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82EE0" w:rsidP="00BF4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BF44B0">
              <w:rPr>
                <w:sz w:val="22"/>
                <w:szCs w:val="22"/>
              </w:rPr>
              <w:t xml:space="preserve">Tamara </w:t>
            </w:r>
            <w:proofErr w:type="spellStart"/>
            <w:r w:rsidR="00BF44B0">
              <w:rPr>
                <w:sz w:val="22"/>
                <w:szCs w:val="22"/>
              </w:rPr>
              <w:t>Ročňáková</w:t>
            </w:r>
            <w:proofErr w:type="spellEnd"/>
          </w:p>
        </w:tc>
      </w:tr>
      <w:tr w:rsidR="00BF44B0" w:rsidRPr="00C50B27" w:rsidTr="00C50B27">
        <w:tc>
          <w:tcPr>
            <w:tcW w:w="2808" w:type="dxa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BF44B0" w:rsidRPr="00BF44B0" w:rsidRDefault="00BF44B0" w:rsidP="008E3700">
            <w:pPr>
              <w:rPr>
                <w:sz w:val="22"/>
              </w:rPr>
            </w:pPr>
            <w:r w:rsidRPr="00BF44B0">
              <w:rPr>
                <w:sz w:val="22"/>
              </w:rPr>
              <w:t xml:space="preserve">Metody </w:t>
            </w:r>
            <w:proofErr w:type="spellStart"/>
            <w:r w:rsidRPr="00BF44B0">
              <w:rPr>
                <w:sz w:val="22"/>
              </w:rPr>
              <w:t>dramaterapie</w:t>
            </w:r>
            <w:proofErr w:type="spellEnd"/>
            <w:r w:rsidRPr="00BF44B0">
              <w:rPr>
                <w:sz w:val="22"/>
              </w:rPr>
              <w:t xml:space="preserve"> realizované pro práci s klienty pohledem terapeutů </w:t>
            </w:r>
          </w:p>
        </w:tc>
      </w:tr>
      <w:tr w:rsidR="00BF44B0" w:rsidRPr="00C50B27" w:rsidTr="00C50B27">
        <w:tc>
          <w:tcPr>
            <w:tcW w:w="2808" w:type="dxa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BF44B0" w:rsidRPr="00C50B27" w:rsidTr="00C50B27">
        <w:tc>
          <w:tcPr>
            <w:tcW w:w="2808" w:type="dxa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F44B0" w:rsidRPr="00C50B27" w:rsidTr="00C50B27">
        <w:tc>
          <w:tcPr>
            <w:tcW w:w="2808" w:type="dxa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BF44B0" w:rsidRPr="00C50B27" w:rsidTr="00C50B27">
        <w:tc>
          <w:tcPr>
            <w:tcW w:w="2808" w:type="dxa"/>
            <w:vAlign w:val="center"/>
          </w:tcPr>
          <w:p w:rsidR="00BF44B0" w:rsidRPr="00C50B27" w:rsidRDefault="00BF44B0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BF44B0" w:rsidRPr="00C50B27" w:rsidRDefault="00BF44B0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BF44B0" w:rsidRPr="00C50B27" w:rsidRDefault="00BF44B0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BF44B0" w:rsidRPr="00C50B27" w:rsidTr="00C50B27">
        <w:tc>
          <w:tcPr>
            <w:tcW w:w="9828" w:type="dxa"/>
            <w:gridSpan w:val="9"/>
            <w:shd w:val="clear" w:color="auto" w:fill="A6A6A6"/>
          </w:tcPr>
          <w:p w:rsidR="00BF44B0" w:rsidRPr="00C50B27" w:rsidRDefault="00BF44B0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DE17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B411DB">
        <w:tc>
          <w:tcPr>
            <w:tcW w:w="9828" w:type="dxa"/>
            <w:gridSpan w:val="9"/>
            <w:shd w:val="clear" w:color="auto" w:fill="A6A6A6"/>
          </w:tcPr>
          <w:p w:rsidR="00BF44B0" w:rsidRPr="00B411DB" w:rsidRDefault="00BF44B0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9828" w:type="dxa"/>
            <w:gridSpan w:val="9"/>
          </w:tcPr>
          <w:p w:rsidR="00BF44B0" w:rsidRPr="00C50B27" w:rsidRDefault="00BF44B0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F44B0" w:rsidRPr="00C50B27" w:rsidRDefault="00BF44B0" w:rsidP="00362AB0">
            <w:pPr>
              <w:rPr>
                <w:sz w:val="22"/>
                <w:szCs w:val="22"/>
              </w:rPr>
            </w:pPr>
          </w:p>
          <w:p w:rsidR="00BF57C6" w:rsidRDefault="00BF57C6" w:rsidP="00C46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</w:t>
            </w:r>
            <w:r w:rsidRPr="00BF57C6">
              <w:rPr>
                <w:b/>
                <w:sz w:val="22"/>
                <w:szCs w:val="22"/>
              </w:rPr>
              <w:t>silným stránkám</w:t>
            </w:r>
            <w:r>
              <w:rPr>
                <w:sz w:val="22"/>
                <w:szCs w:val="22"/>
              </w:rPr>
              <w:t xml:space="preserve"> patří nejenom volba tématu, ale i způsob jeho zpracování. Metody, které autorka použila, patří k metodám vskutku vědeckým.</w:t>
            </w:r>
          </w:p>
          <w:p w:rsidR="00BF44B0" w:rsidRDefault="00BF57C6" w:rsidP="00C46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Za </w:t>
            </w:r>
            <w:r w:rsidRPr="00BF57C6">
              <w:rPr>
                <w:b/>
                <w:sz w:val="22"/>
                <w:szCs w:val="22"/>
              </w:rPr>
              <w:t>slabší stránku</w:t>
            </w:r>
            <w:r>
              <w:rPr>
                <w:sz w:val="22"/>
                <w:szCs w:val="22"/>
              </w:rPr>
              <w:t xml:space="preserve"> diplomové práce nelze považovat ani jazykovou stránku, která je použita jako srozumitelná kombinace vědeckosti a srozumitelnosti, ani použití metody výzkumu.</w:t>
            </w:r>
          </w:p>
          <w:p w:rsidR="00BF44B0" w:rsidRDefault="00BF57C6" w:rsidP="00C46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Výběr tématu je nejenom originálním, ale i dobře zpracovaným jako analýza vynikající metody sociální pedagogiky, kterou je </w:t>
            </w:r>
            <w:proofErr w:type="spellStart"/>
            <w:r>
              <w:rPr>
                <w:sz w:val="22"/>
                <w:szCs w:val="22"/>
              </w:rPr>
              <w:t>dramaterapie</w:t>
            </w:r>
            <w:proofErr w:type="spellEnd"/>
            <w:r>
              <w:rPr>
                <w:sz w:val="22"/>
                <w:szCs w:val="22"/>
              </w:rPr>
              <w:t>. Autorka to podává i v </w:t>
            </w:r>
            <w:r w:rsidR="00C83E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rozhovorech se specialisty, kteří v tomto směru mají neopakovatelnou zkušenost. </w:t>
            </w:r>
            <w:r w:rsidR="00C46820">
              <w:rPr>
                <w:sz w:val="22"/>
                <w:szCs w:val="22"/>
              </w:rPr>
              <w:t>Hodnocení práce podle našeho soudu zaslouží absolutorium a také doporučujeme tuto práci zveřejnit, publikovat.</w:t>
            </w:r>
          </w:p>
          <w:p w:rsidR="00C46820" w:rsidRPr="00C50B27" w:rsidRDefault="00C46820" w:rsidP="00C46820">
            <w:pPr>
              <w:jc w:val="both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9828" w:type="dxa"/>
            <w:gridSpan w:val="9"/>
          </w:tcPr>
          <w:p w:rsidR="00BF44B0" w:rsidRPr="00C50B27" w:rsidRDefault="00BF44B0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F44B0" w:rsidRPr="00C50B27" w:rsidRDefault="00BF44B0" w:rsidP="00362AB0">
            <w:pPr>
              <w:rPr>
                <w:sz w:val="22"/>
                <w:szCs w:val="22"/>
              </w:rPr>
            </w:pPr>
          </w:p>
          <w:p w:rsidR="00BF44B0" w:rsidRPr="00C46820" w:rsidRDefault="00C46820" w:rsidP="00C4682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46820">
              <w:rPr>
                <w:sz w:val="22"/>
                <w:szCs w:val="22"/>
              </w:rPr>
              <w:t xml:space="preserve">Z jakého důvodu jste k rozhovorům zvolila specialisty, </w:t>
            </w:r>
            <w:proofErr w:type="spellStart"/>
            <w:r w:rsidRPr="00C46820">
              <w:rPr>
                <w:sz w:val="22"/>
                <w:szCs w:val="22"/>
              </w:rPr>
              <w:t>dramaterapeuty</w:t>
            </w:r>
            <w:proofErr w:type="spellEnd"/>
            <w:r w:rsidRPr="00C46820">
              <w:rPr>
                <w:sz w:val="22"/>
                <w:szCs w:val="22"/>
              </w:rPr>
              <w:t>?</w:t>
            </w:r>
          </w:p>
          <w:p w:rsidR="00BF44B0" w:rsidRPr="00C46820" w:rsidRDefault="00C46820" w:rsidP="00C4682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46820">
              <w:rPr>
                <w:sz w:val="22"/>
                <w:szCs w:val="22"/>
              </w:rPr>
              <w:t>Jaký máte vztah Vy sama k tématu?</w:t>
            </w:r>
          </w:p>
          <w:p w:rsidR="00BF44B0" w:rsidRPr="00C46820" w:rsidRDefault="00C46820" w:rsidP="00C4682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46820">
              <w:rPr>
                <w:sz w:val="22"/>
                <w:szCs w:val="22"/>
              </w:rPr>
              <w:t>Pokuste se sama bezprostředně vyjádřit hlavní výsledky své práce.</w:t>
            </w:r>
          </w:p>
          <w:p w:rsidR="00BF44B0" w:rsidRPr="00C50B27" w:rsidRDefault="00BF44B0" w:rsidP="00362AB0">
            <w:pPr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4068" w:type="dxa"/>
            <w:gridSpan w:val="2"/>
            <w:vAlign w:val="center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5. 7. 2020</w:t>
            </w:r>
          </w:p>
        </w:tc>
        <w:tc>
          <w:tcPr>
            <w:tcW w:w="5760" w:type="dxa"/>
            <w:gridSpan w:val="7"/>
            <w:vAlign w:val="center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B5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3CA" w:rsidRDefault="00A963CA">
      <w:r>
        <w:separator/>
      </w:r>
    </w:p>
  </w:endnote>
  <w:endnote w:type="continuationSeparator" w:id="0">
    <w:p w:rsidR="00A963CA" w:rsidRDefault="00A96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3CA" w:rsidRDefault="00A963CA">
      <w:r>
        <w:separator/>
      </w:r>
    </w:p>
  </w:footnote>
  <w:footnote w:type="continuationSeparator" w:id="0">
    <w:p w:rsidR="00A963CA" w:rsidRDefault="00A963CA">
      <w:r>
        <w:continuationSeparator/>
      </w:r>
    </w:p>
  </w:footnote>
  <w:footnote w:id="1">
    <w:p w:rsidR="00BF44B0" w:rsidRDefault="00BF44B0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4407E"/>
    <w:multiLevelType w:val="hybridMultilevel"/>
    <w:tmpl w:val="E1B0C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B0E"/>
    <w:rsid w:val="00072E6E"/>
    <w:rsid w:val="0011610C"/>
    <w:rsid w:val="001429DC"/>
    <w:rsid w:val="00181FD8"/>
    <w:rsid w:val="00266951"/>
    <w:rsid w:val="00267C17"/>
    <w:rsid w:val="00362AB0"/>
    <w:rsid w:val="003B4E65"/>
    <w:rsid w:val="003F5DA2"/>
    <w:rsid w:val="00512982"/>
    <w:rsid w:val="00514664"/>
    <w:rsid w:val="00524FE2"/>
    <w:rsid w:val="00526D47"/>
    <w:rsid w:val="0055255D"/>
    <w:rsid w:val="00582EE0"/>
    <w:rsid w:val="00586BF0"/>
    <w:rsid w:val="005C219A"/>
    <w:rsid w:val="0063280E"/>
    <w:rsid w:val="006847E2"/>
    <w:rsid w:val="006A4275"/>
    <w:rsid w:val="0070056B"/>
    <w:rsid w:val="007A634C"/>
    <w:rsid w:val="008A1B78"/>
    <w:rsid w:val="008D5ACD"/>
    <w:rsid w:val="00900111"/>
    <w:rsid w:val="00930F63"/>
    <w:rsid w:val="0097764E"/>
    <w:rsid w:val="009A43F6"/>
    <w:rsid w:val="00A27B0E"/>
    <w:rsid w:val="00A963CA"/>
    <w:rsid w:val="00B13C5E"/>
    <w:rsid w:val="00B411DB"/>
    <w:rsid w:val="00B5642B"/>
    <w:rsid w:val="00BA3203"/>
    <w:rsid w:val="00BF44B0"/>
    <w:rsid w:val="00BF57C6"/>
    <w:rsid w:val="00C46820"/>
    <w:rsid w:val="00C4728E"/>
    <w:rsid w:val="00C50B27"/>
    <w:rsid w:val="00C65768"/>
    <w:rsid w:val="00C83EE2"/>
    <w:rsid w:val="00CE15CD"/>
    <w:rsid w:val="00D75D8F"/>
    <w:rsid w:val="00DC1BF5"/>
    <w:rsid w:val="00DD00FA"/>
    <w:rsid w:val="00DE17D9"/>
    <w:rsid w:val="00E25B48"/>
    <w:rsid w:val="00E709EA"/>
    <w:rsid w:val="00E8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468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Balvin_Filozofie_jako_terapie\DP%202020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PRÁCE_2015.dot</Template>
  <TotalTime>35</TotalTime>
  <Pages>1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user</cp:lastModifiedBy>
  <cp:revision>13</cp:revision>
  <cp:lastPrinted>2012-04-25T08:21:00Z</cp:lastPrinted>
  <dcterms:created xsi:type="dcterms:W3CDTF">2020-07-04T01:04:00Z</dcterms:created>
  <dcterms:modified xsi:type="dcterms:W3CDTF">2020-07-07T10:49:00Z</dcterms:modified>
</cp:coreProperties>
</file>