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405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Lucie </w:t>
            </w:r>
            <w:proofErr w:type="spellStart"/>
            <w:r>
              <w:rPr>
                <w:sz w:val="22"/>
                <w:szCs w:val="22"/>
              </w:rPr>
              <w:t>Hladůvková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405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Informovanost starších žáků základních škol o sexuálně přenosných chorobách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B68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B68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405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3A35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3A35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3A35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3A35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3A35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3A35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3A35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3A35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3A35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3A35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3A355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3A35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3A35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1434A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0C0EEA" w:rsidRDefault="007E651D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</w:t>
            </w:r>
            <w:r w:rsidR="003D15D1">
              <w:rPr>
                <w:sz w:val="22"/>
                <w:szCs w:val="22"/>
              </w:rPr>
              <w:t xml:space="preserve"> zvolila originální a z hlediska studovaného oboru prakticky </w:t>
            </w:r>
            <w:r>
              <w:rPr>
                <w:sz w:val="22"/>
                <w:szCs w:val="22"/>
              </w:rPr>
              <w:t xml:space="preserve">využitelný </w:t>
            </w:r>
            <w:r w:rsidR="000C0EEA" w:rsidRPr="000C0EEA">
              <w:rPr>
                <w:sz w:val="22"/>
                <w:szCs w:val="22"/>
              </w:rPr>
              <w:t>námět</w:t>
            </w:r>
          </w:p>
          <w:p w:rsidR="0014505F" w:rsidRDefault="0014505F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</w:t>
            </w:r>
            <w:r w:rsidR="009E1068">
              <w:rPr>
                <w:sz w:val="22"/>
                <w:szCs w:val="22"/>
              </w:rPr>
              <w:t xml:space="preserve"> kapitol teoretické části práce, která je podložena </w:t>
            </w:r>
            <w:r w:rsidR="003D15D1">
              <w:rPr>
                <w:sz w:val="22"/>
                <w:szCs w:val="22"/>
              </w:rPr>
              <w:t>relevantními</w:t>
            </w:r>
            <w:r w:rsidR="002D76EC">
              <w:rPr>
                <w:sz w:val="22"/>
                <w:szCs w:val="22"/>
              </w:rPr>
              <w:t xml:space="preserve"> </w:t>
            </w:r>
            <w:r w:rsidR="003D15D1">
              <w:rPr>
                <w:sz w:val="22"/>
                <w:szCs w:val="22"/>
              </w:rPr>
              <w:t>odbornými</w:t>
            </w:r>
            <w:r w:rsidR="00ED246B">
              <w:rPr>
                <w:sz w:val="22"/>
                <w:szCs w:val="22"/>
              </w:rPr>
              <w:t xml:space="preserve"> </w:t>
            </w:r>
            <w:r w:rsidR="003D15D1">
              <w:rPr>
                <w:sz w:val="22"/>
                <w:szCs w:val="22"/>
              </w:rPr>
              <w:t>publikacemi</w:t>
            </w:r>
          </w:p>
          <w:p w:rsidR="00ED246B" w:rsidRDefault="002D76EC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Klinicky zaměřené části teorie prozrazují přehled autorky o této oblasti</w:t>
            </w:r>
          </w:p>
          <w:p w:rsidR="002D76EC" w:rsidRDefault="002D76EC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Oceňujeme pasáže věnované existující legislativě v naší </w:t>
            </w:r>
            <w:r w:rsidR="003D15D1">
              <w:rPr>
                <w:sz w:val="22"/>
                <w:szCs w:val="22"/>
              </w:rPr>
              <w:t xml:space="preserve">zemi </w:t>
            </w:r>
            <w:r>
              <w:rPr>
                <w:sz w:val="22"/>
                <w:szCs w:val="22"/>
              </w:rPr>
              <w:t xml:space="preserve">i </w:t>
            </w:r>
            <w:r w:rsidR="003D15D1">
              <w:rPr>
                <w:sz w:val="22"/>
                <w:szCs w:val="22"/>
              </w:rPr>
              <w:t>v zahraničí, včetně důsledků</w:t>
            </w:r>
            <w:r>
              <w:rPr>
                <w:sz w:val="22"/>
                <w:szCs w:val="22"/>
              </w:rPr>
              <w:t xml:space="preserve"> této právní ochrany pro děti a dospívající</w:t>
            </w:r>
          </w:p>
          <w:p w:rsidR="003A3550" w:rsidRDefault="002D76EC" w:rsidP="007B05A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A3550">
              <w:rPr>
                <w:sz w:val="22"/>
                <w:szCs w:val="22"/>
              </w:rPr>
              <w:t xml:space="preserve">Jasná </w:t>
            </w:r>
            <w:r w:rsidR="003579F8" w:rsidRPr="003A3550">
              <w:rPr>
                <w:sz w:val="22"/>
                <w:szCs w:val="22"/>
              </w:rPr>
              <w:t>metodologie výzkumu</w:t>
            </w:r>
            <w:r w:rsidRPr="003A3550">
              <w:rPr>
                <w:sz w:val="22"/>
                <w:szCs w:val="22"/>
              </w:rPr>
              <w:t xml:space="preserve">, </w:t>
            </w:r>
            <w:r w:rsidR="003A3550" w:rsidRPr="003A3550">
              <w:rPr>
                <w:sz w:val="22"/>
                <w:szCs w:val="22"/>
              </w:rPr>
              <w:t xml:space="preserve">konstrukce vlastního dotazníku, realizace předvýzkumu, </w:t>
            </w:r>
            <w:r w:rsidRPr="003A3550">
              <w:rPr>
                <w:sz w:val="22"/>
                <w:szCs w:val="22"/>
              </w:rPr>
              <w:t>pečlivě provedená analýza dat</w:t>
            </w:r>
          </w:p>
          <w:p w:rsidR="003A3550" w:rsidRPr="003D15D1" w:rsidRDefault="002D76EC" w:rsidP="003A355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A3550">
              <w:rPr>
                <w:sz w:val="22"/>
                <w:szCs w:val="22"/>
              </w:rPr>
              <w:t xml:space="preserve">Zajímavé výsledky práce jsou </w:t>
            </w:r>
            <w:bookmarkStart w:id="0" w:name="_GoBack"/>
            <w:bookmarkEnd w:id="0"/>
            <w:r w:rsidRPr="003A3550">
              <w:rPr>
                <w:sz w:val="22"/>
                <w:szCs w:val="22"/>
              </w:rPr>
              <w:t>vztaženy k současným a podobně zaměřeným českým výzkumům</w:t>
            </w:r>
          </w:p>
          <w:p w:rsidR="00B411DB" w:rsidRPr="003A3550" w:rsidRDefault="00B411DB" w:rsidP="003A355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3A3550" w:rsidRPr="003A3550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9A27B4">
              <w:rPr>
                <w:b/>
                <w:sz w:val="22"/>
                <w:szCs w:val="22"/>
              </w:rPr>
              <w:t xml:space="preserve"> </w:t>
            </w:r>
            <w:r w:rsidR="003A3550">
              <w:rPr>
                <w:b/>
                <w:sz w:val="22"/>
                <w:szCs w:val="22"/>
              </w:rPr>
              <w:t xml:space="preserve"> </w:t>
            </w:r>
            <w:r w:rsidR="003A3550" w:rsidRPr="003A3550">
              <w:rPr>
                <w:sz w:val="22"/>
                <w:szCs w:val="22"/>
              </w:rPr>
              <w:t xml:space="preserve">Prosíme o formulaci dvou až tří </w:t>
            </w:r>
            <w:r w:rsidR="003A3550">
              <w:rPr>
                <w:sz w:val="22"/>
                <w:szCs w:val="22"/>
              </w:rPr>
              <w:t>bodů  -</w:t>
            </w:r>
            <w:r w:rsidR="003A3550" w:rsidRPr="003A3550">
              <w:rPr>
                <w:sz w:val="22"/>
                <w:szCs w:val="22"/>
              </w:rPr>
              <w:t xml:space="preserve">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3A35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A3550">
              <w:rPr>
                <w:sz w:val="22"/>
                <w:szCs w:val="22"/>
              </w:rPr>
              <w:t xml:space="preserve"> </w:t>
            </w:r>
            <w:proofErr w:type="gramStart"/>
            <w:r w:rsidR="003A3550">
              <w:rPr>
                <w:sz w:val="22"/>
                <w:szCs w:val="22"/>
              </w:rPr>
              <w:t>30.6.2020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A3550">
              <w:rPr>
                <w:sz w:val="22"/>
                <w:szCs w:val="22"/>
              </w:rPr>
              <w:t xml:space="preserve"> PhDr. Hana Včelařová, </w:t>
            </w:r>
            <w:proofErr w:type="gramStart"/>
            <w:r w:rsidR="003A355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793" w:rsidRDefault="00857793">
      <w:r>
        <w:separator/>
      </w:r>
    </w:p>
  </w:endnote>
  <w:endnote w:type="continuationSeparator" w:id="0">
    <w:p w:rsidR="00857793" w:rsidRDefault="0085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793" w:rsidRDefault="00857793">
      <w:r>
        <w:separator/>
      </w:r>
    </w:p>
  </w:footnote>
  <w:footnote w:type="continuationSeparator" w:id="0">
    <w:p w:rsidR="00857793" w:rsidRDefault="0085779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6370"/>
    <w:multiLevelType w:val="hybridMultilevel"/>
    <w:tmpl w:val="A3A213A4"/>
    <w:lvl w:ilvl="0" w:tplc="193E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D276C"/>
    <w:multiLevelType w:val="hybridMultilevel"/>
    <w:tmpl w:val="0EEA8A5C"/>
    <w:lvl w:ilvl="0" w:tplc="DE0CF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A3"/>
    <w:rsid w:val="00036585"/>
    <w:rsid w:val="000C0EEA"/>
    <w:rsid w:val="000E2C47"/>
    <w:rsid w:val="000F4D7B"/>
    <w:rsid w:val="000F5F89"/>
    <w:rsid w:val="001434A3"/>
    <w:rsid w:val="0014505F"/>
    <w:rsid w:val="0017594E"/>
    <w:rsid w:val="001B37C3"/>
    <w:rsid w:val="002168F8"/>
    <w:rsid w:val="002405BB"/>
    <w:rsid w:val="00253406"/>
    <w:rsid w:val="0029353A"/>
    <w:rsid w:val="002D76EC"/>
    <w:rsid w:val="00325C0E"/>
    <w:rsid w:val="003579F8"/>
    <w:rsid w:val="00362AB0"/>
    <w:rsid w:val="00394D2D"/>
    <w:rsid w:val="003A3550"/>
    <w:rsid w:val="003D15D1"/>
    <w:rsid w:val="003F5DA2"/>
    <w:rsid w:val="00512982"/>
    <w:rsid w:val="00514664"/>
    <w:rsid w:val="00526D47"/>
    <w:rsid w:val="00551392"/>
    <w:rsid w:val="0055255D"/>
    <w:rsid w:val="005C219A"/>
    <w:rsid w:val="006847E2"/>
    <w:rsid w:val="00730C1A"/>
    <w:rsid w:val="007E651D"/>
    <w:rsid w:val="007F0EBC"/>
    <w:rsid w:val="007F3AC4"/>
    <w:rsid w:val="00857793"/>
    <w:rsid w:val="008B2A19"/>
    <w:rsid w:val="009275C8"/>
    <w:rsid w:val="009A27B4"/>
    <w:rsid w:val="009B6867"/>
    <w:rsid w:val="009C41DF"/>
    <w:rsid w:val="009D712E"/>
    <w:rsid w:val="009E1068"/>
    <w:rsid w:val="00B411DB"/>
    <w:rsid w:val="00B514F4"/>
    <w:rsid w:val="00BA3203"/>
    <w:rsid w:val="00C03D7D"/>
    <w:rsid w:val="00C50B27"/>
    <w:rsid w:val="00C8124F"/>
    <w:rsid w:val="00D62416"/>
    <w:rsid w:val="00D75AFA"/>
    <w:rsid w:val="00D8166D"/>
    <w:rsid w:val="00DC1BF5"/>
    <w:rsid w:val="00E047AF"/>
    <w:rsid w:val="00E45049"/>
    <w:rsid w:val="00E709EA"/>
    <w:rsid w:val="00ED246B"/>
    <w:rsid w:val="00EF3652"/>
    <w:rsid w:val="00EF7C80"/>
    <w:rsid w:val="00F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F6729"/>
  <w15:chartTrackingRefBased/>
  <w15:docId w15:val="{CF94FF32-4FD8-455C-83B2-A1DA74B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4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2020-07-01T06:53:00Z</dcterms:created>
  <dcterms:modified xsi:type="dcterms:W3CDTF">2020-07-01T06:53:00Z</dcterms:modified>
</cp:coreProperties>
</file>