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D7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Vendula </w:t>
            </w:r>
            <w:proofErr w:type="spellStart"/>
            <w:r>
              <w:rPr>
                <w:sz w:val="22"/>
                <w:szCs w:val="22"/>
              </w:rPr>
              <w:t>Zalubilová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D7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příbuzenské pěstounské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D7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D7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CD7086" w:rsidRPr="00C50B27" w:rsidRDefault="00CD7086" w:rsidP="00CD7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87C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CD7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Špatné členění práce, stylistika a interpunkce.</w:t>
            </w:r>
            <w:r w:rsidR="00887C62">
              <w:rPr>
                <w:sz w:val="22"/>
                <w:szCs w:val="22"/>
              </w:rPr>
              <w:t xml:space="preserve"> Špatné odkazování, někde odkaz není, chybí uvozovky u přímých citací a špatně je odkazováno na sborníky, internetové zdroje apod.</w:t>
            </w:r>
          </w:p>
          <w:p w:rsidR="00B411DB" w:rsidRDefault="00942B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operacionalizuje pojmy praktické. V praktické se autorka rozhodla pro kvalitativní šetření metodou zakotvené teorie. V obou částech prokázala znalosti a vhled do dané problematiky. Škoda, že práci kazí výše uvedené výtky.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D11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rozdíl je mezi Klokánkem a ZDVOP?</w:t>
            </w:r>
          </w:p>
          <w:p w:rsidR="00F1326B" w:rsidRPr="00C50B27" w:rsidRDefault="00942B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 být dle vás nahrazena pěstounská příbuzenská péče opětovně poručenstvím, jak tomu bylo do začátku tohoto století?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476" w:rsidRDefault="00391476">
      <w:r>
        <w:separator/>
      </w:r>
    </w:p>
  </w:endnote>
  <w:endnote w:type="continuationSeparator" w:id="0">
    <w:p w:rsidR="00391476" w:rsidRDefault="0039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476" w:rsidRDefault="00391476">
      <w:r>
        <w:separator/>
      </w:r>
    </w:p>
  </w:footnote>
  <w:footnote w:type="continuationSeparator" w:id="0">
    <w:p w:rsidR="00391476" w:rsidRDefault="003914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AA"/>
    <w:rsid w:val="00154F27"/>
    <w:rsid w:val="001D111F"/>
    <w:rsid w:val="0021256F"/>
    <w:rsid w:val="00362AB0"/>
    <w:rsid w:val="00391476"/>
    <w:rsid w:val="003F5DA2"/>
    <w:rsid w:val="00447787"/>
    <w:rsid w:val="00512982"/>
    <w:rsid w:val="00526D47"/>
    <w:rsid w:val="0055255D"/>
    <w:rsid w:val="005C219A"/>
    <w:rsid w:val="00667305"/>
    <w:rsid w:val="006847E2"/>
    <w:rsid w:val="006D3BAA"/>
    <w:rsid w:val="007553A2"/>
    <w:rsid w:val="008614B3"/>
    <w:rsid w:val="00887C62"/>
    <w:rsid w:val="00942B16"/>
    <w:rsid w:val="009A27D5"/>
    <w:rsid w:val="00B411DB"/>
    <w:rsid w:val="00BA3203"/>
    <w:rsid w:val="00C50B27"/>
    <w:rsid w:val="00CA7D64"/>
    <w:rsid w:val="00CD7086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F9374"/>
  <w15:chartTrackingRefBased/>
  <w15:docId w15:val="{9EAD8D52-F798-4FB1-AB30-63CB0DEC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2022-05-04T09:57:00Z</dcterms:created>
  <dcterms:modified xsi:type="dcterms:W3CDTF">2022-05-04T09:57:00Z</dcterms:modified>
</cp:coreProperties>
</file>