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958D4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Śimon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Janoštík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958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Moderní technologie a sociální sítě v životě dospívajících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958D4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PhDr.Helena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958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58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1958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Podkapitoly jsou krátké, nenaplňují rozměr podkapitoly.</w:t>
            </w:r>
          </w:p>
          <w:p w:rsidR="00B411DB" w:rsidRPr="00C50B27" w:rsidRDefault="001958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čistý kompilát, autor jen velmi málo využívá vlastních myšlenek a komentářů, což je škoda.</w:t>
            </w:r>
          </w:p>
          <w:p w:rsidR="00B411DB" w:rsidRPr="00C50B27" w:rsidRDefault="001958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uvedeno, jak vznikl výzkumný soubor.</w:t>
            </w:r>
            <w:r w:rsidR="0058614A">
              <w:rPr>
                <w:sz w:val="22"/>
                <w:szCs w:val="22"/>
              </w:rPr>
              <w:t xml:space="preserve"> V analýze dat mi u komentářů chybí, co ta čísla znamenají, tedy odborný aspekt, nikoli jen statistický.</w:t>
            </w:r>
            <w:bookmarkStart w:id="0" w:name="_GoBack"/>
            <w:bookmarkEnd w:id="0"/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958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jste vybíral výzkumný soubor?</w:t>
            </w:r>
          </w:p>
          <w:p w:rsidR="00F1326B" w:rsidRPr="00C50B27" w:rsidRDefault="005861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z vašeho vytření vyplývají?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8614A">
              <w:rPr>
                <w:sz w:val="22"/>
                <w:szCs w:val="22"/>
              </w:rPr>
              <w:t xml:space="preserve"> 4. května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184" w:rsidRDefault="00351184">
      <w:r>
        <w:separator/>
      </w:r>
    </w:p>
  </w:endnote>
  <w:endnote w:type="continuationSeparator" w:id="0">
    <w:p w:rsidR="00351184" w:rsidRDefault="0035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184" w:rsidRDefault="00351184">
      <w:r>
        <w:separator/>
      </w:r>
    </w:p>
  </w:footnote>
  <w:footnote w:type="continuationSeparator" w:id="0">
    <w:p w:rsidR="00351184" w:rsidRDefault="0035118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AA"/>
    <w:rsid w:val="00154F27"/>
    <w:rsid w:val="001958D4"/>
    <w:rsid w:val="0021256F"/>
    <w:rsid w:val="00351184"/>
    <w:rsid w:val="00362AB0"/>
    <w:rsid w:val="003F5DA2"/>
    <w:rsid w:val="00512982"/>
    <w:rsid w:val="00526D47"/>
    <w:rsid w:val="0055255D"/>
    <w:rsid w:val="0058614A"/>
    <w:rsid w:val="005C219A"/>
    <w:rsid w:val="00667305"/>
    <w:rsid w:val="006847E2"/>
    <w:rsid w:val="006D3BAA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C0E25"/>
  <w15:chartTrackingRefBased/>
  <w15:docId w15:val="{9EAD8D52-F798-4FB1-AB30-63CB0DEC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0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2022-05-04T10:16:00Z</dcterms:created>
  <dcterms:modified xsi:type="dcterms:W3CDTF">2022-05-04T10:16:00Z</dcterms:modified>
</cp:coreProperties>
</file>