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55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Bc. Nikola Kutrová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556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u dětí v institucionální péči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008AC" w:rsidRPr="00C50B27" w:rsidTr="00C50B27">
        <w:tc>
          <w:tcPr>
            <w:tcW w:w="2808" w:type="dxa"/>
          </w:tcPr>
          <w:p w:rsidR="00D008AC" w:rsidRPr="00C50B27" w:rsidRDefault="00D008AC" w:rsidP="00D008A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008AC" w:rsidRPr="00C50B27" w:rsidRDefault="00255671" w:rsidP="0049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83EFB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454A95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70545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a stylistická správnost)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454A95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454A95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454A95" w:rsidP="00683E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83EFB" w:rsidRPr="00C50B27" w:rsidTr="00C50B27">
        <w:tc>
          <w:tcPr>
            <w:tcW w:w="6791" w:type="dxa"/>
            <w:gridSpan w:val="3"/>
          </w:tcPr>
          <w:p w:rsidR="00683EFB" w:rsidRPr="00C50B27" w:rsidRDefault="00683EFB" w:rsidP="00683EF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3EFB" w:rsidRPr="00C50B27" w:rsidRDefault="00683EFB" w:rsidP="00683EFB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861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05459" w:rsidRDefault="00705459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zaměřuje na sociální vztahy dětí v dětských domovech. Oceňuji výběr tématu. Z hlediska praktického má práce přínos ve zmapování sociálních vztahů v konkrétním dětském domově.</w:t>
            </w:r>
          </w:p>
          <w:p w:rsidR="00493C2D" w:rsidRDefault="00723D56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vychází z adekvátních odborných zdrojů, obsahově je </w:t>
            </w:r>
            <w:r w:rsidR="00454A95">
              <w:rPr>
                <w:sz w:val="22"/>
                <w:szCs w:val="22"/>
              </w:rPr>
              <w:t xml:space="preserve">poměrně </w:t>
            </w:r>
            <w:r>
              <w:rPr>
                <w:sz w:val="22"/>
                <w:szCs w:val="22"/>
              </w:rPr>
              <w:t xml:space="preserve">nasycená, seznamuje s hlavními tématy souvisejícími s vybranou problematikou. </w:t>
            </w:r>
            <w:r w:rsidR="00705459">
              <w:rPr>
                <w:sz w:val="22"/>
                <w:szCs w:val="22"/>
              </w:rPr>
              <w:t xml:space="preserve">Text je </w:t>
            </w:r>
            <w:r>
              <w:rPr>
                <w:sz w:val="22"/>
                <w:szCs w:val="22"/>
              </w:rPr>
              <w:t xml:space="preserve">ale </w:t>
            </w:r>
            <w:r w:rsidR="00705459">
              <w:rPr>
                <w:sz w:val="22"/>
                <w:szCs w:val="22"/>
              </w:rPr>
              <w:t xml:space="preserve">kompilačního charakteru, vhodné by bylo zařadit spíše souvislý text, než využívat odrážkování, </w:t>
            </w:r>
            <w:r>
              <w:rPr>
                <w:sz w:val="22"/>
                <w:szCs w:val="22"/>
              </w:rPr>
              <w:t xml:space="preserve">některé </w:t>
            </w:r>
            <w:r w:rsidR="0070545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nformace se</w:t>
            </w:r>
            <w:r w:rsidR="00705459">
              <w:rPr>
                <w:sz w:val="22"/>
                <w:szCs w:val="22"/>
              </w:rPr>
              <w:t xml:space="preserve"> dublují (s. 14, 17)</w:t>
            </w:r>
            <w:r>
              <w:rPr>
                <w:sz w:val="22"/>
                <w:szCs w:val="22"/>
              </w:rPr>
              <w:t xml:space="preserve">. Nejistým se jeví používání pojmů a vztahů mezi nimi v kontextu názvu práce, kapitol, cílů práce apod. (institucionální prostředí, institucionální péče, náhradní výchova a náhradní péče, náhradní rodinná péče </w:t>
            </w:r>
            <w:proofErr w:type="gramStart"/>
            <w:r>
              <w:rPr>
                <w:sz w:val="22"/>
                <w:szCs w:val="22"/>
              </w:rPr>
              <w:t>kap.2, „..strukturu</w:t>
            </w:r>
            <w:proofErr w:type="gramEnd"/>
            <w:r>
              <w:rPr>
                <w:sz w:val="22"/>
                <w:szCs w:val="22"/>
              </w:rPr>
              <w:t>, tedy sociální vztahy, …postavení dětí“ s. 11 aj.)</w:t>
            </w:r>
            <w:r w:rsidR="00454A95">
              <w:rPr>
                <w:sz w:val="22"/>
                <w:szCs w:val="22"/>
              </w:rPr>
              <w:t xml:space="preserve">. Podkapitoly kap. 2 nejsou provázané. Vzhledem k zaměření </w:t>
            </w:r>
            <w:r w:rsidR="00EE5225">
              <w:rPr>
                <w:sz w:val="22"/>
                <w:szCs w:val="22"/>
              </w:rPr>
              <w:t>praktické části práce</w:t>
            </w:r>
            <w:r w:rsidR="00454A95">
              <w:rPr>
                <w:sz w:val="22"/>
                <w:szCs w:val="22"/>
              </w:rPr>
              <w:t xml:space="preserve"> bych očekávala hlubší pojednání o dětských domovech. Nejednotná je citační norma (viz seznam použité literatury).</w:t>
            </w:r>
          </w:p>
          <w:p w:rsidR="00F1326B" w:rsidRDefault="00EE5225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praktické části práce jsou stanoveny pravděpodobně dle způsobu administrace dotazníku. Chybí označení výzkumného problému, precizní specifikace cíle výzkumu (i dle toho, jak je avizován v úvodu práce). Za alarmující považuji uvedení konkrétního DD, v němž byl výzkum realizován (</w:t>
            </w:r>
            <w:proofErr w:type="gramStart"/>
            <w:r>
              <w:rPr>
                <w:sz w:val="22"/>
                <w:szCs w:val="22"/>
              </w:rPr>
              <w:t>s.43</w:t>
            </w:r>
            <w:proofErr w:type="gramEnd"/>
            <w:r>
              <w:rPr>
                <w:sz w:val="22"/>
                <w:szCs w:val="22"/>
              </w:rPr>
              <w:t xml:space="preserve">), </w:t>
            </w:r>
            <w:r w:rsidRPr="00886112">
              <w:rPr>
                <w:b/>
                <w:sz w:val="22"/>
                <w:szCs w:val="22"/>
              </w:rPr>
              <w:t>silně dopor</w:t>
            </w:r>
            <w:r w:rsidR="00886112" w:rsidRPr="00886112">
              <w:rPr>
                <w:b/>
                <w:sz w:val="22"/>
                <w:szCs w:val="22"/>
              </w:rPr>
              <w:t>učuji uvedené anonymizovat předtím, než bude práce zveřejněna online</w:t>
            </w:r>
            <w:r w:rsidR="00886112">
              <w:rPr>
                <w:sz w:val="22"/>
                <w:szCs w:val="22"/>
              </w:rPr>
              <w:t xml:space="preserve">, navíc vzhledem k uvedeným všem vyplněným dotazníkům v příloze. Oceňuji výběr dotazníku. Data nejsou interpretována vždy přesně, </w:t>
            </w:r>
            <w:proofErr w:type="spellStart"/>
            <w:proofErr w:type="gramStart"/>
            <w:r w:rsidR="00886112">
              <w:rPr>
                <w:sz w:val="22"/>
                <w:szCs w:val="22"/>
              </w:rPr>
              <w:t>příp.není</w:t>
            </w:r>
            <w:proofErr w:type="spellEnd"/>
            <w:proofErr w:type="gramEnd"/>
            <w:r w:rsidR="00886112">
              <w:rPr>
                <w:sz w:val="22"/>
                <w:szCs w:val="22"/>
              </w:rPr>
              <w:t xml:space="preserve"> patrné, z čeho </w:t>
            </w:r>
            <w:r w:rsidR="001B7109">
              <w:rPr>
                <w:sz w:val="22"/>
                <w:szCs w:val="22"/>
              </w:rPr>
              <w:t>dané výsledky vyplývají, chybí hlubš</w:t>
            </w:r>
            <w:r w:rsidR="005D0E94">
              <w:rPr>
                <w:sz w:val="22"/>
                <w:szCs w:val="22"/>
              </w:rPr>
              <w:t xml:space="preserve">í interpretace, závěry jsou vágní (4.3) – potenciál </w:t>
            </w:r>
            <w:r w:rsidR="00F53CB1">
              <w:rPr>
                <w:sz w:val="22"/>
                <w:szCs w:val="22"/>
              </w:rPr>
              <w:t xml:space="preserve">výzkumu </w:t>
            </w:r>
            <w:bookmarkStart w:id="0" w:name="_GoBack"/>
            <w:bookmarkEnd w:id="0"/>
            <w:r w:rsidR="005D0E94">
              <w:rPr>
                <w:sz w:val="22"/>
                <w:szCs w:val="22"/>
              </w:rPr>
              <w:t>zůs</w:t>
            </w:r>
            <w:r w:rsidR="00F53CB1">
              <w:rPr>
                <w:sz w:val="22"/>
                <w:szCs w:val="22"/>
              </w:rPr>
              <w:t xml:space="preserve">tal </w:t>
            </w:r>
            <w:r w:rsidR="005D0E94">
              <w:rPr>
                <w:sz w:val="22"/>
                <w:szCs w:val="22"/>
              </w:rPr>
              <w:t>nevyužit. Oceňuji zájem sestavit doporučení pro práci se skupinou.</w:t>
            </w:r>
          </w:p>
          <w:p w:rsidR="005D0E94" w:rsidRPr="005D0E94" w:rsidRDefault="005D0E94" w:rsidP="005D0E94">
            <w:pPr>
              <w:rPr>
                <w:b/>
                <w:sz w:val="22"/>
                <w:szCs w:val="22"/>
              </w:rPr>
            </w:pPr>
            <w:r w:rsidRPr="005D0E94">
              <w:rPr>
                <w:b/>
                <w:sz w:val="22"/>
                <w:szCs w:val="22"/>
              </w:rPr>
              <w:t>Práci vnímám jako uspokojivě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454A95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vztah mezi používanými pojmy náhradní výchova, náhradní péče,</w:t>
            </w:r>
            <w:r w:rsidR="00886112">
              <w:rPr>
                <w:sz w:val="22"/>
                <w:szCs w:val="22"/>
              </w:rPr>
              <w:t xml:space="preserve"> náhradní rodinná péče,</w:t>
            </w:r>
            <w:r>
              <w:rPr>
                <w:sz w:val="22"/>
                <w:szCs w:val="22"/>
              </w:rPr>
              <w:t xml:space="preserve"> institucionální péče, institucionální výchova</w:t>
            </w:r>
            <w:r w:rsidR="00886112">
              <w:rPr>
                <w:sz w:val="22"/>
                <w:szCs w:val="22"/>
              </w:rPr>
              <w:t>, institucionální prostředí.</w:t>
            </w:r>
          </w:p>
          <w:p w:rsidR="001B7109" w:rsidRDefault="001B7109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čeho usuzujete, že celkový výsledek soc. začlenění je přiměřený? (s. 54, </w:t>
            </w:r>
            <w:proofErr w:type="gramStart"/>
            <w:r>
              <w:rPr>
                <w:sz w:val="22"/>
                <w:szCs w:val="22"/>
              </w:rPr>
              <w:t>tab.11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B411DB" w:rsidRPr="00C50B27" w:rsidRDefault="005D0E94" w:rsidP="005D0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formulaci Doporučení pro práci se skupinou? (</w:t>
            </w:r>
            <w:proofErr w:type="gramStart"/>
            <w:r>
              <w:rPr>
                <w:sz w:val="22"/>
                <w:szCs w:val="22"/>
              </w:rPr>
              <w:t>kap.4.4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proofErr w:type="gramStart"/>
            <w:r w:rsidR="005D0E94">
              <w:rPr>
                <w:sz w:val="22"/>
                <w:szCs w:val="22"/>
              </w:rPr>
              <w:t>02.05.2022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008AC">
              <w:rPr>
                <w:sz w:val="22"/>
                <w:szCs w:val="22"/>
              </w:rPr>
              <w:t xml:space="preserve"> Eliška Suchánková, </w:t>
            </w:r>
            <w:proofErr w:type="gramStart"/>
            <w:r w:rsidR="00D008AC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AA" w:rsidRDefault="002636AA">
      <w:r>
        <w:separator/>
      </w:r>
    </w:p>
  </w:endnote>
  <w:endnote w:type="continuationSeparator" w:id="0">
    <w:p w:rsidR="002636AA" w:rsidRDefault="0026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AA" w:rsidRDefault="002636AA">
      <w:r>
        <w:separator/>
      </w:r>
    </w:p>
  </w:footnote>
  <w:footnote w:type="continuationSeparator" w:id="0">
    <w:p w:rsidR="002636AA" w:rsidRDefault="002636A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AC"/>
    <w:rsid w:val="00074656"/>
    <w:rsid w:val="001B7109"/>
    <w:rsid w:val="00255671"/>
    <w:rsid w:val="002636AA"/>
    <w:rsid w:val="0030530D"/>
    <w:rsid w:val="00362AB0"/>
    <w:rsid w:val="003F5DA2"/>
    <w:rsid w:val="00454A95"/>
    <w:rsid w:val="00493C2D"/>
    <w:rsid w:val="00512982"/>
    <w:rsid w:val="00526D47"/>
    <w:rsid w:val="0055255D"/>
    <w:rsid w:val="005C219A"/>
    <w:rsid w:val="005D0E94"/>
    <w:rsid w:val="00683EFB"/>
    <w:rsid w:val="006847E2"/>
    <w:rsid w:val="00705459"/>
    <w:rsid w:val="00723D56"/>
    <w:rsid w:val="008614B3"/>
    <w:rsid w:val="00886112"/>
    <w:rsid w:val="009B2248"/>
    <w:rsid w:val="00AF1740"/>
    <w:rsid w:val="00B02A88"/>
    <w:rsid w:val="00B411DB"/>
    <w:rsid w:val="00BA3203"/>
    <w:rsid w:val="00C50B27"/>
    <w:rsid w:val="00CE0A8B"/>
    <w:rsid w:val="00CE4377"/>
    <w:rsid w:val="00D008AC"/>
    <w:rsid w:val="00DC1BF5"/>
    <w:rsid w:val="00E67C85"/>
    <w:rsid w:val="00E709EA"/>
    <w:rsid w:val="00E953C0"/>
    <w:rsid w:val="00EE5225"/>
    <w:rsid w:val="00F1326B"/>
    <w:rsid w:val="00F5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6695F-E3F2-4A93-A6C4-65BAC860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BPDP2021-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80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suchankova</dc:creator>
  <cp:keywords/>
  <cp:lastModifiedBy>suchankova</cp:lastModifiedBy>
  <cp:revision>5</cp:revision>
  <cp:lastPrinted>2012-04-25T08:21:00Z</cp:lastPrinted>
  <dcterms:created xsi:type="dcterms:W3CDTF">2022-05-02T19:05:00Z</dcterms:created>
  <dcterms:modified xsi:type="dcterms:W3CDTF">2022-05-02T20:25:00Z</dcterms:modified>
</cp:coreProperties>
</file>