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6C73012" w14:textId="77777777" w:rsidTr="00C50B27">
        <w:tc>
          <w:tcPr>
            <w:tcW w:w="9828" w:type="dxa"/>
            <w:gridSpan w:val="9"/>
          </w:tcPr>
          <w:p w14:paraId="4BA868BE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A91134C" w14:textId="77777777" w:rsidTr="00C50B27">
        <w:tc>
          <w:tcPr>
            <w:tcW w:w="2808" w:type="dxa"/>
          </w:tcPr>
          <w:p w14:paraId="728BDD5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AB7DC73" w14:textId="29E51931" w:rsidR="006847E2" w:rsidRPr="00C50B27" w:rsidRDefault="007F1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MATYSÍKOVÁ</w:t>
            </w:r>
          </w:p>
        </w:tc>
      </w:tr>
      <w:tr w:rsidR="006847E2" w:rsidRPr="00C50B27" w14:paraId="3A22ED4D" w14:textId="77777777" w:rsidTr="00C50B27">
        <w:tc>
          <w:tcPr>
            <w:tcW w:w="2808" w:type="dxa"/>
          </w:tcPr>
          <w:p w14:paraId="2A9E3DA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3AEF613" w14:textId="5D68A330" w:rsidR="006847E2" w:rsidRPr="00C50B27" w:rsidRDefault="007F1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Výskyt a prevence šikany na vybraných základních školách </w:t>
            </w:r>
          </w:p>
        </w:tc>
      </w:tr>
      <w:tr w:rsidR="006847E2" w:rsidRPr="00C50B27" w14:paraId="7A8ACF66" w14:textId="77777777" w:rsidTr="00C50B27">
        <w:tc>
          <w:tcPr>
            <w:tcW w:w="2808" w:type="dxa"/>
          </w:tcPr>
          <w:p w14:paraId="68F677D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526151C5" w14:textId="34AD4A8A" w:rsidR="006847E2" w:rsidRPr="00C50B27" w:rsidRDefault="007F1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Zlatica BAKOŠOVÁ, CSc., </w:t>
            </w:r>
          </w:p>
        </w:tc>
      </w:tr>
      <w:tr w:rsidR="006847E2" w:rsidRPr="00C50B27" w14:paraId="083EC17D" w14:textId="77777777" w:rsidTr="00C50B27">
        <w:tc>
          <w:tcPr>
            <w:tcW w:w="2808" w:type="dxa"/>
          </w:tcPr>
          <w:p w14:paraId="3A437E48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A505E4E" w14:textId="321F64B3" w:rsidR="006847E2" w:rsidRPr="00C50B27" w:rsidRDefault="007F1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3FD3351" w14:textId="77777777" w:rsidTr="00C50B27">
        <w:tc>
          <w:tcPr>
            <w:tcW w:w="2808" w:type="dxa"/>
          </w:tcPr>
          <w:p w14:paraId="6A91822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B3AA5F2" w14:textId="1DD0CB87" w:rsidR="006847E2" w:rsidRPr="00C50B27" w:rsidRDefault="007F1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963DD89" w14:textId="77777777" w:rsidTr="00C50B27">
        <w:tc>
          <w:tcPr>
            <w:tcW w:w="2808" w:type="dxa"/>
            <w:vAlign w:val="center"/>
          </w:tcPr>
          <w:p w14:paraId="63A694BF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8A559ED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A779A3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9BFD760" w14:textId="77777777" w:rsidTr="00C50B27">
        <w:tc>
          <w:tcPr>
            <w:tcW w:w="9828" w:type="dxa"/>
            <w:gridSpan w:val="9"/>
            <w:shd w:val="clear" w:color="auto" w:fill="A6A6A6"/>
          </w:tcPr>
          <w:p w14:paraId="3736BB65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5C404B6" w14:textId="77777777" w:rsidTr="00C50B27">
        <w:tc>
          <w:tcPr>
            <w:tcW w:w="6791" w:type="dxa"/>
            <w:gridSpan w:val="3"/>
          </w:tcPr>
          <w:p w14:paraId="5FB654D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0E29E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0D6CEB6" w14:textId="77777777" w:rsidR="006847E2" w:rsidRPr="007F1BF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1BF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BC502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FF73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61008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03113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2793C5D4" w14:textId="77777777" w:rsidTr="00C50B27">
        <w:tc>
          <w:tcPr>
            <w:tcW w:w="6791" w:type="dxa"/>
            <w:gridSpan w:val="3"/>
          </w:tcPr>
          <w:p w14:paraId="4BF57D1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3CD371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2C87097" w14:textId="77777777" w:rsidR="006847E2" w:rsidRPr="007F1BF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1BF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E93F98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DD915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C0E24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5959C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2B060467" w14:textId="77777777" w:rsidTr="00C50B27">
        <w:tc>
          <w:tcPr>
            <w:tcW w:w="6791" w:type="dxa"/>
            <w:gridSpan w:val="3"/>
          </w:tcPr>
          <w:p w14:paraId="6B192B0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F95BE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EBA55F8" w14:textId="77777777" w:rsidR="006847E2" w:rsidRPr="007F1BF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1BF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D80F5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75C79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1B9BCF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D92FD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5A17533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0E3B158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6715A867" w14:textId="77777777" w:rsidTr="00C50B27">
        <w:tc>
          <w:tcPr>
            <w:tcW w:w="6791" w:type="dxa"/>
            <w:gridSpan w:val="3"/>
          </w:tcPr>
          <w:p w14:paraId="4BE01B14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F7BAD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C19B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C8714FB" w14:textId="77777777" w:rsidR="006847E2" w:rsidRPr="007F1BF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1BF6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53CCB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84C8A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B7D0A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5858A16F" w14:textId="77777777" w:rsidTr="00C50B27">
        <w:tc>
          <w:tcPr>
            <w:tcW w:w="6791" w:type="dxa"/>
            <w:gridSpan w:val="3"/>
          </w:tcPr>
          <w:p w14:paraId="44EA708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0EACC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ABC90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EF10698" w14:textId="77777777" w:rsidR="006847E2" w:rsidRPr="007F1BF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1BF6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F96C44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5F456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9B0A28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68D06930" w14:textId="77777777" w:rsidTr="00C50B27">
        <w:tc>
          <w:tcPr>
            <w:tcW w:w="6791" w:type="dxa"/>
            <w:gridSpan w:val="3"/>
          </w:tcPr>
          <w:p w14:paraId="5B361197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44DA7C5" w14:textId="77777777" w:rsidR="005C219A" w:rsidRPr="007F1BF6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1BF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22A093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B00B8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9B6E26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8196C2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256037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6C6AD6F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E6038A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24B44BE" w14:textId="77777777" w:rsidTr="00C50B27">
        <w:tc>
          <w:tcPr>
            <w:tcW w:w="6791" w:type="dxa"/>
            <w:gridSpan w:val="3"/>
          </w:tcPr>
          <w:p w14:paraId="59C6335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3ADBBC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0962D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2227A26" w14:textId="77777777" w:rsidR="0055255D" w:rsidRPr="007F1BF6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1BF6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B4D0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6B68A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3FED5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049CDA39" w14:textId="77777777" w:rsidTr="00C50B27">
        <w:tc>
          <w:tcPr>
            <w:tcW w:w="6791" w:type="dxa"/>
            <w:gridSpan w:val="3"/>
          </w:tcPr>
          <w:p w14:paraId="7C991A9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89D1BF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E45E2B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A174B1E" w14:textId="77777777" w:rsidR="0055255D" w:rsidRPr="007F1BF6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1BF6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AA9801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3A2A83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21B83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54B55827" w14:textId="77777777" w:rsidTr="00C50B27">
        <w:tc>
          <w:tcPr>
            <w:tcW w:w="6791" w:type="dxa"/>
            <w:gridSpan w:val="3"/>
          </w:tcPr>
          <w:p w14:paraId="106C626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907A48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54038E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BD37F36" w14:textId="77777777" w:rsidR="0055255D" w:rsidRPr="007F1BF6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1BF6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BC402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9943D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71110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7AF23ECB" w14:textId="77777777" w:rsidTr="00C50B27">
        <w:tc>
          <w:tcPr>
            <w:tcW w:w="6791" w:type="dxa"/>
            <w:gridSpan w:val="3"/>
          </w:tcPr>
          <w:p w14:paraId="4C03A2F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28FAC8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CDBA0B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0B1AA95" w14:textId="77777777" w:rsidR="0055255D" w:rsidRPr="007F1BF6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1BF6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AE9D3A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7693FA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BBBB3E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FBA730B" w14:textId="77777777" w:rsidTr="00B411DB">
        <w:tc>
          <w:tcPr>
            <w:tcW w:w="9828" w:type="dxa"/>
            <w:gridSpan w:val="9"/>
            <w:shd w:val="clear" w:color="auto" w:fill="A6A6A6"/>
          </w:tcPr>
          <w:p w14:paraId="3A5FFEB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E09B1ED" w14:textId="77777777" w:rsidTr="00C50B27">
        <w:tc>
          <w:tcPr>
            <w:tcW w:w="6791" w:type="dxa"/>
            <w:gridSpan w:val="3"/>
          </w:tcPr>
          <w:p w14:paraId="7EDC1CF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D4F79B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FCF017" w14:textId="77777777" w:rsidR="00B411DB" w:rsidRPr="007F1BF6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7F1BF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E938C4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D7A600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AC2E89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263142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40C78A4" w14:textId="77777777" w:rsidTr="00C50B27">
        <w:tc>
          <w:tcPr>
            <w:tcW w:w="6791" w:type="dxa"/>
            <w:gridSpan w:val="3"/>
          </w:tcPr>
          <w:p w14:paraId="64FBB80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7D0943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7D3562E" w14:textId="77777777" w:rsidR="00B411DB" w:rsidRPr="007F1BF6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1BF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9DE5C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184A63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8E931D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52914B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679F28D4" w14:textId="77777777" w:rsidTr="00C50B27">
        <w:tc>
          <w:tcPr>
            <w:tcW w:w="6791" w:type="dxa"/>
            <w:gridSpan w:val="3"/>
          </w:tcPr>
          <w:p w14:paraId="6D7CDBF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A10130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5B80F6D" w14:textId="77777777" w:rsidR="00B411DB" w:rsidRPr="007F1BF6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1BF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1348E6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848F6E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23456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CD44D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162F106D" w14:textId="77777777" w:rsidTr="00C50B27">
        <w:tc>
          <w:tcPr>
            <w:tcW w:w="9828" w:type="dxa"/>
            <w:gridSpan w:val="9"/>
          </w:tcPr>
          <w:p w14:paraId="5FEE2EF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F8BE343" w14:textId="596ACF03" w:rsidR="00B411DB" w:rsidRDefault="007F1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Bakalárska práca pani Kateřiny Matysíkovej rieši závažný a veľmi aktuálny pro</w:t>
            </w:r>
            <w:r w:rsidR="00D655CA">
              <w:rPr>
                <w:sz w:val="22"/>
                <w:szCs w:val="22"/>
              </w:rPr>
              <w:t>blém. Štruktúrovaná je do dvoch základných častí: na teoretickú a praktickú, pričom teoretickej časti venuje väščiu popzornosť. Praktická časť je napísaná na 7 stranách. Teoretické kapitoly sú sú zamerané na charakteristiku a prevenciu šikanovania a sú podložené vhodnou literat</w:t>
            </w:r>
            <w:r w:rsidR="00AE7DA8">
              <w:rPr>
                <w:sz w:val="22"/>
                <w:szCs w:val="22"/>
              </w:rPr>
              <w:t>ú</w:t>
            </w:r>
            <w:r w:rsidR="00D655CA">
              <w:rPr>
                <w:sz w:val="22"/>
                <w:szCs w:val="22"/>
              </w:rPr>
              <w:t xml:space="preserve">rou. </w:t>
            </w:r>
          </w:p>
          <w:p w14:paraId="31473A62" w14:textId="71947BA8" w:rsidR="00D655CA" w:rsidRDefault="00D655CA" w:rsidP="00362AB0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časť obsahuje všetky požadované súčasti, no niektoré z nich, napr. </w:t>
            </w:r>
            <w:r w:rsidR="00EC388D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ieľ, metódy, sú </w:t>
            </w:r>
            <w:r w:rsidR="00EC388D">
              <w:rPr>
                <w:sz w:val="22"/>
                <w:szCs w:val="22"/>
              </w:rPr>
              <w:t>formulované</w:t>
            </w:r>
            <w:r>
              <w:rPr>
                <w:sz w:val="22"/>
                <w:szCs w:val="22"/>
              </w:rPr>
              <w:t xml:space="preserve"> veľmi stručne.</w:t>
            </w:r>
            <w:r w:rsidR="00EC38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Hypotézy uvádzané na str. 36 neobsahujú premenné. Absentuje v nich: </w:t>
            </w:r>
            <w:r w:rsidR="00EC388D">
              <w:rPr>
                <w:sz w:val="22"/>
                <w:szCs w:val="22"/>
              </w:rPr>
              <w:t>„</w:t>
            </w:r>
            <w:r w:rsidRPr="00EC388D">
              <w:rPr>
                <w:i/>
                <w:iCs/>
                <w:sz w:val="22"/>
                <w:szCs w:val="22"/>
                <w:u w:val="single"/>
              </w:rPr>
              <w:t>Ak</w:t>
            </w:r>
            <w:r>
              <w:rPr>
                <w:i/>
                <w:iCs/>
                <w:sz w:val="22"/>
                <w:szCs w:val="22"/>
              </w:rPr>
              <w:t xml:space="preserve">…. je …. </w:t>
            </w:r>
            <w:r w:rsidR="00EC388D" w:rsidRPr="00EC388D">
              <w:rPr>
                <w:i/>
                <w:iCs/>
                <w:sz w:val="22"/>
                <w:szCs w:val="22"/>
                <w:u w:val="single"/>
              </w:rPr>
              <w:t>t</w:t>
            </w:r>
            <w:r w:rsidRPr="00EC388D">
              <w:rPr>
                <w:i/>
                <w:iCs/>
                <w:sz w:val="22"/>
                <w:szCs w:val="22"/>
                <w:u w:val="single"/>
              </w:rPr>
              <w:t>ak</w:t>
            </w:r>
            <w:r>
              <w:rPr>
                <w:i/>
                <w:iCs/>
                <w:sz w:val="22"/>
                <w:szCs w:val="22"/>
              </w:rPr>
              <w:t xml:space="preserve"> …</w:t>
            </w:r>
            <w:r w:rsidR="00EC388D">
              <w:rPr>
                <w:i/>
                <w:iCs/>
                <w:sz w:val="22"/>
                <w:szCs w:val="22"/>
              </w:rPr>
              <w:t>“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  <w:p w14:paraId="73975B92" w14:textId="265496F0" w:rsidR="00EC388D" w:rsidRPr="00EC388D" w:rsidRDefault="00EC38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Výskumné zistenia sú prezentované 8 grafmi.</w:t>
            </w:r>
            <w:r w:rsidR="00AE7DA8">
              <w:rPr>
                <w:sz w:val="22"/>
                <w:szCs w:val="22"/>
              </w:rPr>
              <w:t xml:space="preserve"> Zistenia sú veľmi zaujímavé a môžu slúžiť jako spätná väzba pre respondentov. </w:t>
            </w:r>
            <w:r>
              <w:rPr>
                <w:sz w:val="22"/>
                <w:szCs w:val="22"/>
              </w:rPr>
              <w:t xml:space="preserve"> Záverom uvádza autorka veľmi stručné overenie hypotéz a ešte stručnejší záver</w:t>
            </w:r>
            <w:r w:rsidR="00AE7DA8">
              <w:rPr>
                <w:sz w:val="22"/>
                <w:szCs w:val="22"/>
              </w:rPr>
              <w:t xml:space="preserve"> bez vyjadrenia, či sa jej podarilo splniť ciele</w:t>
            </w:r>
            <w:r>
              <w:rPr>
                <w:sz w:val="22"/>
                <w:szCs w:val="22"/>
              </w:rPr>
              <w:t xml:space="preserve">. </w:t>
            </w:r>
          </w:p>
          <w:p w14:paraId="354AEB3B" w14:textId="345878AB" w:rsidR="00B411DB" w:rsidRPr="00C50B27" w:rsidRDefault="00EC38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14:paraId="245A1B90" w14:textId="77777777" w:rsidTr="00C50B27">
        <w:tc>
          <w:tcPr>
            <w:tcW w:w="9828" w:type="dxa"/>
            <w:gridSpan w:val="9"/>
          </w:tcPr>
          <w:p w14:paraId="2695DED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0C74348" w14:textId="50BBC06D" w:rsidR="00AE7DA8" w:rsidRDefault="00EC38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 </w:t>
            </w:r>
            <w:r w:rsidR="00AE7DA8">
              <w:rPr>
                <w:sz w:val="22"/>
                <w:szCs w:val="22"/>
              </w:rPr>
              <w:t xml:space="preserve">Cieľ empirickej časti formulovaný v úvode je veľmi stručný. Pokúste sa ho sformulovať obšírnejšie. </w:t>
            </w:r>
          </w:p>
          <w:p w14:paraId="5E92D59D" w14:textId="216A0C51" w:rsidR="00B411DB" w:rsidRDefault="00EC38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Aj keď uvádzate v prílohe dotazník s 9 otázkami, </w:t>
            </w:r>
            <w:r w:rsidR="00AE7DA8">
              <w:rPr>
                <w:sz w:val="22"/>
                <w:szCs w:val="22"/>
              </w:rPr>
              <w:t>v metódach bolo pot</w:t>
            </w:r>
            <w:r w:rsidR="00AC6FD9">
              <w:rPr>
                <w:sz w:val="22"/>
                <w:szCs w:val="22"/>
              </w:rPr>
              <w:t>r</w:t>
            </w:r>
            <w:r w:rsidR="00AE7DA8">
              <w:rPr>
                <w:sz w:val="22"/>
                <w:szCs w:val="22"/>
              </w:rPr>
              <w:t xml:space="preserve">ebné uviesť obšírnejšie, aké otázky používate. </w:t>
            </w:r>
            <w:r w:rsidR="000A4E3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rosím, zovšeobecnite na obhajobe, ktoré otázky boli formulovan</w:t>
            </w:r>
            <w:r w:rsidR="000A4E32">
              <w:rPr>
                <w:sz w:val="22"/>
                <w:szCs w:val="22"/>
              </w:rPr>
              <w:t xml:space="preserve">é </w:t>
            </w:r>
            <w:r>
              <w:rPr>
                <w:sz w:val="22"/>
                <w:szCs w:val="22"/>
              </w:rPr>
              <w:t xml:space="preserve">ku ktorej hypotéze. </w:t>
            </w:r>
          </w:p>
          <w:p w14:paraId="2008776E" w14:textId="3FDBEAA4" w:rsidR="00AE7DA8" w:rsidRDefault="00AE7D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3/ Doplňte prosím do záverov, či sa Vám podarilo splniť ciele Bc. práce a to ako v teoretickej, tak aj v empirickej časti. </w:t>
            </w:r>
          </w:p>
          <w:p w14:paraId="39FC6FC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39C413C" w14:textId="77777777" w:rsidTr="00C50B27">
        <w:tc>
          <w:tcPr>
            <w:tcW w:w="6791" w:type="dxa"/>
            <w:gridSpan w:val="3"/>
          </w:tcPr>
          <w:p w14:paraId="2FE022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489218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5BD808F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09DCCC2B" w14:textId="77777777" w:rsidR="00B411DB" w:rsidRPr="00AE7DA8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E7DA8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7691385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3C2ADCE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5368B95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490B98DB" w14:textId="77777777" w:rsidTr="00C50B27">
        <w:tc>
          <w:tcPr>
            <w:tcW w:w="4068" w:type="dxa"/>
            <w:gridSpan w:val="2"/>
            <w:vAlign w:val="center"/>
          </w:tcPr>
          <w:p w14:paraId="4C7F7ED3" w14:textId="71BBC62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A4E32">
              <w:rPr>
                <w:sz w:val="22"/>
                <w:szCs w:val="22"/>
              </w:rPr>
              <w:t xml:space="preserve"> 12.5.2022 </w:t>
            </w:r>
          </w:p>
        </w:tc>
        <w:tc>
          <w:tcPr>
            <w:tcW w:w="5760" w:type="dxa"/>
            <w:gridSpan w:val="7"/>
            <w:vAlign w:val="center"/>
          </w:tcPr>
          <w:p w14:paraId="5231515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5CF3E04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B39B" w14:textId="77777777" w:rsidR="002D443E" w:rsidRDefault="002D443E">
      <w:r>
        <w:separator/>
      </w:r>
    </w:p>
  </w:endnote>
  <w:endnote w:type="continuationSeparator" w:id="0">
    <w:p w14:paraId="0640FEA4" w14:textId="77777777" w:rsidR="002D443E" w:rsidRDefault="002D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4FBD" w14:textId="77777777" w:rsidR="002D443E" w:rsidRDefault="002D443E">
      <w:r>
        <w:separator/>
      </w:r>
    </w:p>
  </w:footnote>
  <w:footnote w:type="continuationSeparator" w:id="0">
    <w:p w14:paraId="5CD77219" w14:textId="77777777" w:rsidR="002D443E" w:rsidRDefault="002D443E">
      <w:r>
        <w:continuationSeparator/>
      </w:r>
    </w:p>
  </w:footnote>
  <w:footnote w:id="1">
    <w:p w14:paraId="73D52797" w14:textId="77777777"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C"/>
    <w:rsid w:val="000A4E32"/>
    <w:rsid w:val="000E2C47"/>
    <w:rsid w:val="002D443E"/>
    <w:rsid w:val="002F6163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E680A"/>
    <w:rsid w:val="007F1BF6"/>
    <w:rsid w:val="00834807"/>
    <w:rsid w:val="00976E92"/>
    <w:rsid w:val="00A0392C"/>
    <w:rsid w:val="00AC6FD9"/>
    <w:rsid w:val="00AE7DA8"/>
    <w:rsid w:val="00B411DB"/>
    <w:rsid w:val="00B54275"/>
    <w:rsid w:val="00BA3203"/>
    <w:rsid w:val="00C03D7D"/>
    <w:rsid w:val="00C50B27"/>
    <w:rsid w:val="00D62416"/>
    <w:rsid w:val="00D655CA"/>
    <w:rsid w:val="00DC1BF5"/>
    <w:rsid w:val="00E709EA"/>
    <w:rsid w:val="00E87FCF"/>
    <w:rsid w:val="00EC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2BE7F"/>
  <w15:chartTrackingRefBased/>
  <w15:docId w15:val="{2812DFD1-D0EF-4571-9303-8775C62C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ati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30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Zlatica Bakošová</dc:creator>
  <cp:keywords/>
  <cp:lastModifiedBy>Zlatica</cp:lastModifiedBy>
  <cp:revision>6</cp:revision>
  <cp:lastPrinted>2012-04-25T08:21:00Z</cp:lastPrinted>
  <dcterms:created xsi:type="dcterms:W3CDTF">2022-05-12T12:30:00Z</dcterms:created>
  <dcterms:modified xsi:type="dcterms:W3CDTF">2022-05-13T11:25:00Z</dcterms:modified>
</cp:coreProperties>
</file>