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56E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Hniličková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56E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Stáří z pohledu seniorů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56E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56E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56E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70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3870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70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70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70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3870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870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870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870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670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6702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670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9959A0" w:rsidRDefault="009959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6572CB" w:rsidRDefault="006572CB" w:rsidP="006572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572CB">
              <w:rPr>
                <w:sz w:val="22"/>
                <w:szCs w:val="22"/>
              </w:rPr>
              <w:t>Název práce nevylučuje souvislost se studovaným oborem</w:t>
            </w:r>
          </w:p>
          <w:p w:rsidR="00920C67" w:rsidRDefault="00920C67" w:rsidP="006572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Analýzou rozhovorů autorka dospívá k paradigmatickému  modelu, který je zobrazen na s. 57 a autorka jej provází srozumitelným výkladem</w:t>
            </w:r>
          </w:p>
          <w:p w:rsidR="00920C67" w:rsidRPr="00145955" w:rsidRDefault="003870C9" w:rsidP="0032013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5955">
              <w:rPr>
                <w:sz w:val="22"/>
                <w:szCs w:val="22"/>
              </w:rPr>
              <w:t>Výsledky</w:t>
            </w:r>
            <w:r w:rsidR="000C2564" w:rsidRPr="00145955">
              <w:rPr>
                <w:sz w:val="22"/>
                <w:szCs w:val="22"/>
              </w:rPr>
              <w:t xml:space="preserve"> výzkumu přináší očekávatelná zjištění</w:t>
            </w:r>
            <w:r w:rsidR="00145955" w:rsidRPr="00145955">
              <w:rPr>
                <w:sz w:val="22"/>
                <w:szCs w:val="22"/>
              </w:rPr>
              <w:t xml:space="preserve">, </w:t>
            </w:r>
            <w:r w:rsidR="00145955">
              <w:rPr>
                <w:sz w:val="22"/>
                <w:szCs w:val="22"/>
              </w:rPr>
              <w:t>v diskuzi</w:t>
            </w:r>
            <w:r w:rsidR="00920C67" w:rsidRPr="00145955">
              <w:rPr>
                <w:sz w:val="22"/>
                <w:szCs w:val="22"/>
              </w:rPr>
              <w:t xml:space="preserve"> nad výsledky </w:t>
            </w:r>
            <w:r w:rsidR="000C2564" w:rsidRPr="00145955">
              <w:rPr>
                <w:sz w:val="22"/>
                <w:szCs w:val="22"/>
              </w:rPr>
              <w:t>j</w:t>
            </w:r>
            <w:r w:rsidR="00145955">
              <w:rPr>
                <w:sz w:val="22"/>
                <w:szCs w:val="22"/>
              </w:rPr>
              <w:t>sou začleněny odborné</w:t>
            </w:r>
            <w:r w:rsidRPr="00145955">
              <w:rPr>
                <w:sz w:val="22"/>
                <w:szCs w:val="22"/>
              </w:rPr>
              <w:t xml:space="preserve"> </w:t>
            </w:r>
            <w:r w:rsidR="00145955">
              <w:rPr>
                <w:sz w:val="22"/>
                <w:szCs w:val="22"/>
              </w:rPr>
              <w:t>publikace</w:t>
            </w:r>
          </w:p>
          <w:p w:rsidR="003870C9" w:rsidRPr="006572CB" w:rsidRDefault="003870C9" w:rsidP="006572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9959A0" w:rsidRDefault="009959A0" w:rsidP="00362AB0">
            <w:pPr>
              <w:rPr>
                <w:b/>
                <w:sz w:val="22"/>
                <w:szCs w:val="22"/>
              </w:rPr>
            </w:pPr>
          </w:p>
          <w:p w:rsidR="00B411DB" w:rsidRDefault="009959A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6572CB" w:rsidRDefault="000470C3" w:rsidP="006572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26702B">
              <w:rPr>
                <w:sz w:val="22"/>
                <w:szCs w:val="22"/>
              </w:rPr>
              <w:t xml:space="preserve">ž </w:t>
            </w:r>
            <w:r w:rsidR="006572CB">
              <w:rPr>
                <w:sz w:val="22"/>
                <w:szCs w:val="22"/>
              </w:rPr>
              <w:t>náz</w:t>
            </w:r>
            <w:r w:rsidR="0026702B">
              <w:rPr>
                <w:sz w:val="22"/>
                <w:szCs w:val="22"/>
              </w:rPr>
              <w:t>e</w:t>
            </w:r>
            <w:r w:rsidR="006572CB">
              <w:rPr>
                <w:sz w:val="22"/>
                <w:szCs w:val="22"/>
              </w:rPr>
              <w:t>v kapitol</w:t>
            </w:r>
            <w:r>
              <w:rPr>
                <w:sz w:val="22"/>
                <w:szCs w:val="22"/>
              </w:rPr>
              <w:t xml:space="preserve"> </w:t>
            </w:r>
            <w:r w:rsidR="0026702B">
              <w:rPr>
                <w:sz w:val="22"/>
                <w:szCs w:val="22"/>
              </w:rPr>
              <w:t>teoretické části naznačuje zaměření výzkumu</w:t>
            </w:r>
          </w:p>
          <w:p w:rsidR="00497ABB" w:rsidRPr="00497ABB" w:rsidRDefault="00497ABB" w:rsidP="00497AB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kvalitativní výzkum, formulace výzkumných cílů by však naznačovala spíše kvantitativní výzkum</w:t>
            </w:r>
          </w:p>
          <w:p w:rsidR="00B96A37" w:rsidRDefault="00B96A37" w:rsidP="006572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Významové prolínání názvů 2. a 3. kapitoly teoretické části</w:t>
            </w:r>
          </w:p>
          <w:p w:rsidR="00943683" w:rsidRDefault="00943683" w:rsidP="006572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1.1 je pojata nadbytečně detailně, naopak by bylo účelnější větší zaměření pozornosti na Biologické, psychické a Sociální aspekty, které autorka nedokázala konzistentně zpracovat, vychází z různých autorů, nerozlišuje mezi odborností těchto autorů </w:t>
            </w:r>
            <w:r w:rsidR="00B719E1">
              <w:rPr>
                <w:sz w:val="22"/>
                <w:szCs w:val="22"/>
              </w:rPr>
              <w:t xml:space="preserve">a výsledkem je </w:t>
            </w:r>
            <w:r w:rsidR="00AC0140">
              <w:rPr>
                <w:sz w:val="22"/>
                <w:szCs w:val="22"/>
              </w:rPr>
              <w:t xml:space="preserve">spíše </w:t>
            </w:r>
            <w:r w:rsidR="00B719E1">
              <w:rPr>
                <w:sz w:val="22"/>
                <w:szCs w:val="22"/>
              </w:rPr>
              <w:t>povrchní zpracování těchto kapitol</w:t>
            </w:r>
          </w:p>
          <w:p w:rsidR="00B719E1" w:rsidRDefault="00B719E1" w:rsidP="006572C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 a dílčí </w:t>
            </w:r>
            <w:r w:rsidR="00A3692F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ýzkumné cíle souvisí jen velmi volně s názvem práce</w:t>
            </w:r>
          </w:p>
          <w:p w:rsidR="00B411DB" w:rsidRDefault="00A3692F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S.</w:t>
            </w:r>
            <w:r w:rsidR="00920C67">
              <w:rPr>
                <w:sz w:val="22"/>
                <w:szCs w:val="22"/>
              </w:rPr>
              <w:t>42</w:t>
            </w:r>
            <w:proofErr w:type="gramEnd"/>
            <w:r w:rsidR="00920C67">
              <w:rPr>
                <w:sz w:val="22"/>
                <w:szCs w:val="22"/>
              </w:rPr>
              <w:t xml:space="preserve"> „výzkumný problém byl definován: stáří z pohledu seniorů“ – nejde o definici ani jasné vymezení výzkumného problému</w:t>
            </w:r>
          </w:p>
          <w:p w:rsidR="00F1326B" w:rsidRPr="000065D3" w:rsidRDefault="00497ABB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kvalitativní výzkum nemůže přinést objektivní odpověď hlavní výzkumnou otázku „Jakým způsobem ovlivnila…“, s. 43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065D3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3870C9" w:rsidRDefault="003870C9" w:rsidP="00C50B27">
            <w:pPr>
              <w:jc w:val="center"/>
              <w:rPr>
                <w:b/>
                <w:sz w:val="22"/>
                <w:szCs w:val="22"/>
              </w:rPr>
            </w:pPr>
            <w:r w:rsidRPr="003870C9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870C9">
              <w:rPr>
                <w:sz w:val="22"/>
                <w:szCs w:val="22"/>
              </w:rPr>
              <w:t xml:space="preserve"> </w:t>
            </w:r>
            <w:proofErr w:type="gramStart"/>
            <w:r w:rsidR="003870C9">
              <w:rPr>
                <w:sz w:val="22"/>
                <w:szCs w:val="22"/>
              </w:rPr>
              <w:t>8.5.2022</w:t>
            </w:r>
            <w:proofErr w:type="gramEnd"/>
            <w:r w:rsidR="003870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870C9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8C8" w:rsidRDefault="009A58C8">
      <w:r>
        <w:separator/>
      </w:r>
    </w:p>
  </w:endnote>
  <w:endnote w:type="continuationSeparator" w:id="0">
    <w:p w:rsidR="009A58C8" w:rsidRDefault="009A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8C8" w:rsidRDefault="009A58C8">
      <w:r>
        <w:separator/>
      </w:r>
    </w:p>
  </w:footnote>
  <w:footnote w:type="continuationSeparator" w:id="0">
    <w:p w:rsidR="009A58C8" w:rsidRDefault="009A58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4F02"/>
    <w:multiLevelType w:val="hybridMultilevel"/>
    <w:tmpl w:val="0544448A"/>
    <w:lvl w:ilvl="0" w:tplc="16867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F"/>
    <w:rsid w:val="000065D3"/>
    <w:rsid w:val="000470C3"/>
    <w:rsid w:val="000C2564"/>
    <w:rsid w:val="00145955"/>
    <w:rsid w:val="00154F27"/>
    <w:rsid w:val="00171D2F"/>
    <w:rsid w:val="0021256F"/>
    <w:rsid w:val="0026702B"/>
    <w:rsid w:val="00362AB0"/>
    <w:rsid w:val="003870C9"/>
    <w:rsid w:val="003F5DA2"/>
    <w:rsid w:val="00497ABB"/>
    <w:rsid w:val="004B5577"/>
    <w:rsid w:val="00512982"/>
    <w:rsid w:val="00526D47"/>
    <w:rsid w:val="0055255D"/>
    <w:rsid w:val="005C219A"/>
    <w:rsid w:val="00634D35"/>
    <w:rsid w:val="006572CB"/>
    <w:rsid w:val="006847E2"/>
    <w:rsid w:val="007553A2"/>
    <w:rsid w:val="007A3DF2"/>
    <w:rsid w:val="007C2115"/>
    <w:rsid w:val="008511BA"/>
    <w:rsid w:val="008614B3"/>
    <w:rsid w:val="00920C67"/>
    <w:rsid w:val="00943683"/>
    <w:rsid w:val="009959A0"/>
    <w:rsid w:val="009A27D5"/>
    <w:rsid w:val="009A58C8"/>
    <w:rsid w:val="00A3692F"/>
    <w:rsid w:val="00A66FD9"/>
    <w:rsid w:val="00AC0140"/>
    <w:rsid w:val="00B411DB"/>
    <w:rsid w:val="00B60A11"/>
    <w:rsid w:val="00B719E1"/>
    <w:rsid w:val="00B96A37"/>
    <w:rsid w:val="00BA3203"/>
    <w:rsid w:val="00C061AE"/>
    <w:rsid w:val="00C50B27"/>
    <w:rsid w:val="00CA7D64"/>
    <w:rsid w:val="00D05C79"/>
    <w:rsid w:val="00DC1BF5"/>
    <w:rsid w:val="00E709EA"/>
    <w:rsid w:val="00ED2FBE"/>
    <w:rsid w:val="00F1326B"/>
    <w:rsid w:val="00F56E94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E62028"/>
  <w15:chartTrackingRefBased/>
  <w15:docId w15:val="{967F5D83-E662-481E-9E9E-7E3C8254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7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104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13</cp:revision>
  <cp:lastPrinted>2012-04-25T08:21:00Z</cp:lastPrinted>
  <dcterms:created xsi:type="dcterms:W3CDTF">2022-05-08T18:56:00Z</dcterms:created>
  <dcterms:modified xsi:type="dcterms:W3CDTF">2022-05-10T05:28:00Z</dcterms:modified>
</cp:coreProperties>
</file>