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6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Urbanová,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6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pracovníků přímé péče k umírání a smrti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A6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A6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6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A6C4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3A6C4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3A6C48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A6C48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A6C48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A6C48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A6C48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3A6C48" w:rsidRDefault="00B3387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A6C48" w:rsidRDefault="00B411DB" w:rsidP="00514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A6C4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A6C4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A6C4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A6C4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A6C4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A6C48" w:rsidP="003A6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 DP zabývá problematikou umírání a smrti v domovech pro seniory a v domovech se zvláštním režimem. Z tohoto pohledu můžeme považovat práci za originální. </w:t>
            </w:r>
            <w:r w:rsidR="005E46B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eoretick</w:t>
            </w:r>
            <w:r w:rsidR="005E46B2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část má kompilační charakter a přináší shrnutí základních informací k této problematice. </w:t>
            </w:r>
            <w:r w:rsidR="009A5724">
              <w:rPr>
                <w:sz w:val="22"/>
                <w:szCs w:val="22"/>
              </w:rPr>
              <w:t>Studentka p</w:t>
            </w:r>
            <w:r>
              <w:rPr>
                <w:sz w:val="22"/>
                <w:szCs w:val="22"/>
              </w:rPr>
              <w:t xml:space="preserve">opisuje umírání a smrt, fáze reakcí na blížící se smrt, péče o umírající v sociálním zařízení a uspokojování potřeb umírajících. </w:t>
            </w:r>
            <w:r w:rsidR="00B23AFF">
              <w:rPr>
                <w:sz w:val="22"/>
                <w:szCs w:val="22"/>
              </w:rPr>
              <w:t>Při psaní teoretické části studentka vycházela ze základní a pouze tuzemské odborné literatury, zahraniční zdroje neuvádí. Jednotlivé kapitoly jsou proporcionální.</w:t>
            </w:r>
          </w:p>
          <w:p w:rsidR="00B23AFF" w:rsidRDefault="00B23AFF" w:rsidP="00B23AFF">
            <w:pPr>
              <w:jc w:val="both"/>
              <w:rPr>
                <w:sz w:val="22"/>
                <w:szCs w:val="22"/>
              </w:rPr>
            </w:pPr>
            <w:r w:rsidRPr="009A33E1">
              <w:rPr>
                <w:sz w:val="22"/>
                <w:szCs w:val="22"/>
              </w:rPr>
              <w:t>Praktická</w:t>
            </w:r>
            <w:r>
              <w:rPr>
                <w:sz w:val="22"/>
                <w:szCs w:val="22"/>
              </w:rPr>
              <w:t xml:space="preserve"> část je zaměřena kvantitativně a jako výzkumnou metodu si studentka zvolila dotazník. Dotazník se odklání od tématu DP v tom smyslu, že nezkoumá postoje pracovník</w:t>
            </w:r>
            <w:r w:rsidR="005E46B2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přímé péče k umírání a smrti, ale spíše zjišťuje jejich vědomosti a zkušenosti z oblasti umírání a smrti. </w:t>
            </w:r>
            <w:r w:rsidR="00CD6D2A">
              <w:rPr>
                <w:sz w:val="22"/>
                <w:szCs w:val="22"/>
              </w:rPr>
              <w:t xml:space="preserve">Při interpretaci dat studentka používá základní statistické postupy. </w:t>
            </w:r>
            <w:r>
              <w:rPr>
                <w:sz w:val="22"/>
                <w:szCs w:val="22"/>
              </w:rPr>
              <w:t>V rámci interpretace dat je někdy na škodu, že studentka uvádí své subjektivní</w:t>
            </w:r>
            <w:r w:rsidR="00CD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5E46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osobní komentáře. </w:t>
            </w:r>
          </w:p>
          <w:p w:rsidR="00B411DB" w:rsidRPr="00C50B27" w:rsidRDefault="00B23AFF" w:rsidP="00EA481D">
            <w:pPr>
              <w:jc w:val="both"/>
              <w:rPr>
                <w:sz w:val="22"/>
                <w:szCs w:val="22"/>
              </w:rPr>
            </w:pPr>
            <w:r w:rsidRPr="007B360A">
              <w:rPr>
                <w:bCs/>
                <w:sz w:val="22"/>
                <w:szCs w:val="22"/>
              </w:rPr>
              <w:t>Studentka DP</w:t>
            </w:r>
            <w:r w:rsidR="00EA481D">
              <w:rPr>
                <w:bCs/>
                <w:sz w:val="22"/>
                <w:szCs w:val="22"/>
              </w:rPr>
              <w:t xml:space="preserve"> pravidelně konzultovala</w:t>
            </w:r>
            <w:r w:rsidRPr="007B360A">
              <w:rPr>
                <w:bCs/>
                <w:sz w:val="22"/>
                <w:szCs w:val="22"/>
              </w:rPr>
              <w:t xml:space="preserve"> a </w:t>
            </w:r>
            <w:r w:rsidR="00EA481D">
              <w:rPr>
                <w:bCs/>
                <w:sz w:val="22"/>
                <w:szCs w:val="22"/>
              </w:rPr>
              <w:t xml:space="preserve">většinou </w:t>
            </w:r>
            <w:r w:rsidRPr="007B360A">
              <w:rPr>
                <w:bCs/>
                <w:sz w:val="22"/>
                <w:szCs w:val="22"/>
              </w:rPr>
              <w:t xml:space="preserve">akceptovala doporučení vedoucí DP. </w:t>
            </w:r>
            <w:r>
              <w:rPr>
                <w:sz w:val="22"/>
                <w:szCs w:val="22"/>
              </w:rPr>
              <w:t xml:space="preserve">Práci podle ECTS stupnice hodnotím písmenem </w:t>
            </w:r>
            <w:r w:rsidR="00EA481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, tj. </w:t>
            </w:r>
            <w:r w:rsidR="00EA481D">
              <w:rPr>
                <w:sz w:val="22"/>
                <w:szCs w:val="22"/>
              </w:rPr>
              <w:t>dobře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="00EA481D"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). Práce je </w:t>
            </w:r>
            <w:r w:rsidR="00EA481D">
              <w:rPr>
                <w:sz w:val="22"/>
                <w:szCs w:val="22"/>
              </w:rPr>
              <w:t>vypracována standardním způsobem, ovšem se zřetelnými chybami formálního či obsahového charakteru.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A481D" w:rsidRDefault="00EA481D" w:rsidP="00EA481D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uvádíte, že pracovníkům přímé péče doporučujete školení v oblasti umírání</w:t>
            </w:r>
            <w:r w:rsidR="005E46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5E46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smrti. Kdo by mohl takové školení vést? Mohl by to být i sociální pedagog? </w:t>
            </w:r>
          </w:p>
          <w:p w:rsidR="00EA481D" w:rsidRDefault="00EA481D" w:rsidP="00EA481D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dostupnou odbornou literaturu </w:t>
            </w:r>
            <w:r w:rsidR="00CD6D2A">
              <w:rPr>
                <w:sz w:val="22"/>
                <w:szCs w:val="22"/>
              </w:rPr>
              <w:t>lze doporučit</w:t>
            </w:r>
            <w:r>
              <w:rPr>
                <w:sz w:val="22"/>
                <w:szCs w:val="22"/>
              </w:rPr>
              <w:t xml:space="preserve"> pracovníkům přímé péče k doplnění vědomost</w:t>
            </w:r>
            <w:r w:rsidR="005E46B2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z problematiky umírání a smrti?</w:t>
            </w:r>
          </w:p>
          <w:p w:rsidR="00B411DB" w:rsidRPr="00EA481D" w:rsidRDefault="00EA481D" w:rsidP="00362AB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EA481D">
              <w:rPr>
                <w:sz w:val="22"/>
                <w:szCs w:val="22"/>
              </w:rPr>
              <w:t>Jakým způsobem využijete získané poznatky v 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A6C4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A6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</w:t>
            </w:r>
            <w:bookmarkStart w:id="0" w:name="_GoBack"/>
            <w:bookmarkEnd w:id="0"/>
            <w:r w:rsidRPr="00C50B27">
              <w:rPr>
                <w:sz w:val="22"/>
                <w:szCs w:val="22"/>
              </w:rPr>
              <w:t>tum:</w:t>
            </w:r>
            <w:r w:rsidR="003A6C48">
              <w:rPr>
                <w:sz w:val="22"/>
                <w:szCs w:val="22"/>
              </w:rPr>
              <w:t xml:space="preserve"> 2. 5. 2015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6C48">
              <w:rPr>
                <w:sz w:val="22"/>
                <w:szCs w:val="22"/>
              </w:rPr>
              <w:t xml:space="preserve"> Zlatica </w:t>
            </w:r>
            <w:proofErr w:type="spellStart"/>
            <w:r w:rsidR="003A6C48">
              <w:rPr>
                <w:sz w:val="22"/>
                <w:szCs w:val="22"/>
              </w:rPr>
              <w:t>Dorková</w:t>
            </w:r>
            <w:proofErr w:type="spellEnd"/>
            <w:r w:rsidR="003A6C48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 w:rsidP="00B8628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0F" w:rsidRDefault="00310B0F">
      <w:r>
        <w:separator/>
      </w:r>
    </w:p>
  </w:endnote>
  <w:endnote w:type="continuationSeparator" w:id="0">
    <w:p w:rsidR="00310B0F" w:rsidRDefault="003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0F" w:rsidRDefault="00310B0F">
      <w:r>
        <w:separator/>
      </w:r>
    </w:p>
  </w:footnote>
  <w:footnote w:type="continuationSeparator" w:id="0">
    <w:p w:rsidR="00310B0F" w:rsidRDefault="00310B0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19F"/>
    <w:multiLevelType w:val="hybridMultilevel"/>
    <w:tmpl w:val="EC6C7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48"/>
    <w:rsid w:val="00310B0F"/>
    <w:rsid w:val="00362AB0"/>
    <w:rsid w:val="003A6C48"/>
    <w:rsid w:val="003F5DA2"/>
    <w:rsid w:val="00512982"/>
    <w:rsid w:val="00514664"/>
    <w:rsid w:val="00526D47"/>
    <w:rsid w:val="0055255D"/>
    <w:rsid w:val="005C219A"/>
    <w:rsid w:val="005E46B2"/>
    <w:rsid w:val="005E62E1"/>
    <w:rsid w:val="006847E2"/>
    <w:rsid w:val="0070056B"/>
    <w:rsid w:val="00763721"/>
    <w:rsid w:val="009A5724"/>
    <w:rsid w:val="00B23AFF"/>
    <w:rsid w:val="00B33871"/>
    <w:rsid w:val="00B411DB"/>
    <w:rsid w:val="00B86284"/>
    <w:rsid w:val="00BA3203"/>
    <w:rsid w:val="00C50B27"/>
    <w:rsid w:val="00CD6D2A"/>
    <w:rsid w:val="00DC1BF5"/>
    <w:rsid w:val="00E709EA"/>
    <w:rsid w:val="00E83040"/>
    <w:rsid w:val="00EA481D"/>
    <w:rsid w:val="00EC38EB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4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k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53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7</cp:revision>
  <cp:lastPrinted>2012-04-25T08:21:00Z</cp:lastPrinted>
  <dcterms:created xsi:type="dcterms:W3CDTF">2015-05-02T21:39:00Z</dcterms:created>
  <dcterms:modified xsi:type="dcterms:W3CDTF">2015-05-03T08:47:00Z</dcterms:modified>
</cp:coreProperties>
</file>