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E32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Radka Křupková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E32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u vedoucích pracovníků v sociálních službách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E32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E32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E32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EE3231" w:rsidRDefault="00EE3231" w:rsidP="00362AB0">
            <w:pPr>
              <w:rPr>
                <w:b/>
                <w:sz w:val="22"/>
                <w:szCs w:val="22"/>
              </w:rPr>
            </w:pPr>
            <w:r w:rsidRPr="00EE3231">
              <w:rPr>
                <w:b/>
                <w:sz w:val="22"/>
                <w:szCs w:val="22"/>
              </w:rPr>
              <w:t>Silné stránky</w:t>
            </w:r>
          </w:p>
          <w:p w:rsidR="00EE3231" w:rsidRDefault="00EE32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Zajímavé a aktuální téma.</w:t>
            </w:r>
          </w:p>
          <w:p w:rsidR="00B411DB" w:rsidRDefault="00EE32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Logická struktura teoretické části.</w:t>
            </w:r>
          </w:p>
          <w:p w:rsidR="00EE3231" w:rsidRDefault="00EE32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Jasně vedený výzkum.</w:t>
            </w:r>
          </w:p>
          <w:p w:rsidR="00EE3231" w:rsidRDefault="00EE32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standardizovaného nástroje.</w:t>
            </w:r>
          </w:p>
          <w:p w:rsidR="00EE3231" w:rsidRPr="00C50B27" w:rsidRDefault="00EE32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Provedení předvýzkumu.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EE3231" w:rsidRDefault="00EE3231" w:rsidP="00362AB0">
            <w:pPr>
              <w:rPr>
                <w:b/>
                <w:sz w:val="22"/>
                <w:szCs w:val="22"/>
              </w:rPr>
            </w:pPr>
            <w:r w:rsidRPr="00EE3231">
              <w:rPr>
                <w:b/>
                <w:sz w:val="22"/>
                <w:szCs w:val="22"/>
              </w:rPr>
              <w:t>Slabé stránky</w:t>
            </w:r>
          </w:p>
          <w:p w:rsidR="00B411DB" w:rsidRPr="00C50B27" w:rsidRDefault="00EE32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Občasné formulační nepřesnosti.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EE32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D636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se dal výzkum doplnit o kvalitativní přístup?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636D7">
              <w:rPr>
                <w:sz w:val="22"/>
                <w:szCs w:val="22"/>
              </w:rPr>
              <w:t xml:space="preserve"> 2. 5. 2016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636D7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3E1" w:rsidRDefault="00A823E1">
      <w:r>
        <w:separator/>
      </w:r>
    </w:p>
  </w:endnote>
  <w:endnote w:type="continuationSeparator" w:id="0">
    <w:p w:rsidR="00A823E1" w:rsidRDefault="00A8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3E1" w:rsidRDefault="00A823E1">
      <w:r>
        <w:separator/>
      </w:r>
    </w:p>
  </w:footnote>
  <w:footnote w:type="continuationSeparator" w:id="0">
    <w:p w:rsidR="00A823E1" w:rsidRDefault="00A823E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231"/>
    <w:rsid w:val="00154F27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A823E1"/>
    <w:rsid w:val="00B411DB"/>
    <w:rsid w:val="00BA3203"/>
    <w:rsid w:val="00C50B27"/>
    <w:rsid w:val="00CA7D64"/>
    <w:rsid w:val="00D05C79"/>
    <w:rsid w:val="00D636D7"/>
    <w:rsid w:val="00DC1BF5"/>
    <w:rsid w:val="00E709EA"/>
    <w:rsid w:val="00ED2FBE"/>
    <w:rsid w:val="00EE3231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12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*</cp:lastModifiedBy>
  <cp:revision>1</cp:revision>
  <cp:lastPrinted>2012-04-25T08:21:00Z</cp:lastPrinted>
  <dcterms:created xsi:type="dcterms:W3CDTF">2016-05-02T06:48:00Z</dcterms:created>
  <dcterms:modified xsi:type="dcterms:W3CDTF">2016-05-02T07:00:00Z</dcterms:modified>
</cp:coreProperties>
</file>