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176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ROMANA HÁJKOVÁ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176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učitelů základních škol na spolupráci školy a rodiny při výchovném působení na dítě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176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658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58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658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658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658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658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9658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9658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6580D" w:rsidP="00263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658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6580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658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06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500C0B" w:rsidRDefault="005176A1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náročný námět, který dokázala výborně zpracovat po teoretické i praktické stránce</w:t>
            </w:r>
          </w:p>
          <w:p w:rsidR="0096580D" w:rsidRPr="00E57C39" w:rsidRDefault="0096580D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Oceňujeme práci s vyhledáváním relevantních zdrojů pro méně frekventované téma</w:t>
            </w:r>
          </w:p>
          <w:p w:rsidR="00500C0B" w:rsidRDefault="0096580D" w:rsidP="002803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</w:t>
            </w:r>
            <w:r w:rsidR="00281D69" w:rsidRPr="00281D69">
              <w:rPr>
                <w:sz w:val="22"/>
                <w:szCs w:val="22"/>
              </w:rPr>
              <w:t xml:space="preserve">recizně zpracovaný design výzkumu </w:t>
            </w:r>
            <w:r>
              <w:rPr>
                <w:sz w:val="22"/>
                <w:szCs w:val="22"/>
              </w:rPr>
              <w:t>navazuje pečlivá analýza</w:t>
            </w:r>
            <w:r w:rsidR="00281D69" w:rsidRPr="00281D69">
              <w:rPr>
                <w:sz w:val="22"/>
                <w:szCs w:val="22"/>
              </w:rPr>
              <w:t xml:space="preserve"> dat</w:t>
            </w:r>
          </w:p>
          <w:p w:rsidR="00281D69" w:rsidRPr="00281D69" w:rsidRDefault="0096580D" w:rsidP="002803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přínosné, autorka uvádí také vhodná doporučení pro praxi</w:t>
            </w:r>
          </w:p>
          <w:p w:rsidR="00500C0B" w:rsidRPr="00500C0B" w:rsidRDefault="00500C0B" w:rsidP="00362AB0">
            <w:pPr>
              <w:rPr>
                <w:sz w:val="22"/>
                <w:szCs w:val="22"/>
              </w:rPr>
            </w:pPr>
          </w:p>
          <w:p w:rsidR="00500C0B" w:rsidRPr="00C50B27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96580D" w:rsidP="00614D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Nadb</w:t>
            </w:r>
            <w:r w:rsidR="006D796C">
              <w:rPr>
                <w:sz w:val="22"/>
                <w:szCs w:val="22"/>
              </w:rPr>
              <w:t>ytečné opakování některých námětů</w:t>
            </w:r>
            <w:r>
              <w:rPr>
                <w:sz w:val="22"/>
                <w:szCs w:val="22"/>
              </w:rPr>
              <w:t xml:space="preserve"> v</w:t>
            </w:r>
            <w:r w:rsidR="0089695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dotazníku</w:t>
            </w:r>
          </w:p>
          <w:p w:rsidR="0089695B" w:rsidRDefault="0089695B" w:rsidP="00614D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Nedostatečně rozvedená interpretace dat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06876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A649CF" w:rsidP="00651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dle Vašeho názoru</w:t>
            </w:r>
            <w:r w:rsidR="002B76A0">
              <w:rPr>
                <w:sz w:val="22"/>
                <w:szCs w:val="22"/>
              </w:rPr>
              <w:t xml:space="preserve"> (tj. dle názoru sociální pedagožky) p</w:t>
            </w:r>
            <w:r>
              <w:rPr>
                <w:sz w:val="22"/>
                <w:szCs w:val="22"/>
              </w:rPr>
              <w:t xml:space="preserve">řínosné realizovat podobně zaměřený výzkum </w:t>
            </w:r>
            <w:r w:rsidR="006D796C">
              <w:rPr>
                <w:sz w:val="22"/>
                <w:szCs w:val="22"/>
              </w:rPr>
              <w:t>ve vztahu k vybraným</w:t>
            </w:r>
            <w:r>
              <w:rPr>
                <w:sz w:val="22"/>
                <w:szCs w:val="22"/>
              </w:rPr>
              <w:t xml:space="preserve"> </w:t>
            </w:r>
            <w:r w:rsidR="0065145A">
              <w:rPr>
                <w:sz w:val="22"/>
                <w:szCs w:val="22"/>
              </w:rPr>
              <w:t>souborům</w:t>
            </w:r>
            <w:r>
              <w:rPr>
                <w:sz w:val="22"/>
                <w:szCs w:val="22"/>
              </w:rPr>
              <w:t xml:space="preserve"> žáků a jejich rodičů</w:t>
            </w:r>
            <w:r w:rsidR="002B76A0">
              <w:rPr>
                <w:sz w:val="22"/>
                <w:szCs w:val="22"/>
              </w:rPr>
              <w:t xml:space="preserve"> (tj. </w:t>
            </w:r>
            <w:r w:rsidR="0065145A">
              <w:rPr>
                <w:sz w:val="22"/>
                <w:szCs w:val="22"/>
              </w:rPr>
              <w:t>k souborům</w:t>
            </w:r>
            <w:r w:rsidR="006D796C">
              <w:rPr>
                <w:sz w:val="22"/>
                <w:szCs w:val="22"/>
              </w:rPr>
              <w:t>, definovaným</w:t>
            </w:r>
            <w:r w:rsidR="0065145A">
              <w:rPr>
                <w:sz w:val="22"/>
                <w:szCs w:val="22"/>
              </w:rPr>
              <w:t xml:space="preserve"> na základě určitéh</w:t>
            </w:r>
            <w:r w:rsidR="002B76A0">
              <w:rPr>
                <w:sz w:val="22"/>
                <w:szCs w:val="22"/>
              </w:rPr>
              <w:t xml:space="preserve">o kritéria, který </w:t>
            </w:r>
            <w:r w:rsidR="0065145A">
              <w:rPr>
                <w:sz w:val="22"/>
                <w:szCs w:val="22"/>
              </w:rPr>
              <w:t xml:space="preserve">zde </w:t>
            </w:r>
            <w:r w:rsidR="006D796C">
              <w:rPr>
                <w:sz w:val="22"/>
                <w:szCs w:val="22"/>
              </w:rPr>
              <w:t>u všech</w:t>
            </w:r>
            <w:r w:rsidR="002354F7">
              <w:rPr>
                <w:sz w:val="22"/>
                <w:szCs w:val="22"/>
              </w:rPr>
              <w:t xml:space="preserve"> </w:t>
            </w:r>
            <w:r w:rsidR="00164C79">
              <w:rPr>
                <w:sz w:val="22"/>
                <w:szCs w:val="22"/>
              </w:rPr>
              <w:t xml:space="preserve">těchto </w:t>
            </w:r>
            <w:bookmarkStart w:id="0" w:name="_GoBack"/>
            <w:bookmarkEnd w:id="0"/>
            <w:r w:rsidR="002354F7">
              <w:rPr>
                <w:sz w:val="22"/>
                <w:szCs w:val="22"/>
              </w:rPr>
              <w:t>žáků</w:t>
            </w:r>
            <w:r w:rsidR="006D796C">
              <w:rPr>
                <w:sz w:val="22"/>
                <w:szCs w:val="22"/>
              </w:rPr>
              <w:t xml:space="preserve"> </w:t>
            </w:r>
            <w:r w:rsidR="002B76A0">
              <w:rPr>
                <w:sz w:val="22"/>
                <w:szCs w:val="22"/>
              </w:rPr>
              <w:t>nacházíme)</w:t>
            </w:r>
            <w:r>
              <w:rPr>
                <w:sz w:val="22"/>
                <w:szCs w:val="22"/>
              </w:rPr>
              <w:t xml:space="preserve">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89695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9695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649CF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649CF">
              <w:rPr>
                <w:sz w:val="22"/>
                <w:szCs w:val="22"/>
              </w:rPr>
              <w:t xml:space="preserve"> 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00" w:rsidRDefault="00421400">
      <w:r>
        <w:separator/>
      </w:r>
    </w:p>
  </w:endnote>
  <w:endnote w:type="continuationSeparator" w:id="0">
    <w:p w:rsidR="00421400" w:rsidRDefault="0042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00" w:rsidRDefault="00421400">
      <w:r>
        <w:separator/>
      </w:r>
    </w:p>
  </w:footnote>
  <w:footnote w:type="continuationSeparator" w:id="0">
    <w:p w:rsidR="00421400" w:rsidRDefault="0042140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B"/>
    <w:rsid w:val="00016CF3"/>
    <w:rsid w:val="000E2C47"/>
    <w:rsid w:val="00164C79"/>
    <w:rsid w:val="0020491D"/>
    <w:rsid w:val="00232ECD"/>
    <w:rsid w:val="002354F7"/>
    <w:rsid w:val="00261DEB"/>
    <w:rsid w:val="0026339B"/>
    <w:rsid w:val="00281D69"/>
    <w:rsid w:val="0029059C"/>
    <w:rsid w:val="002B3708"/>
    <w:rsid w:val="002B76A0"/>
    <w:rsid w:val="00362AB0"/>
    <w:rsid w:val="003D7456"/>
    <w:rsid w:val="003E0057"/>
    <w:rsid w:val="003F5DA2"/>
    <w:rsid w:val="00421400"/>
    <w:rsid w:val="00487624"/>
    <w:rsid w:val="00500C0B"/>
    <w:rsid w:val="00512982"/>
    <w:rsid w:val="00514664"/>
    <w:rsid w:val="005176A1"/>
    <w:rsid w:val="00526D47"/>
    <w:rsid w:val="0055255D"/>
    <w:rsid w:val="005A1CB0"/>
    <w:rsid w:val="005C219A"/>
    <w:rsid w:val="00614DB3"/>
    <w:rsid w:val="00627890"/>
    <w:rsid w:val="0065145A"/>
    <w:rsid w:val="00664A1F"/>
    <w:rsid w:val="0066769C"/>
    <w:rsid w:val="006847E2"/>
    <w:rsid w:val="006B772A"/>
    <w:rsid w:val="006D796C"/>
    <w:rsid w:val="00730C1A"/>
    <w:rsid w:val="007C21FD"/>
    <w:rsid w:val="00806876"/>
    <w:rsid w:val="008250CA"/>
    <w:rsid w:val="008820F6"/>
    <w:rsid w:val="0089695B"/>
    <w:rsid w:val="0096580D"/>
    <w:rsid w:val="00A075FE"/>
    <w:rsid w:val="00A649CF"/>
    <w:rsid w:val="00AA465C"/>
    <w:rsid w:val="00B2064C"/>
    <w:rsid w:val="00B411DB"/>
    <w:rsid w:val="00B72FE9"/>
    <w:rsid w:val="00B73CA5"/>
    <w:rsid w:val="00BA3203"/>
    <w:rsid w:val="00C03829"/>
    <w:rsid w:val="00C03D7D"/>
    <w:rsid w:val="00C50B27"/>
    <w:rsid w:val="00C85A0D"/>
    <w:rsid w:val="00CB0B46"/>
    <w:rsid w:val="00D62416"/>
    <w:rsid w:val="00DC1BF5"/>
    <w:rsid w:val="00E57C39"/>
    <w:rsid w:val="00E709EA"/>
    <w:rsid w:val="00F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3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8</cp:revision>
  <cp:lastPrinted>2012-04-25T08:21:00Z</cp:lastPrinted>
  <dcterms:created xsi:type="dcterms:W3CDTF">2016-05-10T15:37:00Z</dcterms:created>
  <dcterms:modified xsi:type="dcterms:W3CDTF">2016-05-12T09:19:00Z</dcterms:modified>
</cp:coreProperties>
</file>