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Ester Jagošová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finanční gramotnosti žáků vybraných typů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92994" w:rsidP="00F92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17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17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6817C1" w:rsidRDefault="00F92994" w:rsidP="00362AB0">
            <w:pPr>
              <w:rPr>
                <w:b/>
                <w:sz w:val="22"/>
                <w:szCs w:val="22"/>
              </w:rPr>
            </w:pPr>
            <w:r w:rsidRPr="006817C1">
              <w:rPr>
                <w:b/>
                <w:sz w:val="22"/>
                <w:szCs w:val="22"/>
              </w:rPr>
              <w:t xml:space="preserve">Silné stránky: </w:t>
            </w:r>
          </w:p>
          <w:p w:rsidR="00F92994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bakalářskou práci na výborné úrovni, </w:t>
            </w:r>
          </w:p>
          <w:p w:rsidR="00F92994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bakalářské práce je patrný zájem autorky a zároveň její erudovanost, </w:t>
            </w:r>
          </w:p>
          <w:p w:rsidR="00F92994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teoretické části studentka vytváří přehledný koncept teorie finanční gramotnosti – to dokládá i zaměření jednotlivých kapitol – studentka se věcně vyjadřuje k finanční gramotnosti a strategickým dokumentům, které podporují vzdělávání k finanční gramotnosti, </w:t>
            </w:r>
          </w:p>
          <w:p w:rsidR="00F92994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explicitně vyjádřený primární záměr bakalářské práce, </w:t>
            </w:r>
          </w:p>
          <w:p w:rsidR="00F92994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koncipovaný design výzkumu, </w:t>
            </w:r>
          </w:p>
          <w:p w:rsidR="00F92994" w:rsidRDefault="00F92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předvýzkumu, </w:t>
            </w:r>
          </w:p>
          <w:p w:rsidR="006817C1" w:rsidRDefault="00681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a závěrečná interpretace – studentka zvolila vhodné metody statistické analýzy dat a zároveň v rámci interpretace diskutuje nad výsledky výzkumu,</w:t>
            </w:r>
          </w:p>
          <w:p w:rsidR="006817C1" w:rsidRDefault="00681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oceňuji doporučení pro praktické využití – studentka koncipuje návrh projektové výuky, který podrobně rozpracovává,</w:t>
            </w:r>
          </w:p>
          <w:p w:rsidR="00F92994" w:rsidRDefault="00681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zároveň za pozitivní považuji využití zahraničních odborných zdrojů. </w:t>
            </w:r>
          </w:p>
          <w:p w:rsidR="00F92994" w:rsidRDefault="00F92994" w:rsidP="00362AB0">
            <w:pPr>
              <w:rPr>
                <w:sz w:val="22"/>
                <w:szCs w:val="22"/>
              </w:rPr>
            </w:pPr>
          </w:p>
          <w:p w:rsidR="00F92994" w:rsidRDefault="006817C1" w:rsidP="00362AB0">
            <w:pPr>
              <w:rPr>
                <w:sz w:val="22"/>
                <w:szCs w:val="22"/>
              </w:rPr>
            </w:pPr>
            <w:r w:rsidRPr="006817C1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F92994" w:rsidRDefault="00F92994" w:rsidP="00F9299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absentují vlastní odborné komentáře – zpracování teoretické části se tak může jevit jako kompilát,  </w:t>
            </w:r>
          </w:p>
          <w:p w:rsidR="00F92994" w:rsidRDefault="00F92994" w:rsidP="00F9299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nevhodné barevné rozložení grafů – není zřejmé (např. str. 46), která modrá znázor</w:t>
            </w:r>
            <w:r w:rsidR="006817C1">
              <w:rPr>
                <w:sz w:val="22"/>
                <w:szCs w:val="22"/>
              </w:rPr>
              <w:t>ňuje danou odpověď respondenta.</w:t>
            </w:r>
          </w:p>
          <w:p w:rsidR="006817C1" w:rsidRPr="00C50B27" w:rsidRDefault="006817C1" w:rsidP="006817C1">
            <w:pPr>
              <w:ind w:left="720"/>
              <w:rPr>
                <w:sz w:val="22"/>
                <w:szCs w:val="22"/>
              </w:rPr>
            </w:pPr>
          </w:p>
          <w:p w:rsidR="00B411DB" w:rsidRPr="00C50B27" w:rsidRDefault="00681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6817C1">
        <w:trPr>
          <w:trHeight w:val="694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817C1" w:rsidP="00681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možnosti uplatnění sociálního pedagoga v rámci problematiky finanční gramotnosti.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17C1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90059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6817C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B21" w:rsidRDefault="002A6B21">
      <w:r>
        <w:separator/>
      </w:r>
    </w:p>
  </w:endnote>
  <w:endnote w:type="continuationSeparator" w:id="0">
    <w:p w:rsidR="002A6B21" w:rsidRDefault="002A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B21" w:rsidRDefault="002A6B21">
      <w:r>
        <w:separator/>
      </w:r>
    </w:p>
  </w:footnote>
  <w:footnote w:type="continuationSeparator" w:id="0">
    <w:p w:rsidR="002A6B21" w:rsidRDefault="002A6B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82AFE"/>
    <w:multiLevelType w:val="hybridMultilevel"/>
    <w:tmpl w:val="9E7EF186"/>
    <w:lvl w:ilvl="0" w:tplc="4CDE4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7C1"/>
    <w:rsid w:val="000E2C47"/>
    <w:rsid w:val="002A6B21"/>
    <w:rsid w:val="00362AB0"/>
    <w:rsid w:val="003F5DA2"/>
    <w:rsid w:val="00512982"/>
    <w:rsid w:val="00514664"/>
    <w:rsid w:val="00526D47"/>
    <w:rsid w:val="0055255D"/>
    <w:rsid w:val="005C219A"/>
    <w:rsid w:val="006264A8"/>
    <w:rsid w:val="006817C1"/>
    <w:rsid w:val="006847E2"/>
    <w:rsid w:val="00730C1A"/>
    <w:rsid w:val="00B411DB"/>
    <w:rsid w:val="00B90059"/>
    <w:rsid w:val="00B90864"/>
    <w:rsid w:val="00BA3203"/>
    <w:rsid w:val="00C03D7D"/>
    <w:rsid w:val="00C50B27"/>
    <w:rsid w:val="00D62416"/>
    <w:rsid w:val="00DC1BF5"/>
    <w:rsid w:val="00E709EA"/>
    <w:rsid w:val="00F9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15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2016-05-02T08:50:00Z</cp:lastPrinted>
  <dcterms:created xsi:type="dcterms:W3CDTF">2016-05-02T08:36:00Z</dcterms:created>
  <dcterms:modified xsi:type="dcterms:W3CDTF">2016-05-12T08:51:00Z</dcterms:modified>
</cp:coreProperties>
</file>