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LUBĚNOVÁ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Rizikové chování u dospívajících v dětském domově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793C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93C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DC36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DC3679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793C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793C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793C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793C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93C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93C97" w:rsidP="00263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793C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793C97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DC36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793C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500C0B" w:rsidRDefault="00500C0B" w:rsidP="0050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00C0B">
              <w:rPr>
                <w:sz w:val="22"/>
                <w:szCs w:val="22"/>
              </w:rPr>
              <w:t>Aktuální námět s jasným vztahem ke studovanému oboru</w:t>
            </w:r>
          </w:p>
          <w:p w:rsidR="00500C0B" w:rsidRDefault="00500C0B" w:rsidP="0050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</w:t>
            </w:r>
          </w:p>
          <w:p w:rsidR="00500C0B" w:rsidRDefault="00500C0B" w:rsidP="0050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autentický výklad teorie, pasáže odborného textu autorka provází vhodnými komentáři</w:t>
            </w:r>
          </w:p>
          <w:p w:rsidR="00500C0B" w:rsidRDefault="00500C0B" w:rsidP="0050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východiska jsou podložena dostatečným množstvím relevantních odborných publikací, včetně cizojazyčného zdroje</w:t>
            </w:r>
          </w:p>
          <w:p w:rsidR="00B56837" w:rsidRPr="00500C0B" w:rsidRDefault="00B56837" w:rsidP="00500C0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Srozumitelně formulované výzkumné cíle v praktické části, jednotlivé výzkumné cíle obsahují odkazy na související otázky dotazníku</w:t>
            </w:r>
          </w:p>
          <w:p w:rsidR="00500C0B" w:rsidRPr="00500C0B" w:rsidRDefault="00500C0B" w:rsidP="00362AB0">
            <w:pPr>
              <w:rPr>
                <w:sz w:val="22"/>
                <w:szCs w:val="22"/>
              </w:rPr>
            </w:pPr>
          </w:p>
          <w:p w:rsidR="00500C0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Pr="00793C97" w:rsidRDefault="00793C97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93C97">
              <w:rPr>
                <w:sz w:val="22"/>
                <w:szCs w:val="22"/>
              </w:rPr>
              <w:t>Občasný výskyt méně obratných formulací v textu, např. s. 50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93C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Jakým způsobem si vysvětlujete rozpor mezi výpovědí adolescentů o </w:t>
            </w:r>
            <w:r w:rsidR="00337CBE">
              <w:rPr>
                <w:sz w:val="22"/>
                <w:szCs w:val="22"/>
              </w:rPr>
              <w:t>tom, že jsou v kolekti</w:t>
            </w:r>
            <w:r w:rsidR="001536BD">
              <w:rPr>
                <w:sz w:val="22"/>
                <w:szCs w:val="22"/>
              </w:rPr>
              <w:t xml:space="preserve">vu většinou neutrálně či dobře </w:t>
            </w:r>
            <w:r w:rsidR="00337CBE">
              <w:rPr>
                <w:sz w:val="22"/>
                <w:szCs w:val="22"/>
              </w:rPr>
              <w:t>přijímáni a téměř stejně častým potvrzením své zkušenosti s rolí „</w:t>
            </w:r>
            <w:proofErr w:type="spellStart"/>
            <w:r w:rsidR="00337CBE">
              <w:rPr>
                <w:sz w:val="22"/>
                <w:szCs w:val="22"/>
              </w:rPr>
              <w:t>oběťi</w:t>
            </w:r>
            <w:proofErr w:type="spellEnd"/>
            <w:r w:rsidR="00337CBE">
              <w:rPr>
                <w:sz w:val="22"/>
                <w:szCs w:val="22"/>
              </w:rPr>
              <w:t xml:space="preserve"> šikany“ (s. 67)?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793C97" w:rsidRDefault="00793C97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793C97">
              <w:rPr>
                <w:sz w:val="22"/>
                <w:szCs w:val="22"/>
              </w:rPr>
              <w:t>9.5.2016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proofErr w:type="spellStart"/>
            <w:r w:rsidRPr="00C50B27">
              <w:rPr>
                <w:sz w:val="22"/>
                <w:szCs w:val="22"/>
              </w:rPr>
              <w:t>Podpis:</w:t>
            </w:r>
            <w:r w:rsidR="00793C97">
              <w:rPr>
                <w:sz w:val="22"/>
                <w:szCs w:val="22"/>
              </w:rPr>
              <w:t>PhDr</w:t>
            </w:r>
            <w:proofErr w:type="spellEnd"/>
            <w:r w:rsidR="00793C97">
              <w:rPr>
                <w:sz w:val="22"/>
                <w:szCs w:val="22"/>
              </w:rPr>
              <w:t>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014" w:rsidRDefault="00A27014">
      <w:r>
        <w:separator/>
      </w:r>
    </w:p>
  </w:endnote>
  <w:endnote w:type="continuationSeparator" w:id="0">
    <w:p w:rsidR="00A27014" w:rsidRDefault="00A2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014" w:rsidRDefault="00A27014">
      <w:r>
        <w:separator/>
      </w:r>
    </w:p>
  </w:footnote>
  <w:footnote w:type="continuationSeparator" w:id="0">
    <w:p w:rsidR="00A27014" w:rsidRDefault="00A2701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C6B87"/>
    <w:multiLevelType w:val="hybridMultilevel"/>
    <w:tmpl w:val="B308DD28"/>
    <w:lvl w:ilvl="0" w:tplc="C772F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9B"/>
    <w:rsid w:val="000E2C47"/>
    <w:rsid w:val="001536BD"/>
    <w:rsid w:val="0026339B"/>
    <w:rsid w:val="0029059C"/>
    <w:rsid w:val="00337CBE"/>
    <w:rsid w:val="00362AB0"/>
    <w:rsid w:val="003F5DA2"/>
    <w:rsid w:val="00500C0B"/>
    <w:rsid w:val="00512982"/>
    <w:rsid w:val="00514664"/>
    <w:rsid w:val="00526D47"/>
    <w:rsid w:val="0055255D"/>
    <w:rsid w:val="005C219A"/>
    <w:rsid w:val="006847E2"/>
    <w:rsid w:val="006E52EF"/>
    <w:rsid w:val="00724D31"/>
    <w:rsid w:val="00730C1A"/>
    <w:rsid w:val="00793C97"/>
    <w:rsid w:val="00A27014"/>
    <w:rsid w:val="00B411DB"/>
    <w:rsid w:val="00B56837"/>
    <w:rsid w:val="00BA3203"/>
    <w:rsid w:val="00C03D7D"/>
    <w:rsid w:val="00C50B27"/>
    <w:rsid w:val="00D62416"/>
    <w:rsid w:val="00DC1BF5"/>
    <w:rsid w:val="00DC3679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0C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2016Posudky%20Dp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</Template>
  <TotalTime>3</TotalTime>
  <Pages>1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 Hana</cp:lastModifiedBy>
  <cp:revision>4</cp:revision>
  <cp:lastPrinted>2016-05-12T09:03:00Z</cp:lastPrinted>
  <dcterms:created xsi:type="dcterms:W3CDTF">2016-05-09T14:48:00Z</dcterms:created>
  <dcterms:modified xsi:type="dcterms:W3CDTF">2016-05-12T09:04:00Z</dcterms:modified>
</cp:coreProperties>
</file>