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244C" w:rsidP="00362AB0">
            <w:pPr>
              <w:rPr>
                <w:sz w:val="22"/>
                <w:szCs w:val="22"/>
              </w:rPr>
            </w:pPr>
            <w:r w:rsidRPr="00AE244C">
              <w:rPr>
                <w:sz w:val="22"/>
                <w:szCs w:val="22"/>
              </w:rPr>
              <w:t>Daniela Brázdová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244C" w:rsidP="00362AB0">
            <w:pPr>
              <w:rPr>
                <w:sz w:val="22"/>
                <w:szCs w:val="22"/>
              </w:rPr>
            </w:pPr>
            <w:r w:rsidRPr="00AE244C">
              <w:rPr>
                <w:sz w:val="22"/>
                <w:szCs w:val="22"/>
              </w:rPr>
              <w:t>Inkluzivní vzdělávání Romů a cizinců v současné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125A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AE244C" w:rsidRDefault="00AE244C" w:rsidP="00362AB0">
            <w:pPr>
              <w:rPr>
                <w:i/>
                <w:color w:val="000000" w:themeColor="text1"/>
                <w:sz w:val="22"/>
                <w:szCs w:val="22"/>
              </w:rPr>
            </w:pPr>
            <w:r w:rsidRPr="00AE244C">
              <w:rPr>
                <w:rStyle w:val="Zvraznn"/>
                <w:bCs/>
                <w:i w:val="0"/>
                <w:sz w:val="22"/>
                <w:szCs w:val="22"/>
                <w:shd w:val="clear" w:color="auto" w:fill="FFFFFF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46B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44EA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F6A60" w:rsidRDefault="00AF6A60" w:rsidP="00AF6A60">
            <w:pPr>
              <w:jc w:val="both"/>
              <w:rPr>
                <w:sz w:val="22"/>
                <w:szCs w:val="22"/>
              </w:rPr>
            </w:pPr>
          </w:p>
          <w:p w:rsidR="00B411DB" w:rsidRDefault="002508BA" w:rsidP="00AF6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zabývá jedním z nejaktuálnějších témat současné školské politiky. Vyplývá z ní i potřeba změnit celou filozofii školy, dosud rozčleněné na výuku žáků v základních školách a na výuku žáků se speciálními vzdělávacími potřebami ve speciálních a praktických školách. To vyvolává velkou diskusi nejen mezi odborníky, ale i ve veřejnosti.</w:t>
            </w:r>
          </w:p>
          <w:p w:rsidR="00AF6A60" w:rsidRDefault="00AF6A60" w:rsidP="00AF6A60">
            <w:pPr>
              <w:jc w:val="both"/>
              <w:rPr>
                <w:sz w:val="22"/>
                <w:szCs w:val="22"/>
              </w:rPr>
            </w:pPr>
          </w:p>
          <w:p w:rsidR="000D44EA" w:rsidRDefault="002508BA" w:rsidP="00AF6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zhostila dobře rozlišení mezi integrací a inkluzí. K nedostatkům patří, že nepoužila rozčlenění práce podle požadavků vedoucího práce zejména v první kapitole, </w:t>
            </w:r>
            <w:r w:rsidR="000D44EA">
              <w:rPr>
                <w:sz w:val="22"/>
                <w:szCs w:val="22"/>
              </w:rPr>
              <w:t xml:space="preserve">kde se má podle požadavků vedoucího a objektivních postupů v práci uvést charakteristika základní literatury, vymezení pojmů a vztah tématu k oboru studia. </w:t>
            </w:r>
          </w:p>
          <w:p w:rsidR="000D44EA" w:rsidRDefault="000D44EA" w:rsidP="00AF6A60">
            <w:pPr>
              <w:jc w:val="both"/>
              <w:rPr>
                <w:sz w:val="22"/>
                <w:szCs w:val="22"/>
              </w:rPr>
            </w:pPr>
          </w:p>
          <w:p w:rsidR="000D44EA" w:rsidRDefault="000D44EA" w:rsidP="00AF6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také </w:t>
            </w:r>
            <w:r w:rsidR="002508BA">
              <w:rPr>
                <w:sz w:val="22"/>
                <w:szCs w:val="22"/>
              </w:rPr>
              <w:t>nevytvořila požadované přílohy</w:t>
            </w:r>
            <w:r>
              <w:rPr>
                <w:sz w:val="22"/>
                <w:szCs w:val="22"/>
              </w:rPr>
              <w:t>:</w:t>
            </w:r>
            <w:r w:rsidR="002508BA">
              <w:rPr>
                <w:sz w:val="22"/>
                <w:szCs w:val="22"/>
              </w:rPr>
              <w:t xml:space="preserve"> rešerše literatury a slovník pojmů. </w:t>
            </w:r>
            <w:r>
              <w:rPr>
                <w:sz w:val="22"/>
                <w:szCs w:val="22"/>
              </w:rPr>
              <w:t xml:space="preserve">V práci v důsledku toho se zcela znenadání objevují nové pojmy, které nikde nejsou vymezeny. Použitím jejich vymezení v první kapitole by tento nedostatek byl eliminován. </w:t>
            </w:r>
          </w:p>
          <w:p w:rsidR="000D44EA" w:rsidRDefault="000D44EA" w:rsidP="00AF6A60">
            <w:pPr>
              <w:jc w:val="both"/>
              <w:rPr>
                <w:sz w:val="22"/>
                <w:szCs w:val="22"/>
              </w:rPr>
            </w:pPr>
          </w:p>
          <w:p w:rsidR="002508BA" w:rsidRDefault="002508BA" w:rsidP="00AF6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Kromě toho zcela absentuje diskuse, která by dala autorce prostor k zamyšlení nad současnou diskusí nad zaváděním inkluze do škol.</w:t>
            </w:r>
          </w:p>
          <w:p w:rsidR="00AF6A60" w:rsidRDefault="00AF6A60" w:rsidP="00AF6A60">
            <w:pPr>
              <w:jc w:val="both"/>
              <w:rPr>
                <w:sz w:val="22"/>
                <w:szCs w:val="22"/>
              </w:rPr>
            </w:pPr>
          </w:p>
          <w:p w:rsidR="00B36967" w:rsidRPr="00B36967" w:rsidRDefault="002508BA" w:rsidP="00B36967">
            <w:pPr>
              <w:rPr>
                <w:sz w:val="22"/>
                <w:szCs w:val="22"/>
              </w:rPr>
            </w:pPr>
            <w:r w:rsidRPr="00B36967">
              <w:rPr>
                <w:sz w:val="22"/>
                <w:szCs w:val="22"/>
              </w:rPr>
              <w:t xml:space="preserve">Respektuji </w:t>
            </w:r>
            <w:r w:rsidR="00AF6A60" w:rsidRPr="00B36967">
              <w:rPr>
                <w:sz w:val="22"/>
                <w:szCs w:val="22"/>
              </w:rPr>
              <w:t>autorčinu samostatnost, avšak při respektování rozložení práce tak, jak to bylo s vedoucím práce vymezeno, by nemuselo dojít k některým matením pojmům (např. žáci se specifickými vzdělávacími požadavky…). Praktická část je optimální, avšak interpretace otázek není příliš shrnuta do jasných závěrů, autorka ulpěla na popisu věcí</w:t>
            </w:r>
            <w:r w:rsidR="00735673">
              <w:rPr>
                <w:sz w:val="22"/>
                <w:szCs w:val="22"/>
              </w:rPr>
              <w:t xml:space="preserve"> a uvádí jen několik doporučení, které vyplývají spíše z jejích myšlenkových postupů než z výsledků výzkumu</w:t>
            </w:r>
            <w:r w:rsidR="00AF6A60" w:rsidRPr="00B36967">
              <w:rPr>
                <w:sz w:val="22"/>
                <w:szCs w:val="22"/>
              </w:rPr>
              <w:t xml:space="preserve">. </w:t>
            </w:r>
            <w:r w:rsidR="00B36967" w:rsidRPr="00B36967">
              <w:rPr>
                <w:sz w:val="22"/>
                <w:szCs w:val="22"/>
              </w:rPr>
              <w:t xml:space="preserve">Kromě toho se zde znovu objevují pojmy, které nebyly v teoretické části vymezeny: jako </w:t>
            </w:r>
            <w:r w:rsidR="00B36967" w:rsidRPr="00735673">
              <w:rPr>
                <w:i/>
                <w:sz w:val="22"/>
                <w:szCs w:val="22"/>
              </w:rPr>
              <w:t xml:space="preserve">„metody </w:t>
            </w:r>
            <w:proofErr w:type="spellStart"/>
            <w:r w:rsidR="00B36967" w:rsidRPr="00735673">
              <w:rPr>
                <w:i/>
                <w:sz w:val="22"/>
                <w:szCs w:val="22"/>
              </w:rPr>
              <w:t>inkluzivního</w:t>
            </w:r>
            <w:proofErr w:type="spellEnd"/>
            <w:r w:rsidR="00B36967" w:rsidRPr="00735673">
              <w:rPr>
                <w:i/>
                <w:sz w:val="22"/>
                <w:szCs w:val="22"/>
              </w:rPr>
              <w:t xml:space="preserve"> vzdělávání či přístupy dotazovaných pedagogů“</w:t>
            </w:r>
            <w:r w:rsidR="00B36967" w:rsidRPr="00B36967">
              <w:rPr>
                <w:sz w:val="22"/>
                <w:szCs w:val="22"/>
              </w:rPr>
              <w:t xml:space="preserve">.  </w:t>
            </w:r>
          </w:p>
          <w:p w:rsidR="00B411DB" w:rsidRDefault="00B411DB" w:rsidP="00AF6A60">
            <w:pPr>
              <w:jc w:val="both"/>
              <w:rPr>
                <w:sz w:val="22"/>
                <w:szCs w:val="22"/>
              </w:rPr>
            </w:pPr>
          </w:p>
          <w:p w:rsidR="00AF6A60" w:rsidRPr="00C50B27" w:rsidRDefault="00AF6A60" w:rsidP="00AF6A60">
            <w:pPr>
              <w:jc w:val="both"/>
              <w:rPr>
                <w:sz w:val="22"/>
                <w:szCs w:val="22"/>
              </w:rPr>
            </w:pPr>
          </w:p>
          <w:p w:rsidR="00B411DB" w:rsidRDefault="00AF6A60" w:rsidP="00AF6A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jeví jako gramaticky a stylisticky bezchybná, avšak při bližším zkoumání se najde řada nedostatků. Uvedu jen některé nedostatky, namísto sáhodlouhého vysvětlování: </w:t>
            </w:r>
          </w:p>
          <w:p w:rsidR="00AF6A60" w:rsidRPr="00C50B27" w:rsidRDefault="00AF6A60" w:rsidP="00AF6A60">
            <w:pPr>
              <w:jc w:val="both"/>
              <w:rPr>
                <w:sz w:val="22"/>
                <w:szCs w:val="22"/>
              </w:rPr>
            </w:pPr>
          </w:p>
          <w:p w:rsidR="00B411DB" w:rsidRPr="00AF6A60" w:rsidRDefault="00AF6A60" w:rsidP="00AB2BA6">
            <w:pPr>
              <w:jc w:val="both"/>
              <w:rPr>
                <w:i/>
                <w:sz w:val="22"/>
                <w:szCs w:val="22"/>
              </w:rPr>
            </w:pPr>
            <w:r w:rsidRPr="00AF6A60">
              <w:rPr>
                <w:i/>
                <w:sz w:val="23"/>
                <w:szCs w:val="23"/>
              </w:rPr>
              <w:t>„</w:t>
            </w:r>
            <w:r w:rsidR="00F6637F" w:rsidRPr="00AF6A60">
              <w:rPr>
                <w:i/>
                <w:sz w:val="23"/>
                <w:szCs w:val="23"/>
              </w:rPr>
              <w:t>Teoretická část vychází z informací podložených autory zabývajících se problematikou inkluze a multikulturní výchovy</w:t>
            </w:r>
            <w:r w:rsidR="00AB2BA6" w:rsidRPr="00AF6A60">
              <w:rPr>
                <w:i/>
                <w:sz w:val="23"/>
                <w:szCs w:val="23"/>
              </w:rPr>
              <w:t>. Výzkumné šetření je realizováno za pomocí dotazníku, jež byl vyplňován zcela anonymně.</w:t>
            </w:r>
            <w:r w:rsidR="00C612A5" w:rsidRPr="00AF6A60">
              <w:rPr>
                <w:i/>
                <w:sz w:val="23"/>
                <w:szCs w:val="23"/>
              </w:rPr>
              <w:t xml:space="preserve"> </w:t>
            </w:r>
            <w:r w:rsidR="00AE2C55" w:rsidRPr="00AF6A60">
              <w:rPr>
                <w:i/>
                <w:sz w:val="22"/>
                <w:szCs w:val="22"/>
              </w:rPr>
              <w:t xml:space="preserve">Problém </w:t>
            </w:r>
            <w:r w:rsidR="00AE2C55" w:rsidRPr="00AF6A60">
              <w:rPr>
                <w:i/>
                <w:sz w:val="23"/>
                <w:szCs w:val="23"/>
              </w:rPr>
              <w:t>učitelských pedagogů.</w:t>
            </w:r>
            <w:r w:rsidR="00DB5E94" w:rsidRPr="00AF6A60">
              <w:rPr>
                <w:i/>
                <w:sz w:val="23"/>
                <w:szCs w:val="23"/>
              </w:rPr>
              <w:t xml:space="preserve"> Integrace a inkluze jsou dva rozlišné pojmy</w:t>
            </w:r>
            <w:r w:rsidR="00C174CE" w:rsidRPr="00AF6A60">
              <w:rPr>
                <w:i/>
                <w:sz w:val="23"/>
                <w:szCs w:val="23"/>
              </w:rPr>
              <w:t>. Z výše uvedených definic vyplývá, že správné pojetí vztahu mezi integrací a inkluzí je, to že každý z těchto pojmů obnáší něco jiného. Úkol inkluzívního vzdělávání, spočívá v tom, potlačit či zabránit negativním důsledkům a pozitivní rozvíjet.</w:t>
            </w:r>
            <w:r w:rsidR="005F5E73" w:rsidRPr="00AF6A60">
              <w:rPr>
                <w:i/>
                <w:sz w:val="23"/>
                <w:szCs w:val="23"/>
              </w:rPr>
              <w:t xml:space="preserve"> </w:t>
            </w:r>
            <w:proofErr w:type="gramStart"/>
            <w:r w:rsidR="005F5E73" w:rsidRPr="00AF6A60">
              <w:rPr>
                <w:i/>
                <w:sz w:val="23"/>
                <w:szCs w:val="23"/>
              </w:rPr>
              <w:t>společnost</w:t>
            </w:r>
            <w:proofErr w:type="gramEnd"/>
            <w:r w:rsidR="005F5E73" w:rsidRPr="00AF6A60">
              <w:rPr>
                <w:i/>
                <w:sz w:val="23"/>
                <w:szCs w:val="23"/>
              </w:rPr>
              <w:t xml:space="preserve"> z ní musí vytěžit maximum pozitivních dopadů a předcházet či eliminovat všemu, co by mohlo mít na společnost či jednotlivce dopady negativní.</w:t>
            </w:r>
            <w:r w:rsidR="00117322" w:rsidRPr="00AF6A60">
              <w:rPr>
                <w:i/>
                <w:sz w:val="23"/>
                <w:szCs w:val="23"/>
              </w:rPr>
              <w:t xml:space="preserve"> Předsudky jsou obecně problémem, se kterým se učitel jako odborník, musí vyrovnat a jednat nezaujatě.</w:t>
            </w:r>
            <w:r w:rsidR="001F17BA" w:rsidRPr="00AF6A60">
              <w:rPr>
                <w:i/>
                <w:sz w:val="23"/>
                <w:szCs w:val="23"/>
              </w:rPr>
              <w:t xml:space="preserve"> i z tohoto vyplívá. Z grafu vyplívá. </w:t>
            </w:r>
            <w:r w:rsidR="001F17BA" w:rsidRPr="00AF6A60">
              <w:rPr>
                <w:b/>
                <w:bCs/>
                <w:i/>
                <w:sz w:val="23"/>
                <w:szCs w:val="23"/>
              </w:rPr>
              <w:t>Myslíte si, že by se těmto problémům dalo předcházet nebo by byly řešitelné pomoví inkluze?</w:t>
            </w:r>
            <w:r w:rsidRPr="00AF6A60">
              <w:rPr>
                <w:b/>
                <w:bCs/>
                <w:i/>
                <w:sz w:val="23"/>
                <w:szCs w:val="23"/>
              </w:rPr>
              <w:t>“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C45D0" w:rsidP="003C45D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Prosím, objasněte, co chápete pod pojmem </w:t>
            </w:r>
            <w:r w:rsidR="00C612A5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učitelský pedagog</w:t>
            </w:r>
            <w:r w:rsidR="00C612A5">
              <w:rPr>
                <w:sz w:val="22"/>
                <w:szCs w:val="22"/>
              </w:rPr>
              <w:t>“</w:t>
            </w:r>
          </w:p>
          <w:p w:rsidR="001F17BA" w:rsidRDefault="001F17BA" w:rsidP="001F17B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 pojem „žáci se speciálními </w:t>
            </w:r>
            <w:r w:rsidR="00E81C27">
              <w:rPr>
                <w:sz w:val="22"/>
                <w:szCs w:val="22"/>
              </w:rPr>
              <w:t xml:space="preserve">vzdělávacími </w:t>
            </w:r>
            <w:r>
              <w:rPr>
                <w:sz w:val="22"/>
                <w:szCs w:val="22"/>
              </w:rPr>
              <w:t>požadavky</w:t>
            </w:r>
            <w:r w:rsidR="00C612A5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.</w:t>
            </w:r>
          </w:p>
          <w:p w:rsidR="00B411DB" w:rsidRPr="00AF6A60" w:rsidRDefault="00AF6A6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F6A60">
              <w:rPr>
                <w:sz w:val="22"/>
                <w:szCs w:val="22"/>
              </w:rPr>
              <w:t xml:space="preserve">Objasněte, z čeho vyplývá podle soudu poměrně vyhrocená diskuse o zavádění </w:t>
            </w:r>
            <w:proofErr w:type="spellStart"/>
            <w:r w:rsidRPr="00AF6A60">
              <w:rPr>
                <w:sz w:val="22"/>
                <w:szCs w:val="22"/>
              </w:rPr>
              <w:t>inkluzivního</w:t>
            </w:r>
            <w:proofErr w:type="spellEnd"/>
            <w:r w:rsidRPr="00AF6A60">
              <w:rPr>
                <w:sz w:val="22"/>
                <w:szCs w:val="22"/>
              </w:rPr>
              <w:t xml:space="preserve"> vzdělávání do škol.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0D44E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A0D8C">
              <w:rPr>
                <w:sz w:val="22"/>
                <w:szCs w:val="22"/>
              </w:rPr>
              <w:t xml:space="preserve"> 12</w:t>
            </w:r>
            <w:bookmarkStart w:id="0" w:name="_GoBack"/>
            <w:bookmarkEnd w:id="0"/>
            <w:r w:rsidR="00BF0DB5">
              <w:rPr>
                <w:sz w:val="22"/>
                <w:szCs w:val="22"/>
              </w:rPr>
              <w:t>. 05.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CF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7C8" w:rsidRDefault="00BB37C8">
      <w:r>
        <w:separator/>
      </w:r>
    </w:p>
  </w:endnote>
  <w:endnote w:type="continuationSeparator" w:id="0">
    <w:p w:rsidR="00BB37C8" w:rsidRDefault="00BB3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7C8" w:rsidRDefault="00BB37C8">
      <w:r>
        <w:separator/>
      </w:r>
    </w:p>
  </w:footnote>
  <w:footnote w:type="continuationSeparator" w:id="0">
    <w:p w:rsidR="00BB37C8" w:rsidRDefault="00BB37C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471CD"/>
    <w:multiLevelType w:val="hybridMultilevel"/>
    <w:tmpl w:val="9E6864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E4046"/>
    <w:multiLevelType w:val="hybridMultilevel"/>
    <w:tmpl w:val="E8CED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C54"/>
    <w:rsid w:val="000D44EA"/>
    <w:rsid w:val="000E2C47"/>
    <w:rsid w:val="00117322"/>
    <w:rsid w:val="001516FB"/>
    <w:rsid w:val="00185B5D"/>
    <w:rsid w:val="001F17BA"/>
    <w:rsid w:val="002125AF"/>
    <w:rsid w:val="002508BA"/>
    <w:rsid w:val="002A0D8C"/>
    <w:rsid w:val="00362AB0"/>
    <w:rsid w:val="003C45D0"/>
    <w:rsid w:val="003F5DA2"/>
    <w:rsid w:val="00512982"/>
    <w:rsid w:val="00514664"/>
    <w:rsid w:val="00526D47"/>
    <w:rsid w:val="0055255D"/>
    <w:rsid w:val="005B466C"/>
    <w:rsid w:val="005C219A"/>
    <w:rsid w:val="005F5E73"/>
    <w:rsid w:val="006847E2"/>
    <w:rsid w:val="006F0F85"/>
    <w:rsid w:val="00730C1A"/>
    <w:rsid w:val="00735673"/>
    <w:rsid w:val="00885C54"/>
    <w:rsid w:val="008E258A"/>
    <w:rsid w:val="00A46B6F"/>
    <w:rsid w:val="00AB22D7"/>
    <w:rsid w:val="00AB2BA6"/>
    <w:rsid w:val="00AE244C"/>
    <w:rsid w:val="00AE2C55"/>
    <w:rsid w:val="00AF6A60"/>
    <w:rsid w:val="00B36967"/>
    <w:rsid w:val="00B411DB"/>
    <w:rsid w:val="00B6148D"/>
    <w:rsid w:val="00B974C5"/>
    <w:rsid w:val="00BA3203"/>
    <w:rsid w:val="00BB37C8"/>
    <w:rsid w:val="00BB4E3B"/>
    <w:rsid w:val="00BF0DB5"/>
    <w:rsid w:val="00C03D7D"/>
    <w:rsid w:val="00C174CE"/>
    <w:rsid w:val="00C2451A"/>
    <w:rsid w:val="00C50B27"/>
    <w:rsid w:val="00C612A5"/>
    <w:rsid w:val="00CF5140"/>
    <w:rsid w:val="00D62416"/>
    <w:rsid w:val="00DB5E94"/>
    <w:rsid w:val="00DC1BF5"/>
    <w:rsid w:val="00E709EA"/>
    <w:rsid w:val="00E81C27"/>
    <w:rsid w:val="00F66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A46B6F"/>
    <w:rPr>
      <w:i/>
      <w:iCs/>
    </w:rPr>
  </w:style>
  <w:style w:type="character" w:customStyle="1" w:styleId="apple-converted-space">
    <w:name w:val="apple-converted-space"/>
    <w:basedOn w:val="Standardnpsmoodstavce"/>
    <w:rsid w:val="00A46B6F"/>
  </w:style>
  <w:style w:type="paragraph" w:styleId="Odstavecseseznamem">
    <w:name w:val="List Paragraph"/>
    <w:basedOn w:val="Normln"/>
    <w:uiPriority w:val="34"/>
    <w:qFormat/>
    <w:rsid w:val="003C45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k%20D\ZLIN\Doktorandsk&#233;%20studium\Diplomov&#233;%20pr&#225;ce\Z&#225;v&#283;re&#269;n&#233;%20pr&#225;ce%202016\Bakal&#225;&#345;sk&#233;%20pr&#225;ce\BP%20k%20posouzen&#237;\Posudek%20vedouc&#237;ho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PRĂCE_2015.dot</Template>
  <TotalTime>706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24</cp:revision>
  <cp:lastPrinted>2012-04-25T08:21:00Z</cp:lastPrinted>
  <dcterms:created xsi:type="dcterms:W3CDTF">2016-05-12T14:35:00Z</dcterms:created>
  <dcterms:modified xsi:type="dcterms:W3CDTF">2016-05-15T06:58:00Z</dcterms:modified>
</cp:coreProperties>
</file>