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Bohuslava Lajdová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 abstinujících alkoholiků a jejich resocializace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A343F" w:rsidRDefault="006A343F" w:rsidP="00362AB0">
            <w:pPr>
              <w:rPr>
                <w:b/>
                <w:sz w:val="22"/>
                <w:szCs w:val="22"/>
              </w:rPr>
            </w:pPr>
          </w:p>
          <w:p w:rsidR="006A343F" w:rsidRDefault="006A343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stránky: 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autorka zpracovala aktuální a zajímavé téma, 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pozitivně hodnotím odbornou úroveň textu, ze které je patrná erudovanost autorky, 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explicitně vyjádřený obecný cíl práce, 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velmi dobře zpracovala teoretickou i praktickou část, kdy dodržela formální i obsahové náležitosti, 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názvy kategorií a subkategorií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interpretace dat. </w:t>
            </w:r>
          </w:p>
          <w:p w:rsidR="006A343F" w:rsidRDefault="006A343F" w:rsidP="00362AB0">
            <w:pPr>
              <w:rPr>
                <w:sz w:val="22"/>
                <w:szCs w:val="22"/>
              </w:rPr>
            </w:pPr>
          </w:p>
          <w:p w:rsidR="006A343F" w:rsidRPr="006A343F" w:rsidRDefault="006A343F" w:rsidP="00362AB0">
            <w:pPr>
              <w:rPr>
                <w:b/>
                <w:sz w:val="22"/>
                <w:szCs w:val="22"/>
              </w:rPr>
            </w:pPr>
            <w:r w:rsidRPr="006A343F">
              <w:rPr>
                <w:b/>
                <w:sz w:val="22"/>
                <w:szCs w:val="22"/>
              </w:rPr>
              <w:t xml:space="preserve">Slabé stránky: </w:t>
            </w:r>
          </w:p>
          <w:p w:rsidR="006A343F" w:rsidRDefault="006A343F" w:rsidP="006A34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mohly být koncipovány za pomoci většího počtu odborných zdrojů (např. 1.2.4 Zdravotní důsledky nadměrného pití alkoholu)</w:t>
            </w:r>
          </w:p>
          <w:p w:rsidR="006A343F" w:rsidRDefault="006A343F" w:rsidP="006A34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absentuje vlastní odborných komentář, </w:t>
            </w:r>
          </w:p>
          <w:p w:rsidR="006A343F" w:rsidRDefault="006A343F" w:rsidP="006A34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souvislosti tématu se sociální pedagogikou, a to jak v uvedení do tématu, tak v závěrečné interpretaci, </w:t>
            </w:r>
          </w:p>
          <w:p w:rsidR="006A343F" w:rsidRDefault="006A343F" w:rsidP="006A34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by měly být formulovány více do hloubky, </w:t>
            </w:r>
          </w:p>
          <w:p w:rsidR="006A343F" w:rsidRDefault="006A343F" w:rsidP="006A34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rozsáhlá analýza dat v jednotlivých subkategoriích – bylo by vhodné subkategorie redukovat. </w:t>
            </w:r>
          </w:p>
          <w:p w:rsidR="00B411DB" w:rsidRPr="00C50B27" w:rsidRDefault="006A343F" w:rsidP="006A3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A34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souvislost Vašeho tématu se sociální pedagogikou a možnosti uplatnění sociálního pedagoga při práci se závislými osobami.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343F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4A5E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6A343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10" w:rsidRDefault="00B17E10">
      <w:r>
        <w:separator/>
      </w:r>
    </w:p>
  </w:endnote>
  <w:endnote w:type="continuationSeparator" w:id="0">
    <w:p w:rsidR="00B17E10" w:rsidRDefault="00B1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10" w:rsidRDefault="00B17E10">
      <w:r>
        <w:separator/>
      </w:r>
    </w:p>
  </w:footnote>
  <w:footnote w:type="continuationSeparator" w:id="0">
    <w:p w:rsidR="00B17E10" w:rsidRDefault="00B17E1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730"/>
    <w:multiLevelType w:val="hybridMultilevel"/>
    <w:tmpl w:val="F162EA7C"/>
    <w:lvl w:ilvl="0" w:tplc="BB88D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B8D"/>
    <w:rsid w:val="000E2C47"/>
    <w:rsid w:val="00362AB0"/>
    <w:rsid w:val="003F5DA2"/>
    <w:rsid w:val="00512982"/>
    <w:rsid w:val="00514664"/>
    <w:rsid w:val="00526D47"/>
    <w:rsid w:val="0055255D"/>
    <w:rsid w:val="005B7B8D"/>
    <w:rsid w:val="005C219A"/>
    <w:rsid w:val="006847E2"/>
    <w:rsid w:val="006A343F"/>
    <w:rsid w:val="00730C1A"/>
    <w:rsid w:val="008F4A5E"/>
    <w:rsid w:val="00B17E10"/>
    <w:rsid w:val="00B411DB"/>
    <w:rsid w:val="00BA3203"/>
    <w:rsid w:val="00C03D7D"/>
    <w:rsid w:val="00C50B27"/>
    <w:rsid w:val="00CE729E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2016-05-02T08:30:00Z</cp:lastPrinted>
  <dcterms:created xsi:type="dcterms:W3CDTF">2016-05-02T08:23:00Z</dcterms:created>
  <dcterms:modified xsi:type="dcterms:W3CDTF">2016-05-12T08:52:00Z</dcterms:modified>
</cp:coreProperties>
</file>