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C58C7" w:rsidP="00362AB0">
            <w:pPr>
              <w:rPr>
                <w:sz w:val="22"/>
                <w:szCs w:val="22"/>
              </w:rPr>
            </w:pPr>
            <w:r w:rsidRPr="006C58C7">
              <w:rPr>
                <w:sz w:val="22"/>
                <w:szCs w:val="22"/>
              </w:rPr>
              <w:t>Lenka Pelikánová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C58C7" w:rsidP="00362AB0">
            <w:pPr>
              <w:rPr>
                <w:sz w:val="22"/>
                <w:szCs w:val="22"/>
              </w:rPr>
            </w:pPr>
            <w:r w:rsidRPr="006C58C7">
              <w:rPr>
                <w:sz w:val="22"/>
                <w:szCs w:val="22"/>
              </w:rPr>
              <w:t xml:space="preserve">Současný vývoj sociálních služeb v </w:t>
            </w:r>
            <w:proofErr w:type="spellStart"/>
            <w:r w:rsidRPr="006C58C7">
              <w:rPr>
                <w:sz w:val="22"/>
                <w:szCs w:val="22"/>
              </w:rPr>
              <w:t>mikroregionu</w:t>
            </w:r>
            <w:proofErr w:type="spellEnd"/>
            <w:r w:rsidRPr="006C58C7">
              <w:rPr>
                <w:sz w:val="22"/>
                <w:szCs w:val="22"/>
              </w:rPr>
              <w:t xml:space="preserve"> </w:t>
            </w:r>
            <w:proofErr w:type="spellStart"/>
            <w:r w:rsidRPr="006C58C7">
              <w:rPr>
                <w:sz w:val="22"/>
                <w:szCs w:val="22"/>
              </w:rPr>
              <w:t>Buchlov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125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6C58C7" w:rsidRDefault="006C58C7" w:rsidP="00362AB0">
            <w:pPr>
              <w:rPr>
                <w:i/>
                <w:color w:val="000000" w:themeColor="text1"/>
                <w:sz w:val="22"/>
                <w:szCs w:val="22"/>
              </w:rPr>
            </w:pPr>
            <w:r w:rsidRPr="006C58C7">
              <w:rPr>
                <w:rStyle w:val="Zvraznn"/>
                <w:bCs/>
                <w:i w:val="0"/>
                <w:sz w:val="22"/>
                <w:szCs w:val="22"/>
                <w:shd w:val="clear" w:color="auto" w:fill="FFFFFF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6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33D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33D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33D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33D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433D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33D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33D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33D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33D4D" w:rsidP="00433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33D4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33D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433D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33D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autorky byly dlouhodobě a ve spolupráci s vedoucím práce systematicky konzultována. Za klad považuji práci se zahraniční a cizojazyčnou literaturou.</w:t>
            </w:r>
          </w:p>
          <w:p w:rsidR="00A678FB" w:rsidRDefault="00A678FB" w:rsidP="00362AB0">
            <w:pPr>
              <w:rPr>
                <w:sz w:val="22"/>
                <w:szCs w:val="22"/>
              </w:rPr>
            </w:pPr>
          </w:p>
          <w:p w:rsidR="00433D4D" w:rsidRDefault="00433D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velmi dobrou přílohu a využití v práci považuji také čerpání z knih významného psychologa </w:t>
            </w:r>
            <w:proofErr w:type="spellStart"/>
            <w:r>
              <w:rPr>
                <w:sz w:val="22"/>
                <w:szCs w:val="22"/>
              </w:rPr>
              <w:t>Rogerse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33D4D" w:rsidRPr="00C50B27" w:rsidRDefault="00433D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formou kvantitativního zpracování je adekvátní a přináší adekvátní výsledky.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678FB" w:rsidP="00A678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Škoda, že absentuje kapitola Diskuse, v níž by mohla autorka více rozvinout své závěry a porovnala je s díly jiných autorů.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678FB" w:rsidP="00A678F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by bylo obsahem kapitoly diskuse, kdybyste ji v práci zařadila?</w:t>
            </w:r>
          </w:p>
          <w:p w:rsidR="00A678FB" w:rsidRDefault="00A678FB" w:rsidP="00A678F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Vás v práci zaujala osobnost psychologa </w:t>
            </w:r>
            <w:proofErr w:type="spellStart"/>
            <w:r>
              <w:rPr>
                <w:sz w:val="22"/>
                <w:szCs w:val="22"/>
              </w:rPr>
              <w:t>Rogerse</w:t>
            </w:r>
            <w:proofErr w:type="spellEnd"/>
            <w:r>
              <w:rPr>
                <w:sz w:val="22"/>
                <w:szCs w:val="22"/>
              </w:rPr>
              <w:t>. Blíže objasněte jeho přínos a vztah k tématu vaší práce.</w:t>
            </w:r>
          </w:p>
          <w:p w:rsidR="00B411DB" w:rsidRPr="00A678FB" w:rsidRDefault="00A678F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678FB">
              <w:rPr>
                <w:sz w:val="22"/>
                <w:szCs w:val="22"/>
              </w:rPr>
              <w:t>Stručně a výstižně prezentujte v souhrnu výsledky Vašeho výzkumu a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A678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58C7">
              <w:rPr>
                <w:sz w:val="22"/>
                <w:szCs w:val="22"/>
              </w:rPr>
              <w:t xml:space="preserve"> 11</w:t>
            </w:r>
            <w:bookmarkStart w:id="0" w:name="_GoBack"/>
            <w:bookmarkEnd w:id="0"/>
            <w:r w:rsidR="00BF0DB5">
              <w:rPr>
                <w:sz w:val="22"/>
                <w:szCs w:val="22"/>
              </w:rPr>
              <w:t>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A41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6BF" w:rsidRDefault="003366BF">
      <w:r>
        <w:separator/>
      </w:r>
    </w:p>
  </w:endnote>
  <w:endnote w:type="continuationSeparator" w:id="0">
    <w:p w:rsidR="003366BF" w:rsidRDefault="00336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6BF" w:rsidRDefault="003366BF">
      <w:r>
        <w:separator/>
      </w:r>
    </w:p>
  </w:footnote>
  <w:footnote w:type="continuationSeparator" w:id="0">
    <w:p w:rsidR="003366BF" w:rsidRDefault="003366B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77E18"/>
    <w:multiLevelType w:val="hybridMultilevel"/>
    <w:tmpl w:val="E6E0D4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C54"/>
    <w:rsid w:val="000E2C47"/>
    <w:rsid w:val="001516FB"/>
    <w:rsid w:val="002125AF"/>
    <w:rsid w:val="003366BF"/>
    <w:rsid w:val="00362AB0"/>
    <w:rsid w:val="003F5DA2"/>
    <w:rsid w:val="00433D4D"/>
    <w:rsid w:val="00512982"/>
    <w:rsid w:val="00514664"/>
    <w:rsid w:val="00526D47"/>
    <w:rsid w:val="0055255D"/>
    <w:rsid w:val="005C219A"/>
    <w:rsid w:val="00646C27"/>
    <w:rsid w:val="006847E2"/>
    <w:rsid w:val="006C58C7"/>
    <w:rsid w:val="00730C1A"/>
    <w:rsid w:val="00885C54"/>
    <w:rsid w:val="00A41B17"/>
    <w:rsid w:val="00A46B6F"/>
    <w:rsid w:val="00A678FB"/>
    <w:rsid w:val="00B411DB"/>
    <w:rsid w:val="00B92F53"/>
    <w:rsid w:val="00BA3203"/>
    <w:rsid w:val="00BF0DB5"/>
    <w:rsid w:val="00C03D7D"/>
    <w:rsid w:val="00C2451A"/>
    <w:rsid w:val="00C50B27"/>
    <w:rsid w:val="00CF77B9"/>
    <w:rsid w:val="00D62416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A46B6F"/>
    <w:rPr>
      <w:i/>
      <w:iCs/>
    </w:rPr>
  </w:style>
  <w:style w:type="character" w:customStyle="1" w:styleId="apple-converted-space">
    <w:name w:val="apple-converted-space"/>
    <w:basedOn w:val="Standardnpsmoodstavce"/>
    <w:rsid w:val="00A46B6F"/>
  </w:style>
  <w:style w:type="paragraph" w:styleId="Odstavecseseznamem">
    <w:name w:val="List Paragraph"/>
    <w:basedOn w:val="Normln"/>
    <w:uiPriority w:val="34"/>
    <w:qFormat/>
    <w:rsid w:val="00A67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k%20posouzen&#237;\Posudek%20vedouc&#237;ho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PRĂCE_2015.dot</Template>
  <TotalTime>18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7</cp:revision>
  <cp:lastPrinted>2012-04-25T08:21:00Z</cp:lastPrinted>
  <dcterms:created xsi:type="dcterms:W3CDTF">2016-05-12T14:35:00Z</dcterms:created>
  <dcterms:modified xsi:type="dcterms:W3CDTF">2016-05-16T11:32:00Z</dcterms:modified>
</cp:coreProperties>
</file>