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A5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Jarmila Václavíková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A5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Preventivní programy na 2. stupni základních škol</w:t>
            </w:r>
            <w:r w:rsidR="0002319C">
              <w:rPr>
                <w:sz w:val="22"/>
                <w:szCs w:val="22"/>
              </w:rPr>
              <w:t xml:space="preserve">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A5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A5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A5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A5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6A5298" w:rsidRDefault="006A5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zpracovala bakalářskou práci velmi dobře, </w:t>
            </w:r>
          </w:p>
          <w:p w:rsidR="006A5298" w:rsidRDefault="006A5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aktuální a zajímavé téma, </w:t>
            </w:r>
          </w:p>
          <w:p w:rsidR="006A5298" w:rsidRDefault="006A5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explicitně vyjádřený obecný cíl práce – částečně však inklinuje k cíli praktické části, </w:t>
            </w:r>
          </w:p>
          <w:p w:rsidR="006A5298" w:rsidRDefault="006A5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velmi oceňuji, že se studentka v teoretické části zaměřila pouze na prevenci, nikoliv na přidružená obecná témata (např. vzdělávání, etopedie, atd.)</w:t>
            </w:r>
          </w:p>
          <w:p w:rsidR="006A5298" w:rsidRDefault="006A5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praktická část je velmi dobře zpracována. </w:t>
            </w:r>
          </w:p>
          <w:p w:rsidR="006A5298" w:rsidRDefault="006A5298" w:rsidP="00362AB0">
            <w:pPr>
              <w:rPr>
                <w:sz w:val="22"/>
                <w:szCs w:val="22"/>
              </w:rPr>
            </w:pPr>
          </w:p>
          <w:p w:rsidR="006A5298" w:rsidRDefault="006A5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6A5298" w:rsidRDefault="006A5298" w:rsidP="006A529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částech absentují vlastní odborné komentáře, </w:t>
            </w:r>
          </w:p>
          <w:p w:rsidR="006A5298" w:rsidRDefault="006A5298" w:rsidP="006A529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mnohdy kusá – bylo by vhodné více syntetizovat odpovědi respondentů, </w:t>
            </w:r>
          </w:p>
          <w:p w:rsidR="006A5298" w:rsidRDefault="006A5298" w:rsidP="006A529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časté uvádění přímých odpovědí respondentů, </w:t>
            </w:r>
          </w:p>
          <w:p w:rsidR="006A5298" w:rsidRDefault="006A5298" w:rsidP="006A529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by zasluhovala vyšší pozornost. </w:t>
            </w:r>
          </w:p>
          <w:p w:rsidR="006A5298" w:rsidRDefault="006A5298" w:rsidP="006A5298">
            <w:pPr>
              <w:rPr>
                <w:sz w:val="22"/>
                <w:szCs w:val="22"/>
              </w:rPr>
            </w:pPr>
          </w:p>
          <w:p w:rsidR="00B411DB" w:rsidRPr="00C50B27" w:rsidRDefault="006A5298" w:rsidP="006A52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A5298">
              <w:rPr>
                <w:sz w:val="22"/>
                <w:szCs w:val="22"/>
              </w:rPr>
              <w:t xml:space="preserve"> 5. 5. 2016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03909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A83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491" w:rsidRDefault="00962491">
      <w:r>
        <w:separator/>
      </w:r>
    </w:p>
  </w:endnote>
  <w:endnote w:type="continuationSeparator" w:id="0">
    <w:p w:rsidR="00962491" w:rsidRDefault="00962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491" w:rsidRDefault="00962491">
      <w:r>
        <w:separator/>
      </w:r>
    </w:p>
  </w:footnote>
  <w:footnote w:type="continuationSeparator" w:id="0">
    <w:p w:rsidR="00962491" w:rsidRDefault="0096249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D09C8"/>
    <w:multiLevelType w:val="hybridMultilevel"/>
    <w:tmpl w:val="3C920F22"/>
    <w:lvl w:ilvl="0" w:tplc="94FCE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19C"/>
    <w:rsid w:val="0002319C"/>
    <w:rsid w:val="000E2C47"/>
    <w:rsid w:val="00303909"/>
    <w:rsid w:val="00362AB0"/>
    <w:rsid w:val="003F5DA2"/>
    <w:rsid w:val="00512982"/>
    <w:rsid w:val="00514664"/>
    <w:rsid w:val="00526D47"/>
    <w:rsid w:val="0055255D"/>
    <w:rsid w:val="005C219A"/>
    <w:rsid w:val="006847E2"/>
    <w:rsid w:val="006A5298"/>
    <w:rsid w:val="00730C1A"/>
    <w:rsid w:val="00933433"/>
    <w:rsid w:val="00962491"/>
    <w:rsid w:val="00A83676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6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3</cp:revision>
  <cp:lastPrinted>2016-05-05T09:45:00Z</cp:lastPrinted>
  <dcterms:created xsi:type="dcterms:W3CDTF">2016-05-05T09:39:00Z</dcterms:created>
  <dcterms:modified xsi:type="dcterms:W3CDTF">2016-05-12T08:54:00Z</dcterms:modified>
</cp:coreProperties>
</file>