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4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VEČEŘOVÁ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E4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ADHD u dětí na 1.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6C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F66D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F66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D46A94" w:rsidRPr="00D46A94" w:rsidRDefault="00086CBF" w:rsidP="00D46A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>Autorka zvolila a</w:t>
            </w:r>
            <w:r w:rsidR="00D46A94">
              <w:rPr>
                <w:sz w:val="22"/>
                <w:szCs w:val="22"/>
              </w:rPr>
              <w:t xml:space="preserve">ktuální námět </w:t>
            </w:r>
          </w:p>
          <w:p w:rsidR="00D46A94" w:rsidRPr="00EA69CE" w:rsidRDefault="00086CBF" w:rsidP="00EA69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BE2556" w:rsidRDefault="00BE2556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F846BA">
              <w:rPr>
                <w:sz w:val="22"/>
                <w:szCs w:val="22"/>
              </w:rPr>
              <w:t xml:space="preserve"> formulace </w:t>
            </w:r>
            <w:r>
              <w:rPr>
                <w:sz w:val="22"/>
                <w:szCs w:val="22"/>
              </w:rPr>
              <w:t>výzkumných cílů, bez formulace hypotéz</w:t>
            </w:r>
            <w:r w:rsidR="00EA69CE">
              <w:rPr>
                <w:sz w:val="22"/>
                <w:szCs w:val="22"/>
              </w:rPr>
              <w:t>, chybějící předvýzkum</w:t>
            </w:r>
          </w:p>
          <w:p w:rsidR="00B411DB" w:rsidRDefault="00EA69CE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Pečlivě provedená analýza </w:t>
            </w:r>
            <w:r w:rsidR="007F66D0">
              <w:rPr>
                <w:sz w:val="22"/>
                <w:szCs w:val="22"/>
              </w:rPr>
              <w:t>dat a interpretace výsledků</w:t>
            </w:r>
          </w:p>
          <w:p w:rsidR="00EA69CE" w:rsidRDefault="00EA69CE" w:rsidP="007F66D0">
            <w:pPr>
              <w:pStyle w:val="Odstavecseseznamem"/>
              <w:rPr>
                <w:sz w:val="22"/>
                <w:szCs w:val="22"/>
              </w:rPr>
            </w:pPr>
          </w:p>
          <w:p w:rsidR="00D77604" w:rsidRPr="007F66D0" w:rsidRDefault="00871FC7" w:rsidP="007F66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3F0C25" w:rsidRDefault="003F0C25" w:rsidP="003F0C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Hraniční množství relevantních odborných publikací, postrádáme cizojazyčné zdroje</w:t>
            </w:r>
          </w:p>
          <w:p w:rsidR="00E63421" w:rsidRPr="008D5422" w:rsidRDefault="00E63421" w:rsidP="003F0C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3F0C25" w:rsidRDefault="003F0C25" w:rsidP="007F66D0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F1326B" w:rsidP="007F66D0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B7E0A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3B7E0A" w:rsidRPr="003434B7">
              <w:rPr>
                <w:sz w:val="22"/>
                <w:szCs w:val="22"/>
              </w:rPr>
              <w:t>Jaké hypotézy byste na základě výsledků Vašeho výzkumu formulovala a jakým způsobem byste je ověřila?</w:t>
            </w:r>
          </w:p>
          <w:p w:rsidR="00E63421" w:rsidRPr="00C50B27" w:rsidRDefault="00E63421" w:rsidP="003B7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vysvětlila vztah mezi zvoleným námětem Vaší práce a studovaným oborem?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B7E0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63421" w:rsidRDefault="00E63421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3D" w:rsidRDefault="00D5213D">
      <w:r>
        <w:separator/>
      </w:r>
    </w:p>
  </w:endnote>
  <w:endnote w:type="continuationSeparator" w:id="0">
    <w:p w:rsidR="00D5213D" w:rsidRDefault="00D5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3D" w:rsidRDefault="00D5213D">
      <w:r>
        <w:separator/>
      </w:r>
    </w:p>
  </w:footnote>
  <w:footnote w:type="continuationSeparator" w:id="0">
    <w:p w:rsidR="00D5213D" w:rsidRDefault="00D521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EF"/>
    <w:rsid w:val="00067B1B"/>
    <w:rsid w:val="00086CBF"/>
    <w:rsid w:val="00154F27"/>
    <w:rsid w:val="0016463C"/>
    <w:rsid w:val="00167B64"/>
    <w:rsid w:val="0017317D"/>
    <w:rsid w:val="0022045C"/>
    <w:rsid w:val="00244DEF"/>
    <w:rsid w:val="002D3F3D"/>
    <w:rsid w:val="00323C97"/>
    <w:rsid w:val="00362AB0"/>
    <w:rsid w:val="003B7E0A"/>
    <w:rsid w:val="003F0B32"/>
    <w:rsid w:val="003F0C25"/>
    <w:rsid w:val="003F5DA2"/>
    <w:rsid w:val="004506C5"/>
    <w:rsid w:val="00451ED3"/>
    <w:rsid w:val="004F2C8F"/>
    <w:rsid w:val="00506C7E"/>
    <w:rsid w:val="00512982"/>
    <w:rsid w:val="00526D47"/>
    <w:rsid w:val="0055255D"/>
    <w:rsid w:val="0059747F"/>
    <w:rsid w:val="005C219A"/>
    <w:rsid w:val="00616525"/>
    <w:rsid w:val="006401E2"/>
    <w:rsid w:val="00656BB2"/>
    <w:rsid w:val="006847E2"/>
    <w:rsid w:val="00751EFD"/>
    <w:rsid w:val="007553A2"/>
    <w:rsid w:val="007A6100"/>
    <w:rsid w:val="007E4306"/>
    <w:rsid w:val="007F66D0"/>
    <w:rsid w:val="00816251"/>
    <w:rsid w:val="00817D9C"/>
    <w:rsid w:val="008614B3"/>
    <w:rsid w:val="00871FC7"/>
    <w:rsid w:val="0088015E"/>
    <w:rsid w:val="008A1F99"/>
    <w:rsid w:val="008D5422"/>
    <w:rsid w:val="008E48E8"/>
    <w:rsid w:val="009A27D5"/>
    <w:rsid w:val="00B411DB"/>
    <w:rsid w:val="00BA3203"/>
    <w:rsid w:val="00BE2556"/>
    <w:rsid w:val="00BE7473"/>
    <w:rsid w:val="00C50B27"/>
    <w:rsid w:val="00CA7D64"/>
    <w:rsid w:val="00D05C79"/>
    <w:rsid w:val="00D46A94"/>
    <w:rsid w:val="00D5213D"/>
    <w:rsid w:val="00D619E5"/>
    <w:rsid w:val="00D77604"/>
    <w:rsid w:val="00DB3058"/>
    <w:rsid w:val="00DC1BF5"/>
    <w:rsid w:val="00E63421"/>
    <w:rsid w:val="00E709EA"/>
    <w:rsid w:val="00E75827"/>
    <w:rsid w:val="00EA0713"/>
    <w:rsid w:val="00EA69CE"/>
    <w:rsid w:val="00ED2FBE"/>
    <w:rsid w:val="00F1326B"/>
    <w:rsid w:val="00F306DD"/>
    <w:rsid w:val="00F52F17"/>
    <w:rsid w:val="00F846BA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F85C-A622-4203-9339-F4DE5CBE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4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4</cp:revision>
  <cp:lastPrinted>2012-04-25T08:21:00Z</cp:lastPrinted>
  <dcterms:created xsi:type="dcterms:W3CDTF">2016-05-12T17:14:00Z</dcterms:created>
  <dcterms:modified xsi:type="dcterms:W3CDTF">2016-05-12T17:18:00Z</dcterms:modified>
</cp:coreProperties>
</file>