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381B" w:rsidP="0091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Kasalová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381B" w:rsidP="00363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Preference forem a metod firemního vzdělávání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4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69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638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638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F54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512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7512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6381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149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6381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BA025D" w:rsidRDefault="00E8328B" w:rsidP="00E8328B">
            <w:pPr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Silné stránky:</w:t>
            </w:r>
          </w:p>
          <w:p w:rsidR="00E8328B" w:rsidRPr="00BA025D" w:rsidRDefault="00E8328B" w:rsidP="0036381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výběr aktuálního tématu</w:t>
            </w:r>
            <w:r w:rsidR="0036381B" w:rsidRPr="00BA025D">
              <w:rPr>
                <w:sz w:val="22"/>
                <w:szCs w:val="22"/>
              </w:rPr>
              <w:t xml:space="preserve"> a </w:t>
            </w:r>
            <w:r w:rsidR="003F541C" w:rsidRPr="00BA025D">
              <w:rPr>
                <w:sz w:val="22"/>
                <w:szCs w:val="22"/>
              </w:rPr>
              <w:t>přehledné zpracování</w:t>
            </w:r>
          </w:p>
          <w:p w:rsidR="0036381B" w:rsidRPr="00BA025D" w:rsidRDefault="0036381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není užit pouze deskriptivní výzkum, začleněna také vztahová problematika</w:t>
            </w:r>
          </w:p>
          <w:p w:rsidR="0036381B" w:rsidRPr="00BA025D" w:rsidRDefault="0036381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komparace výsledků výzkumu s poznatky z odborné literatury</w:t>
            </w:r>
          </w:p>
          <w:p w:rsidR="00E8328B" w:rsidRPr="00BA025D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provázanost teoretické a praktické části práce</w:t>
            </w:r>
          </w:p>
          <w:p w:rsidR="00AB6910" w:rsidRPr="00BA025D" w:rsidRDefault="00AB6910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doporučení pro praxi</w:t>
            </w:r>
          </w:p>
          <w:p w:rsidR="0036381B" w:rsidRPr="00BA025D" w:rsidRDefault="0036381B" w:rsidP="003F541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zdařilý příspěvek ke sledované problematice</w:t>
            </w:r>
          </w:p>
          <w:p w:rsidR="0036381B" w:rsidRPr="00BA025D" w:rsidRDefault="0036381B" w:rsidP="0036381B">
            <w:pPr>
              <w:rPr>
                <w:sz w:val="22"/>
                <w:szCs w:val="22"/>
              </w:rPr>
            </w:pPr>
          </w:p>
          <w:p w:rsidR="0036381B" w:rsidRPr="00BA025D" w:rsidRDefault="0036381B" w:rsidP="0036381B">
            <w:pPr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Slabé stránky:</w:t>
            </w:r>
          </w:p>
          <w:p w:rsidR="0036381B" w:rsidRPr="00BA025D" w:rsidRDefault="0036381B" w:rsidP="003638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>drobné formální náležitosti (zarovnání textu, občasné překlepy)</w:t>
            </w:r>
          </w:p>
          <w:p w:rsidR="00E8328B" w:rsidRPr="00BA025D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BA025D" w:rsidRDefault="009149B2" w:rsidP="00E8328B">
            <w:pPr>
              <w:jc w:val="both"/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 xml:space="preserve"> </w:t>
            </w: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 w:rsidRPr="00BA025D">
              <w:rPr>
                <w:sz w:val="22"/>
                <w:szCs w:val="22"/>
              </w:rPr>
              <w:t xml:space="preserve">Bakalářskou práci </w:t>
            </w:r>
            <w:r w:rsidRPr="00BA025D">
              <w:rPr>
                <w:b/>
                <w:sz w:val="22"/>
                <w:szCs w:val="22"/>
              </w:rPr>
              <w:t>doporučuji k obhajobě</w:t>
            </w:r>
            <w:r w:rsidRPr="00BA025D">
              <w:rPr>
                <w:sz w:val="22"/>
                <w:szCs w:val="22"/>
              </w:rPr>
              <w:t xml:space="preserve"> s návrhem klasifikace </w:t>
            </w:r>
            <w:r w:rsidRPr="00BA025D">
              <w:rPr>
                <w:b/>
                <w:sz w:val="22"/>
                <w:szCs w:val="22"/>
              </w:rPr>
              <w:t>stupněm</w:t>
            </w:r>
            <w:r w:rsidR="00AB6910" w:rsidRPr="00BA025D">
              <w:rPr>
                <w:b/>
                <w:sz w:val="22"/>
                <w:szCs w:val="22"/>
              </w:rPr>
              <w:t xml:space="preserve">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6910" w:rsidRPr="00C50B27" w:rsidRDefault="00AB6910" w:rsidP="00AB691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AB69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6910">
              <w:rPr>
                <w:sz w:val="22"/>
                <w:szCs w:val="22"/>
              </w:rPr>
              <w:t xml:space="preserve"> 19. 5. 2017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025D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01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9D" w:rsidRDefault="005A719D">
      <w:r>
        <w:separator/>
      </w:r>
    </w:p>
  </w:endnote>
  <w:endnote w:type="continuationSeparator" w:id="0">
    <w:p w:rsidR="005A719D" w:rsidRDefault="005A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9D" w:rsidRDefault="005A719D">
      <w:r>
        <w:separator/>
      </w:r>
    </w:p>
  </w:footnote>
  <w:footnote w:type="continuationSeparator" w:id="0">
    <w:p w:rsidR="005A719D" w:rsidRDefault="005A71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1A"/>
    <w:rsid w:val="0001068E"/>
    <w:rsid w:val="000E2C47"/>
    <w:rsid w:val="00362AB0"/>
    <w:rsid w:val="0036381B"/>
    <w:rsid w:val="00381B94"/>
    <w:rsid w:val="003F541C"/>
    <w:rsid w:val="003F5DA2"/>
    <w:rsid w:val="00512982"/>
    <w:rsid w:val="00514664"/>
    <w:rsid w:val="00526D47"/>
    <w:rsid w:val="0055255D"/>
    <w:rsid w:val="005A719D"/>
    <w:rsid w:val="005C219A"/>
    <w:rsid w:val="006847E2"/>
    <w:rsid w:val="00730C1A"/>
    <w:rsid w:val="007512E3"/>
    <w:rsid w:val="00781BAF"/>
    <w:rsid w:val="008F5D1A"/>
    <w:rsid w:val="009149B2"/>
    <w:rsid w:val="00AB6910"/>
    <w:rsid w:val="00B411DB"/>
    <w:rsid w:val="00BA025D"/>
    <w:rsid w:val="00BA3203"/>
    <w:rsid w:val="00C03D7D"/>
    <w:rsid w:val="00C50B27"/>
    <w:rsid w:val="00D62416"/>
    <w:rsid w:val="00DC1BF5"/>
    <w:rsid w:val="00DE715F"/>
    <w:rsid w:val="00E31185"/>
    <w:rsid w:val="00E636ED"/>
    <w:rsid w:val="00E709EA"/>
    <w:rsid w:val="00E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88D4EC-A00F-4CD4-BF65-D4AF503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541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A02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2017-05-22T11:40:00Z</cp:lastPrinted>
  <dcterms:created xsi:type="dcterms:W3CDTF">2017-05-22T11:48:00Z</dcterms:created>
  <dcterms:modified xsi:type="dcterms:W3CDTF">2017-05-22T11:48:00Z</dcterms:modified>
</cp:coreProperties>
</file>