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sociálního zabezpečení ve vztahu k dětem s onkologickým onemocněním a jejich rodinám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6B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6B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C6BFF" w:rsidRDefault="002C6BFF" w:rsidP="00362AB0">
            <w:pPr>
              <w:rPr>
                <w:sz w:val="22"/>
                <w:szCs w:val="22"/>
              </w:rPr>
            </w:pPr>
            <w:r w:rsidRPr="002C6BFF">
              <w:rPr>
                <w:sz w:val="22"/>
                <w:szCs w:val="22"/>
              </w:rPr>
              <w:t>Práce je psaná spíše jako výpisek než jako plynulý odborný text.</w:t>
            </w:r>
            <w:r>
              <w:rPr>
                <w:sz w:val="22"/>
                <w:szCs w:val="22"/>
              </w:rPr>
              <w:t xml:space="preserve"> Nedostatečná je kapitola 1.3, která je stěžejní pro výzkumnou část - chybí dávky ze zákona o sociálních službách i služby, které lze využít, chybí zákon č. 329/2011, který řeší problematiku dávek pro zdravotně postižené. V teoretické části jsou nedostatky - např. kde byla v zákoně 94/1963 Sb. definovaná rodina, číslo občanského zákoníku je 89/2012 nikoli 81/2012, doktor je obecné označení osoby, která získala akademický titul, nikoli profese, v textu by měl být uveden lékař nebo zdravotnické profese, dítě je podle zákona do 18 let, uvedená definice je psychologická, ale nemá legislativní dopad, pokud hovoříme o dávkách. </w:t>
            </w:r>
          </w:p>
          <w:p w:rsidR="00FA2E0F" w:rsidRDefault="00FA2E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- chybí mi přehledová tabulka - věk </w:t>
            </w:r>
            <w:proofErr w:type="spellStart"/>
            <w:r>
              <w:rPr>
                <w:sz w:val="22"/>
                <w:szCs w:val="22"/>
              </w:rPr>
              <w:t>respondentek</w:t>
            </w:r>
            <w:proofErr w:type="spellEnd"/>
            <w:r>
              <w:rPr>
                <w:sz w:val="22"/>
                <w:szCs w:val="22"/>
              </w:rPr>
              <w:t>, věk nemocného dítě, délka onemocnění dítěte, jaké dávky čerpají.</w:t>
            </w:r>
            <w:r w:rsidR="005F456E">
              <w:rPr>
                <w:sz w:val="22"/>
                <w:szCs w:val="22"/>
              </w:rPr>
              <w:t xml:space="preserve"> Také uvedená délka rozhovoru je velmi nedostačující pro tuto techniku.</w:t>
            </w:r>
          </w:p>
          <w:p w:rsidR="00F1326B" w:rsidRDefault="00FA2E0F" w:rsidP="00215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praktické části se objevuje velké množství nepřesností - péče o osobu blízkou již 11 let nemáme, jde o příspěvek na péči</w:t>
            </w:r>
            <w:r w:rsidR="005F456E">
              <w:rPr>
                <w:sz w:val="22"/>
                <w:szCs w:val="22"/>
              </w:rPr>
              <w:t>, co je myšleno pojmem sociálka, jedná se o sociální odbor obecního úřadu s rozšířenou působností</w:t>
            </w:r>
            <w:r w:rsidR="00215292">
              <w:rPr>
                <w:sz w:val="22"/>
                <w:szCs w:val="22"/>
              </w:rPr>
              <w:t xml:space="preserve"> nebo o okresní správu sociálního zabezpečení. U pragmatického modelu by jako jev měly uvedeny být sociální dávky a sociální pracovník.</w:t>
            </w:r>
          </w:p>
          <w:p w:rsidR="00215292" w:rsidRDefault="00215292" w:rsidP="00215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ZTP obecně neznamená vjíždění do areálu, tohle je interní záležitost nemocnice. Proto by se problém měl řešit s nemocnicí. </w:t>
            </w:r>
          </w:p>
          <w:p w:rsidR="00215292" w:rsidRPr="00C50B27" w:rsidRDefault="00215292" w:rsidP="0009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má vztah doporučení v kapitole 9. odstavec dvě k tématu práce</w:t>
            </w:r>
            <w:r w:rsidR="000935AD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935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zabezpečen výpadek příjmu rodiče, pokud se stará o nemocné dítě?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6BFF">
              <w:rPr>
                <w:sz w:val="22"/>
                <w:szCs w:val="22"/>
              </w:rPr>
              <w:t xml:space="preserve"> 9.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8F" w:rsidRDefault="00A94D8F">
      <w:r>
        <w:separator/>
      </w:r>
    </w:p>
  </w:endnote>
  <w:endnote w:type="continuationSeparator" w:id="0">
    <w:p w:rsidR="00A94D8F" w:rsidRDefault="00A94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8F" w:rsidRDefault="00A94D8F">
      <w:r>
        <w:separator/>
      </w:r>
    </w:p>
  </w:footnote>
  <w:footnote w:type="continuationSeparator" w:id="0">
    <w:p w:rsidR="00A94D8F" w:rsidRDefault="00A94D8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C3"/>
    <w:rsid w:val="000935AD"/>
    <w:rsid w:val="00154F27"/>
    <w:rsid w:val="00215292"/>
    <w:rsid w:val="002260C3"/>
    <w:rsid w:val="002C6BFF"/>
    <w:rsid w:val="00362AB0"/>
    <w:rsid w:val="003F5DA2"/>
    <w:rsid w:val="00512982"/>
    <w:rsid w:val="00526D47"/>
    <w:rsid w:val="0055255D"/>
    <w:rsid w:val="005C219A"/>
    <w:rsid w:val="005F456E"/>
    <w:rsid w:val="006147D3"/>
    <w:rsid w:val="006847E2"/>
    <w:rsid w:val="007553A2"/>
    <w:rsid w:val="00762A85"/>
    <w:rsid w:val="008614B3"/>
    <w:rsid w:val="009A27D5"/>
    <w:rsid w:val="00A94D8F"/>
    <w:rsid w:val="00AB544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2012-04-25T08:21:00Z</cp:lastPrinted>
  <dcterms:created xsi:type="dcterms:W3CDTF">2017-05-09T09:19:00Z</dcterms:created>
  <dcterms:modified xsi:type="dcterms:W3CDTF">2017-05-09T09:19:00Z</dcterms:modified>
</cp:coreProperties>
</file>