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C312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FC312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Stratilová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a řešení šikany v zařízeních ústavní výchovy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945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FC6CD3" w:rsidRDefault="00FC6CD3" w:rsidP="00FC6C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Závažnost a aktuálnost tématu.</w:t>
            </w:r>
          </w:p>
          <w:p w:rsidR="00B411DB" w:rsidRPr="00C50B27" w:rsidRDefault="00FC6CD3" w:rsidP="00FC6C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Tematicky jasně zaměřená teoretická východiska s logickou strukturou.</w:t>
            </w:r>
          </w:p>
          <w:p w:rsidR="00B411DB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jsou vymezeny velmi jasně. Metoda je s cíli kompatibilní.</w:t>
            </w:r>
          </w:p>
          <w:p w:rsidR="00FC6CD3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pečlivá.</w:t>
            </w:r>
          </w:p>
          <w:p w:rsidR="00FC6CD3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naplnění designu zakotvené teorie.</w:t>
            </w:r>
          </w:p>
          <w:p w:rsidR="00FC6CD3" w:rsidRPr="00C50B27" w:rsidRDefault="00FC6CD3" w:rsidP="00362AB0">
            <w:pPr>
              <w:rPr>
                <w:sz w:val="22"/>
                <w:szCs w:val="22"/>
              </w:rPr>
            </w:pPr>
          </w:p>
          <w:p w:rsidR="00B411DB" w:rsidRPr="00C50B27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Často se opakuje zdroj Kolář, 2001.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C6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samostatnost autorky a její poctivý přístup </w:t>
            </w:r>
            <w:r w:rsidR="00594517">
              <w:rPr>
                <w:sz w:val="22"/>
                <w:szCs w:val="22"/>
              </w:rPr>
              <w:t>celé práci.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94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94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výzkumy jsou publikovány u nás nebo v zahraniční v souvislosti s šikanou v zařízení ústavní výchovy?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4517">
              <w:rPr>
                <w:sz w:val="22"/>
                <w:szCs w:val="22"/>
              </w:rPr>
              <w:t xml:space="preserve"> 17. 5. 2017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94517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E6" w:rsidRDefault="003A48E6">
      <w:r>
        <w:separator/>
      </w:r>
    </w:p>
  </w:endnote>
  <w:endnote w:type="continuationSeparator" w:id="0">
    <w:p w:rsidR="003A48E6" w:rsidRDefault="003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E6" w:rsidRDefault="003A48E6">
      <w:r>
        <w:separator/>
      </w:r>
    </w:p>
  </w:footnote>
  <w:footnote w:type="continuationSeparator" w:id="0">
    <w:p w:rsidR="003A48E6" w:rsidRDefault="003A48E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D3"/>
    <w:rsid w:val="00362AB0"/>
    <w:rsid w:val="003A48E6"/>
    <w:rsid w:val="003F5DA2"/>
    <w:rsid w:val="00512982"/>
    <w:rsid w:val="00514664"/>
    <w:rsid w:val="00526D47"/>
    <w:rsid w:val="0055255D"/>
    <w:rsid w:val="00594517"/>
    <w:rsid w:val="005C219A"/>
    <w:rsid w:val="006847E2"/>
    <w:rsid w:val="0070056B"/>
    <w:rsid w:val="0099021A"/>
    <w:rsid w:val="00B411DB"/>
    <w:rsid w:val="00BA3203"/>
    <w:rsid w:val="00C50B27"/>
    <w:rsid w:val="00DC1BF5"/>
    <w:rsid w:val="00E709EA"/>
    <w:rsid w:val="00E83040"/>
    <w:rsid w:val="00FC312D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15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2017-05-17T11:07:00Z</dcterms:created>
  <dcterms:modified xsi:type="dcterms:W3CDTF">2017-05-17T11:26:00Z</dcterms:modified>
</cp:coreProperties>
</file>