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3F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Klvaňová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3F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a informovanost žáků ZŠ o rizicích jejich používání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3F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57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74C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657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657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3FD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93FD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DD4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DD4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A672D8" w:rsidRDefault="00E8328B" w:rsidP="00E8328B">
            <w:pPr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>Silné stránky:</w:t>
            </w:r>
          </w:p>
          <w:p w:rsidR="00E8328B" w:rsidRPr="00A672D8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>výběr aktuálního tématu</w:t>
            </w:r>
          </w:p>
          <w:p w:rsidR="00E8328B" w:rsidRPr="00A672D8" w:rsidRDefault="00B93FD3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>zvoleno dotazníkové šetření pro účely kvantitativního výzkumu</w:t>
            </w:r>
          </w:p>
          <w:p w:rsidR="00B93FD3" w:rsidRPr="00A672D8" w:rsidRDefault="00B93FD3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>zájem autorky o analyzovanou problematiku</w:t>
            </w:r>
          </w:p>
          <w:p w:rsidR="00E8328B" w:rsidRPr="00A672D8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A672D8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A672D8" w:rsidRDefault="00E8328B" w:rsidP="00E8328B">
            <w:pPr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>Slabé stránky:</w:t>
            </w:r>
          </w:p>
          <w:p w:rsidR="00C74CC5" w:rsidRPr="00A672D8" w:rsidRDefault="0075738D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 xml:space="preserve">nedodržování </w:t>
            </w:r>
            <w:r w:rsidR="00C74CC5" w:rsidRPr="00A672D8">
              <w:rPr>
                <w:sz w:val="22"/>
                <w:szCs w:val="22"/>
              </w:rPr>
              <w:t>formální</w:t>
            </w:r>
            <w:r w:rsidRPr="00A672D8">
              <w:rPr>
                <w:sz w:val="22"/>
                <w:szCs w:val="22"/>
              </w:rPr>
              <w:t>ch náležitostí</w:t>
            </w:r>
            <w:r w:rsidR="00C74CC5" w:rsidRPr="00A672D8">
              <w:rPr>
                <w:sz w:val="22"/>
                <w:szCs w:val="22"/>
              </w:rPr>
              <w:t xml:space="preserve"> (zarovnání textu, </w:t>
            </w:r>
            <w:r w:rsidR="00A672D8">
              <w:rPr>
                <w:sz w:val="22"/>
                <w:szCs w:val="22"/>
              </w:rPr>
              <w:t xml:space="preserve">koncipování seznamu použité literatury </w:t>
            </w:r>
            <w:r w:rsidR="00C74CC5" w:rsidRPr="00A672D8">
              <w:rPr>
                <w:sz w:val="22"/>
                <w:szCs w:val="22"/>
              </w:rPr>
              <w:t>apod.)</w:t>
            </w:r>
          </w:p>
          <w:p w:rsidR="00B93FD3" w:rsidRPr="00A672D8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 xml:space="preserve">některé kapitoly </w:t>
            </w:r>
            <w:r w:rsidR="00B93FD3" w:rsidRPr="00A672D8">
              <w:rPr>
                <w:sz w:val="22"/>
                <w:szCs w:val="22"/>
              </w:rPr>
              <w:t>by zasluhovaly hlubší propracování, popř. alespoň relevantnější zdroje (autorka se opírá např. o informace z blogů)</w:t>
            </w:r>
          </w:p>
          <w:p w:rsidR="00B93FD3" w:rsidRPr="00A672D8" w:rsidRDefault="00B93FD3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>interpretace dat a závěry práce jsou spíše obecnějšího charakteru, absentuje diskuze či doporučení pro praxi</w:t>
            </w:r>
          </w:p>
          <w:p w:rsidR="00E8328B" w:rsidRPr="00A672D8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8328B" w:rsidP="00362AB0">
            <w:pPr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 xml:space="preserve">Bakalářskou práci </w:t>
            </w:r>
            <w:r w:rsidRPr="00A672D8">
              <w:rPr>
                <w:b/>
                <w:sz w:val="22"/>
                <w:szCs w:val="22"/>
              </w:rPr>
              <w:t>doporučuji k obhajobě</w:t>
            </w:r>
            <w:r w:rsidRPr="00A672D8">
              <w:rPr>
                <w:sz w:val="22"/>
                <w:szCs w:val="22"/>
              </w:rPr>
              <w:t xml:space="preserve"> s návrhem klasifikace </w:t>
            </w:r>
            <w:r w:rsidRPr="00A672D8">
              <w:rPr>
                <w:b/>
                <w:sz w:val="22"/>
                <w:szCs w:val="22"/>
              </w:rPr>
              <w:t>stupněm</w:t>
            </w:r>
            <w:r w:rsidR="00B93FD3" w:rsidRPr="00A672D8">
              <w:rPr>
                <w:b/>
                <w:sz w:val="22"/>
                <w:szCs w:val="22"/>
              </w:rPr>
              <w:t xml:space="preserve"> C</w:t>
            </w:r>
            <w:r w:rsidR="005A453E" w:rsidRPr="00A672D8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93FD3" w:rsidRPr="00A672D8" w:rsidRDefault="00B93FD3" w:rsidP="00362AB0">
            <w:pPr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 xml:space="preserve">Jakým způsobem byl </w:t>
            </w:r>
            <w:r w:rsidR="00A672D8">
              <w:rPr>
                <w:sz w:val="22"/>
                <w:szCs w:val="22"/>
              </w:rPr>
              <w:t xml:space="preserve">zvolen výzkumný </w:t>
            </w:r>
            <w:r w:rsidRPr="00A672D8">
              <w:rPr>
                <w:sz w:val="22"/>
                <w:szCs w:val="22"/>
              </w:rPr>
              <w:t>soubor?</w:t>
            </w:r>
          </w:p>
          <w:p w:rsidR="00B93FD3" w:rsidRPr="00A672D8" w:rsidRDefault="00B93FD3" w:rsidP="00362AB0">
            <w:pPr>
              <w:rPr>
                <w:sz w:val="22"/>
                <w:szCs w:val="22"/>
              </w:rPr>
            </w:pPr>
            <w:r w:rsidRPr="00A672D8">
              <w:rPr>
                <w:sz w:val="22"/>
                <w:szCs w:val="22"/>
              </w:rPr>
              <w:t>Vyplývají z výsledků Vašeho výzkumu nějaká praktická doporučení?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93F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3FD3">
              <w:rPr>
                <w:sz w:val="22"/>
                <w:szCs w:val="22"/>
              </w:rPr>
              <w:t xml:space="preserve"> 12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DD487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672D8">
              <w:rPr>
                <w:sz w:val="22"/>
                <w:szCs w:val="22"/>
              </w:rPr>
              <w:t xml:space="preserve"> </w:t>
            </w:r>
            <w:r w:rsidR="00DD4876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7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11" w:rsidRDefault="00275E11">
      <w:r>
        <w:separator/>
      </w:r>
    </w:p>
  </w:endnote>
  <w:endnote w:type="continuationSeparator" w:id="0">
    <w:p w:rsidR="00275E11" w:rsidRDefault="0027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11" w:rsidRDefault="00275E11">
      <w:r>
        <w:separator/>
      </w:r>
    </w:p>
  </w:footnote>
  <w:footnote w:type="continuationSeparator" w:id="0">
    <w:p w:rsidR="00275E11" w:rsidRDefault="00275E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73E93"/>
    <w:rsid w:val="000E2C47"/>
    <w:rsid w:val="00275E11"/>
    <w:rsid w:val="00362AB0"/>
    <w:rsid w:val="003F5DA2"/>
    <w:rsid w:val="00512982"/>
    <w:rsid w:val="00514664"/>
    <w:rsid w:val="00526D47"/>
    <w:rsid w:val="0055255D"/>
    <w:rsid w:val="00577FA7"/>
    <w:rsid w:val="005A453E"/>
    <w:rsid w:val="005C219A"/>
    <w:rsid w:val="006847E2"/>
    <w:rsid w:val="00730C1A"/>
    <w:rsid w:val="0075738D"/>
    <w:rsid w:val="00A672D8"/>
    <w:rsid w:val="00B411DB"/>
    <w:rsid w:val="00B446D8"/>
    <w:rsid w:val="00B93FD3"/>
    <w:rsid w:val="00BA3203"/>
    <w:rsid w:val="00C03D7D"/>
    <w:rsid w:val="00C50B27"/>
    <w:rsid w:val="00C74CC5"/>
    <w:rsid w:val="00D62416"/>
    <w:rsid w:val="00D65761"/>
    <w:rsid w:val="00DC1BF5"/>
    <w:rsid w:val="00DD4876"/>
    <w:rsid w:val="00E709EA"/>
    <w:rsid w:val="00E8328B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A8959-A322-4347-B383-2CFCEE17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672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6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3</cp:revision>
  <cp:lastPrinted>2017-05-17T10:56:00Z</cp:lastPrinted>
  <dcterms:created xsi:type="dcterms:W3CDTF">2017-05-17T10:54:00Z</dcterms:created>
  <dcterms:modified xsi:type="dcterms:W3CDTF">2017-05-17T10:57:00Z</dcterms:modified>
</cp:coreProperties>
</file>