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6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Rozehnalová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6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Dilemata ve vztahu ke střídavé péči pohledem veřejnosti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26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26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26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B12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kompilací, nejsou zde žádné komentáře autorky, autorka pracuje se starou literaturou, někde chybí zdroje, nezvala na vědomí změnu v rodinném právu, to že zákon o rodině byl zrušen a nahrazen rodinným právem v občanském zákoníku., takže podstatná část práce neodpovídá současné realitě. </w:t>
            </w:r>
          </w:p>
          <w:p w:rsidR="00BB12DC" w:rsidRDefault="00BB12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autorka několikrát uvádí, že máme nejvyšší rozvodovost, ale nikde nedokládá čísla. </w:t>
            </w:r>
          </w:p>
          <w:p w:rsidR="00F1326B" w:rsidRPr="00C50B27" w:rsidRDefault="00BB12DC" w:rsidP="00BB1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ne nejedná o doporučení pro praxi, ale pokračování diskuse.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B12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řešena střídavá péče v občanském zákoníku, jaká jsou doporučení pro rozhodování soudů o střídavé péči?</w:t>
            </w:r>
          </w:p>
          <w:p w:rsidR="00B411DB" w:rsidRPr="00C50B27" w:rsidRDefault="00BB12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Znáte současné statistiky o počtu rozvodů a počtech svěřování dětí do forem péče?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12DC">
              <w:rPr>
                <w:sz w:val="22"/>
                <w:szCs w:val="22"/>
              </w:rPr>
              <w:t xml:space="preserve"> 25.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70" w:rsidRDefault="00AE4770">
      <w:r>
        <w:separator/>
      </w:r>
    </w:p>
  </w:endnote>
  <w:endnote w:type="continuationSeparator" w:id="0">
    <w:p w:rsidR="00AE4770" w:rsidRDefault="00AE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70" w:rsidRDefault="00AE4770">
      <w:r>
        <w:separator/>
      </w:r>
    </w:p>
  </w:footnote>
  <w:footnote w:type="continuationSeparator" w:id="0">
    <w:p w:rsidR="00AE4770" w:rsidRDefault="00AE47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01402"/>
    <w:rsid w:val="00AE4770"/>
    <w:rsid w:val="00AF1740"/>
    <w:rsid w:val="00B411DB"/>
    <w:rsid w:val="00BA3203"/>
    <w:rsid w:val="00BB12DC"/>
    <w:rsid w:val="00C26B25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B76F8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2018-04-25T10:54:00Z</dcterms:created>
  <dcterms:modified xsi:type="dcterms:W3CDTF">2018-04-25T10:54:00Z</dcterms:modified>
</cp:coreProperties>
</file>