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BD2D9D">
              <w:rPr>
                <w:sz w:val="22"/>
                <w:szCs w:val="22"/>
              </w:rPr>
              <w:t>Milena Sehnalová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0104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Kvalifikace praco</w:t>
            </w:r>
            <w:r w:rsidR="00BD2D9D">
              <w:rPr>
                <w:sz w:val="22"/>
                <w:szCs w:val="22"/>
              </w:rPr>
              <w:t>vníků v přímé obslužné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D2D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Default="006847E2" w:rsidP="00C50B27">
            <w:pPr>
              <w:jc w:val="center"/>
              <w:rPr>
                <w:sz w:val="22"/>
                <w:szCs w:val="22"/>
              </w:rPr>
            </w:pPr>
          </w:p>
          <w:p w:rsidR="00A0104F" w:rsidRPr="00C50B27" w:rsidRDefault="00A0104F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D26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D267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</w:t>
            </w:r>
            <w:r w:rsidR="00DD267B">
              <w:rPr>
                <w:b/>
                <w:sz w:val="22"/>
                <w:szCs w:val="22"/>
              </w:rPr>
              <w:t>e (silné a slabé stránky práce)</w:t>
            </w:r>
          </w:p>
          <w:p w:rsidR="00DD267B" w:rsidRPr="00DD267B" w:rsidRDefault="00DD267B" w:rsidP="00362AB0">
            <w:pPr>
              <w:rPr>
                <w:sz w:val="22"/>
                <w:szCs w:val="22"/>
              </w:rPr>
            </w:pPr>
            <w:r w:rsidRPr="00DD267B">
              <w:rPr>
                <w:sz w:val="22"/>
                <w:szCs w:val="22"/>
              </w:rPr>
              <w:t>Téma velmi aktuální</w:t>
            </w:r>
            <w:r>
              <w:rPr>
                <w:sz w:val="22"/>
                <w:szCs w:val="22"/>
              </w:rPr>
              <w:t>, ale i teoretické části mi chybí jeden ze základních problémů pracovníků v přímé péči, a to jejich finanční ohodnocení. Dále je zde použit již zastaralý a nevhodný způsob odkazování, okazuje se do textu, pod čáru patří poznámky.</w:t>
            </w:r>
          </w:p>
          <w:p w:rsidR="00B411DB" w:rsidRDefault="00DD26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diskuse není diskusí, ale shrnutím interpretace, diskuse (porovnání výsledků s jinými výzkumy) v práci chybí.</w:t>
            </w:r>
          </w:p>
          <w:p w:rsidR="00F1326B" w:rsidRPr="00C50B27" w:rsidRDefault="00DD267B" w:rsidP="00DD2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je velmi obecné a nedotýká se hlavního problému. Autorka se nezmiňuje o profesním zákoně, který by měl tuto problematiku řešit. Minimální požadavek na pracovníka v přímé péči – úplné středoškolské vzdělávání a to pouze u profesí tzv. pomocných, vše ostatní na úrovní terciálního odborného vzdělávání, ovšem s tím spojen problém financování a ohodnocení práce v přímé péči.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D26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 finanční ohodnocení vliv na touhu po dalším vzdělávání? Stačí pro výkon profese jen kladný vztah k lidem? </w:t>
            </w:r>
            <w:r w:rsidR="00F47A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Nakolik jsou potřebné odborné znalosti?</w:t>
            </w:r>
            <w:r w:rsidR="00F47AEA">
              <w:rPr>
                <w:sz w:val="22"/>
                <w:szCs w:val="22"/>
              </w:rPr>
              <w:t xml:space="preserve"> </w:t>
            </w:r>
          </w:p>
          <w:p w:rsidR="00B411DB" w:rsidRPr="00C50B27" w:rsidRDefault="00F47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většina respondentů má odmítavý postoj k individuálnímu plánu?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267B">
              <w:rPr>
                <w:sz w:val="22"/>
                <w:szCs w:val="22"/>
              </w:rPr>
              <w:t xml:space="preserve"> 27. dubna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5F" w:rsidRDefault="00DF4E5F">
      <w:r>
        <w:separator/>
      </w:r>
    </w:p>
  </w:endnote>
  <w:endnote w:type="continuationSeparator" w:id="0">
    <w:p w:rsidR="00DF4E5F" w:rsidRDefault="00DF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5F" w:rsidRDefault="00DF4E5F">
      <w:r>
        <w:separator/>
      </w:r>
    </w:p>
  </w:footnote>
  <w:footnote w:type="continuationSeparator" w:id="0">
    <w:p w:rsidR="00DF4E5F" w:rsidRDefault="00DF4E5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F5DA2"/>
    <w:rsid w:val="00512982"/>
    <w:rsid w:val="00526D47"/>
    <w:rsid w:val="0055255D"/>
    <w:rsid w:val="005C219A"/>
    <w:rsid w:val="006847E2"/>
    <w:rsid w:val="00714243"/>
    <w:rsid w:val="008614B3"/>
    <w:rsid w:val="009B2248"/>
    <w:rsid w:val="00A0104F"/>
    <w:rsid w:val="00A01402"/>
    <w:rsid w:val="00AF1740"/>
    <w:rsid w:val="00B411DB"/>
    <w:rsid w:val="00BA3203"/>
    <w:rsid w:val="00BD2D9D"/>
    <w:rsid w:val="00C50B27"/>
    <w:rsid w:val="00CE0A8B"/>
    <w:rsid w:val="00DC1BF5"/>
    <w:rsid w:val="00DD267B"/>
    <w:rsid w:val="00DF4E5F"/>
    <w:rsid w:val="00E67C85"/>
    <w:rsid w:val="00E709EA"/>
    <w:rsid w:val="00F1326B"/>
    <w:rsid w:val="00F4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PRÁCE_2015.dot</Template>
  <TotalTime>0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skarupska</cp:lastModifiedBy>
  <cp:revision>2</cp:revision>
  <cp:lastPrinted>2012-04-25T08:21:00Z</cp:lastPrinted>
  <dcterms:created xsi:type="dcterms:W3CDTF">2018-04-30T08:37:00Z</dcterms:created>
  <dcterms:modified xsi:type="dcterms:W3CDTF">2018-04-30T08:37:00Z</dcterms:modified>
</cp:coreProperties>
</file>