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B9216F" w:rsidRDefault="00B9216F" w:rsidP="00B833CD">
            <w:pPr>
              <w:rPr>
                <w:sz w:val="22"/>
                <w:szCs w:val="22"/>
              </w:rPr>
            </w:pPr>
            <w:r w:rsidRPr="00B9216F">
              <w:rPr>
                <w:sz w:val="22"/>
                <w:szCs w:val="22"/>
              </w:rPr>
              <w:t>Bc. Milena Sehna</w:t>
            </w:r>
            <w:r w:rsidR="00AD58BC">
              <w:rPr>
                <w:sz w:val="22"/>
                <w:szCs w:val="22"/>
              </w:rPr>
              <w:t>l</w:t>
            </w:r>
            <w:r w:rsidRPr="00B9216F">
              <w:rPr>
                <w:sz w:val="22"/>
                <w:szCs w:val="22"/>
              </w:rPr>
              <w:t>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9216F" w:rsidRDefault="00B9216F" w:rsidP="00B83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Kvalifikace pracovníků v přímé obslužné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B9216F" w:rsidRDefault="00B9216F" w:rsidP="00B833CD">
            <w:pPr>
              <w:rPr>
                <w:sz w:val="22"/>
                <w:szCs w:val="22"/>
              </w:rPr>
            </w:pPr>
            <w:r w:rsidRPr="00B9216F">
              <w:rPr>
                <w:sz w:val="22"/>
                <w:szCs w:val="22"/>
              </w:rPr>
              <w:t xml:space="preserve">PhDr. Geraldina </w:t>
            </w:r>
            <w:proofErr w:type="spellStart"/>
            <w:r w:rsidRPr="00B9216F">
              <w:rPr>
                <w:sz w:val="22"/>
                <w:szCs w:val="22"/>
              </w:rPr>
              <w:t>Palovčíková</w:t>
            </w:r>
            <w:proofErr w:type="spellEnd"/>
            <w:r w:rsidRPr="00B9216F">
              <w:rPr>
                <w:sz w:val="22"/>
                <w:szCs w:val="22"/>
              </w:rPr>
              <w:t>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B9216F" w:rsidRDefault="00B9216F" w:rsidP="00B833CD">
            <w:pPr>
              <w:rPr>
                <w:sz w:val="22"/>
                <w:szCs w:val="22"/>
              </w:rPr>
            </w:pPr>
            <w:r w:rsidRPr="00B9216F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B9216F" w:rsidRDefault="00B9216F" w:rsidP="00B833CD">
            <w:pPr>
              <w:rPr>
                <w:sz w:val="22"/>
                <w:szCs w:val="22"/>
              </w:rPr>
            </w:pPr>
            <w:r w:rsidRPr="00B9216F"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B833C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B833C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B833CD">
            <w:pPr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B3126" w:rsidP="00B83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B833CD">
            <w:pPr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cílů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Analýza a syntéza problému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B833CD">
            <w:pPr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D58BC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Analýza dat a interpretace dat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833CD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9216F">
        <w:tc>
          <w:tcPr>
            <w:tcW w:w="6791" w:type="dxa"/>
            <w:gridSpan w:val="3"/>
            <w:tcBorders>
              <w:bottom w:val="single" w:sz="4" w:space="0" w:color="auto"/>
            </w:tcBorders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B411DB" w:rsidRPr="00C50B27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601E8" w:rsidTr="00B9216F">
        <w:tc>
          <w:tcPr>
            <w:tcW w:w="982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411DB" w:rsidRPr="00A601E8" w:rsidRDefault="00B411DB" w:rsidP="00B833CD">
            <w:pPr>
              <w:rPr>
                <w:b/>
                <w:sz w:val="22"/>
                <w:szCs w:val="22"/>
              </w:rPr>
            </w:pPr>
            <w:r w:rsidRPr="00A601E8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216F" w:rsidRPr="00A601E8" w:rsidRDefault="00B9216F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+ Jedná se o téma vhodně zvolené a aktuální - stárnutí populace je spojeno i s</w:t>
            </w:r>
            <w:r w:rsidR="00AD58BC" w:rsidRPr="00A601E8">
              <w:rPr>
                <w:sz w:val="22"/>
                <w:szCs w:val="22"/>
              </w:rPr>
              <w:t>e zvyšováním nároků na poskytovatele sociálních služeb a na kvalitu odborné péče o klienty v sociálních zařízeních</w:t>
            </w:r>
            <w:r w:rsidR="00D066AD" w:rsidRPr="00A601E8">
              <w:rPr>
                <w:sz w:val="22"/>
                <w:szCs w:val="22"/>
              </w:rPr>
              <w:t>,</w:t>
            </w:r>
          </w:p>
          <w:p w:rsidR="00AD58BC" w:rsidRPr="00A601E8" w:rsidRDefault="00B9216F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 xml:space="preserve">+ </w:t>
            </w:r>
            <w:r w:rsidR="00AD58BC" w:rsidRPr="00A601E8">
              <w:rPr>
                <w:sz w:val="22"/>
                <w:szCs w:val="22"/>
              </w:rPr>
              <w:t xml:space="preserve">kladně hodnotím zájem autorky o dané téma a úsilí získat </w:t>
            </w:r>
            <w:r w:rsidR="00D066AD" w:rsidRPr="00A601E8">
              <w:rPr>
                <w:sz w:val="22"/>
                <w:szCs w:val="22"/>
              </w:rPr>
              <w:t xml:space="preserve">a prezentovat co nejvíce informací </w:t>
            </w:r>
            <w:r w:rsidR="00A601E8">
              <w:rPr>
                <w:sz w:val="22"/>
                <w:szCs w:val="22"/>
              </w:rPr>
              <w:br/>
            </w:r>
            <w:r w:rsidR="00AD58BC" w:rsidRPr="00A601E8">
              <w:rPr>
                <w:sz w:val="22"/>
                <w:szCs w:val="22"/>
              </w:rPr>
              <w:t>o vzděláván</w:t>
            </w:r>
            <w:r w:rsidR="00A601E8" w:rsidRPr="00A601E8">
              <w:rPr>
                <w:sz w:val="22"/>
                <w:szCs w:val="22"/>
              </w:rPr>
              <w:t>í</w:t>
            </w:r>
            <w:r w:rsidR="00D066AD" w:rsidRPr="00A601E8">
              <w:rPr>
                <w:sz w:val="22"/>
                <w:szCs w:val="22"/>
              </w:rPr>
              <w:t xml:space="preserve">, </w:t>
            </w:r>
            <w:r w:rsidR="00AD58BC" w:rsidRPr="00A601E8">
              <w:rPr>
                <w:sz w:val="22"/>
                <w:szCs w:val="22"/>
              </w:rPr>
              <w:t xml:space="preserve"> dalším vzdělávaní</w:t>
            </w:r>
            <w:r w:rsidR="00D066AD" w:rsidRPr="00A601E8">
              <w:rPr>
                <w:sz w:val="22"/>
                <w:szCs w:val="22"/>
              </w:rPr>
              <w:t xml:space="preserve"> a kvalifikaci </w:t>
            </w:r>
            <w:r w:rsidR="00AD58BC" w:rsidRPr="00A601E8">
              <w:rPr>
                <w:sz w:val="22"/>
                <w:szCs w:val="22"/>
              </w:rPr>
              <w:t xml:space="preserve"> </w:t>
            </w:r>
            <w:r w:rsidR="00D066AD" w:rsidRPr="00A601E8">
              <w:rPr>
                <w:sz w:val="22"/>
                <w:szCs w:val="22"/>
              </w:rPr>
              <w:t>pracovníků v sociálních službách</w:t>
            </w:r>
            <w:r w:rsidR="00AD58BC" w:rsidRPr="00A601E8">
              <w:rPr>
                <w:sz w:val="22"/>
                <w:szCs w:val="22"/>
              </w:rPr>
              <w:t>,</w:t>
            </w:r>
          </w:p>
          <w:p w:rsidR="00D066AD" w:rsidRPr="00A601E8" w:rsidRDefault="00562ED9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 xml:space="preserve">+ </w:t>
            </w:r>
            <w:r w:rsidR="00B9216F" w:rsidRPr="00A601E8">
              <w:rPr>
                <w:sz w:val="22"/>
                <w:szCs w:val="22"/>
              </w:rPr>
              <w:t xml:space="preserve"> </w:t>
            </w:r>
            <w:r w:rsidR="00D066AD" w:rsidRPr="00A601E8">
              <w:rPr>
                <w:sz w:val="22"/>
                <w:szCs w:val="22"/>
              </w:rPr>
              <w:t xml:space="preserve">práce je přehledná, </w:t>
            </w:r>
            <w:r w:rsidR="00B9216F" w:rsidRPr="00A601E8">
              <w:rPr>
                <w:sz w:val="22"/>
                <w:szCs w:val="22"/>
              </w:rPr>
              <w:t xml:space="preserve">cíle </w:t>
            </w:r>
            <w:r w:rsidR="00D066AD" w:rsidRPr="00A601E8">
              <w:rPr>
                <w:sz w:val="22"/>
                <w:szCs w:val="22"/>
              </w:rPr>
              <w:t>srozumitelně formulované, poznatky prezentované v</w:t>
            </w:r>
            <w:r w:rsidR="002D121D" w:rsidRPr="00A601E8">
              <w:rPr>
                <w:sz w:val="22"/>
                <w:szCs w:val="22"/>
              </w:rPr>
              <w:t> </w:t>
            </w:r>
            <w:r w:rsidR="00D066AD" w:rsidRPr="00A601E8">
              <w:rPr>
                <w:sz w:val="22"/>
                <w:szCs w:val="22"/>
              </w:rPr>
              <w:t>teoretické</w:t>
            </w:r>
            <w:r w:rsidR="002D121D" w:rsidRPr="00A601E8">
              <w:rPr>
                <w:sz w:val="22"/>
                <w:szCs w:val="22"/>
              </w:rPr>
              <w:t xml:space="preserve"> </w:t>
            </w:r>
            <w:r w:rsidR="00D066AD" w:rsidRPr="00A601E8">
              <w:rPr>
                <w:sz w:val="22"/>
                <w:szCs w:val="22"/>
              </w:rPr>
              <w:t xml:space="preserve"> části</w:t>
            </w:r>
            <w:r w:rsidR="002D121D" w:rsidRPr="00A601E8">
              <w:rPr>
                <w:sz w:val="22"/>
                <w:szCs w:val="22"/>
              </w:rPr>
              <w:t xml:space="preserve"> dokládají </w:t>
            </w:r>
            <w:r w:rsidR="00D066AD" w:rsidRPr="00A601E8">
              <w:rPr>
                <w:sz w:val="22"/>
                <w:szCs w:val="22"/>
              </w:rPr>
              <w:t xml:space="preserve"> </w:t>
            </w:r>
            <w:r w:rsidR="002D121D" w:rsidRPr="00A601E8">
              <w:rPr>
                <w:sz w:val="22"/>
                <w:szCs w:val="22"/>
              </w:rPr>
              <w:t xml:space="preserve">přiměřený  </w:t>
            </w:r>
            <w:r w:rsidR="00D066AD" w:rsidRPr="00A601E8">
              <w:rPr>
                <w:sz w:val="22"/>
                <w:szCs w:val="22"/>
              </w:rPr>
              <w:t>rozhled v</w:t>
            </w:r>
            <w:r w:rsidR="002D121D" w:rsidRPr="00A601E8">
              <w:rPr>
                <w:sz w:val="22"/>
                <w:szCs w:val="22"/>
              </w:rPr>
              <w:t xml:space="preserve"> domácí </w:t>
            </w:r>
            <w:r w:rsidR="00D066AD" w:rsidRPr="00A601E8">
              <w:rPr>
                <w:sz w:val="22"/>
                <w:szCs w:val="22"/>
              </w:rPr>
              <w:t>odborné literatuře i schopnost pracovat s těmito zdroji,</w:t>
            </w:r>
          </w:p>
          <w:p w:rsidR="00D066AD" w:rsidRPr="00A601E8" w:rsidRDefault="002D121D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+ teoretická východiska obsažená v prvních čtyřech kapitolách poskytují vhodnou bázi pro zpracování empirické části diplomové práce</w:t>
            </w:r>
            <w:r w:rsidR="000E7456" w:rsidRPr="00A601E8">
              <w:rPr>
                <w:sz w:val="22"/>
                <w:szCs w:val="22"/>
              </w:rPr>
              <w:t>, která  se opírá o kvantitativní, po technické stránce adekvátně zpracované dotazníkové šetření.</w:t>
            </w:r>
          </w:p>
          <w:p w:rsidR="000E7456" w:rsidRPr="00A601E8" w:rsidRDefault="000E7456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+ autorka  prokázala dobrou  znalost problematiky a schopnost logického i analytického myšlení.</w:t>
            </w:r>
          </w:p>
          <w:p w:rsidR="00562ED9" w:rsidRPr="00A601E8" w:rsidRDefault="000E7456" w:rsidP="00B833CD">
            <w:pPr>
              <w:pStyle w:val="Bezriadkovania"/>
              <w:rPr>
                <w:rFonts w:ascii="Times New Roman" w:hAnsi="Times New Roman"/>
              </w:rPr>
            </w:pPr>
            <w:r w:rsidRPr="00A601E8">
              <w:rPr>
                <w:rFonts w:ascii="Times New Roman" w:eastAsiaTheme="minorEastAsia" w:hAnsi="Times New Roman"/>
              </w:rPr>
              <w:t xml:space="preserve">+ </w:t>
            </w:r>
            <w:r w:rsidRPr="00A601E8">
              <w:rPr>
                <w:rFonts w:ascii="Times New Roman" w:hAnsi="Times New Roman"/>
              </w:rPr>
              <w:t xml:space="preserve">za největší přínos práce považuji zejména fakt, že autorka poukázala na význam problematiky adekvátní kvalifikace pracovníků v přímé obslužné péči  a poskytla podněty pro její </w:t>
            </w:r>
            <w:r w:rsidR="00562ED9" w:rsidRPr="00A601E8">
              <w:rPr>
                <w:rFonts w:ascii="Times New Roman" w:hAnsi="Times New Roman"/>
              </w:rPr>
              <w:t xml:space="preserve"> jednoznačnější  legislativní zakotvení.</w:t>
            </w:r>
          </w:p>
          <w:p w:rsidR="000E7456" w:rsidRPr="00A601E8" w:rsidRDefault="000E7456" w:rsidP="00B833CD">
            <w:pPr>
              <w:pStyle w:val="Bezriadkovania"/>
              <w:numPr>
                <w:ilvl w:val="0"/>
                <w:numId w:val="3"/>
              </w:numPr>
              <w:rPr>
                <w:rFonts w:ascii="Times New Roman" w:eastAsiaTheme="minorEastAsia" w:hAnsi="Times New Roman"/>
              </w:rPr>
            </w:pPr>
            <w:r w:rsidRPr="00A601E8">
              <w:rPr>
                <w:rFonts w:ascii="Times New Roman" w:eastAsiaTheme="minorEastAsia" w:hAnsi="Times New Roman"/>
              </w:rPr>
              <w:t xml:space="preserve">Výzkum je zpracovaný pečlivě a správně, ale není </w:t>
            </w:r>
            <w:r w:rsidR="008248FF">
              <w:rPr>
                <w:rFonts w:ascii="Times New Roman" w:eastAsiaTheme="minorEastAsia" w:hAnsi="Times New Roman"/>
              </w:rPr>
              <w:t>natolik</w:t>
            </w:r>
            <w:r w:rsidR="008248FF" w:rsidRPr="008248FF">
              <w:rPr>
                <w:rFonts w:ascii="Times New Roman" w:hAnsi="Times New Roman"/>
              </w:rPr>
              <w:t xml:space="preserve"> </w:t>
            </w:r>
            <w:r w:rsidR="001C64D7">
              <w:rPr>
                <w:rFonts w:ascii="Times New Roman" w:eastAsiaTheme="minorEastAsia" w:hAnsi="Times New Roman"/>
              </w:rPr>
              <w:t>extenz</w:t>
            </w:r>
            <w:r w:rsidR="008248FF">
              <w:rPr>
                <w:rFonts w:ascii="Times New Roman" w:eastAsiaTheme="minorEastAsia" w:hAnsi="Times New Roman"/>
              </w:rPr>
              <w:t>i</w:t>
            </w:r>
            <w:r w:rsidR="001C64D7">
              <w:rPr>
                <w:rFonts w:ascii="Times New Roman" w:eastAsiaTheme="minorEastAsia" w:hAnsi="Times New Roman"/>
              </w:rPr>
              <w:t>vní</w:t>
            </w:r>
            <w:r w:rsidRPr="00A601E8">
              <w:rPr>
                <w:rFonts w:ascii="Times New Roman" w:eastAsiaTheme="minorEastAsia" w:hAnsi="Times New Roman"/>
              </w:rPr>
              <w:t>,</w:t>
            </w:r>
            <w:r w:rsidR="00D73401">
              <w:rPr>
                <w:rFonts w:ascii="Times New Roman" w:eastAsiaTheme="minorEastAsia" w:hAnsi="Times New Roman"/>
              </w:rPr>
              <w:t xml:space="preserve"> aby </w:t>
            </w:r>
            <w:r w:rsidR="00C54EB3">
              <w:rPr>
                <w:rFonts w:ascii="Times New Roman" w:eastAsiaTheme="minorEastAsia" w:hAnsi="Times New Roman"/>
              </w:rPr>
              <w:t>poskytnul podklady</w:t>
            </w:r>
            <w:r w:rsidR="008248FF">
              <w:rPr>
                <w:rFonts w:ascii="Times New Roman" w:eastAsiaTheme="minorEastAsia" w:hAnsi="Times New Roman"/>
              </w:rPr>
              <w:t xml:space="preserve"> </w:t>
            </w:r>
            <w:r w:rsidR="00D73401">
              <w:rPr>
                <w:rFonts w:ascii="Times New Roman" w:eastAsiaTheme="minorEastAsia" w:hAnsi="Times New Roman"/>
              </w:rPr>
              <w:t xml:space="preserve"> pro </w:t>
            </w:r>
            <w:r w:rsidR="00C40637">
              <w:rPr>
                <w:rFonts w:ascii="Times New Roman" w:eastAsiaTheme="minorEastAsia" w:hAnsi="Times New Roman"/>
              </w:rPr>
              <w:t>návrhy</w:t>
            </w:r>
            <w:r w:rsidR="00854600">
              <w:rPr>
                <w:rFonts w:ascii="Times New Roman" w:eastAsiaTheme="minorEastAsia" w:hAnsi="Times New Roman"/>
              </w:rPr>
              <w:t xml:space="preserve"> </w:t>
            </w:r>
            <w:r w:rsidR="00C40637">
              <w:rPr>
                <w:rFonts w:ascii="Times New Roman" w:eastAsiaTheme="minorEastAsia" w:hAnsi="Times New Roman"/>
              </w:rPr>
              <w:t xml:space="preserve">a doporučení </w:t>
            </w:r>
            <w:r w:rsidR="00854600">
              <w:rPr>
                <w:rFonts w:ascii="Times New Roman" w:eastAsiaTheme="minorEastAsia" w:hAnsi="Times New Roman"/>
              </w:rPr>
              <w:t xml:space="preserve">v oblasti </w:t>
            </w:r>
            <w:r w:rsidR="00C40637">
              <w:rPr>
                <w:rFonts w:ascii="Times New Roman" w:eastAsiaTheme="minorEastAsia" w:hAnsi="Times New Roman"/>
              </w:rPr>
              <w:t xml:space="preserve">vzdělávání a dalšího </w:t>
            </w:r>
            <w:r w:rsidR="00C40637" w:rsidRPr="00C40637">
              <w:rPr>
                <w:rFonts w:ascii="Times New Roman" w:eastAsiaTheme="minorEastAsia" w:hAnsi="Times New Roman"/>
              </w:rPr>
              <w:t xml:space="preserve">vzdělávání </w:t>
            </w:r>
            <w:r w:rsidR="00C40637" w:rsidRPr="00C40637">
              <w:rPr>
                <w:rFonts w:ascii="Times New Roman" w:hAnsi="Times New Roman"/>
              </w:rPr>
              <w:t>pracovníků v přímé obslužné péči</w:t>
            </w:r>
            <w:r w:rsidR="00C40637" w:rsidRPr="00C40637">
              <w:rPr>
                <w:rFonts w:ascii="Times New Roman" w:hAnsi="Times New Roman"/>
              </w:rPr>
              <w:t>,</w:t>
            </w:r>
            <w:r w:rsidR="00C40637">
              <w:t xml:space="preserve"> </w:t>
            </w:r>
          </w:p>
          <w:p w:rsidR="000E7456" w:rsidRPr="00A601E8" w:rsidRDefault="000E7456" w:rsidP="00B833C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výsledky by umožňovaly hlubší analýzu a kvalitativní interpretaci,</w:t>
            </w:r>
          </w:p>
          <w:p w:rsidR="000E7456" w:rsidRPr="00A601E8" w:rsidRDefault="000E7456" w:rsidP="00B833C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postrádám konkrétnější návrhy na využití získaných poznatků z aspektu propojení tématu se sociální pedagogikou,</w:t>
            </w:r>
            <w:bookmarkStart w:id="0" w:name="_GoBack"/>
            <w:bookmarkEnd w:id="0"/>
          </w:p>
          <w:p w:rsidR="000E7456" w:rsidRPr="00A601E8" w:rsidRDefault="000E7456" w:rsidP="00B833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 xml:space="preserve">v odborné </w:t>
            </w:r>
            <w:r w:rsidR="00562ED9" w:rsidRPr="00A601E8">
              <w:rPr>
                <w:sz w:val="22"/>
                <w:szCs w:val="22"/>
              </w:rPr>
              <w:t>literatuře</w:t>
            </w:r>
            <w:r w:rsidRPr="00A601E8">
              <w:rPr>
                <w:sz w:val="22"/>
                <w:szCs w:val="22"/>
              </w:rPr>
              <w:t xml:space="preserve"> schází využití aspoň pár cizojazyčných </w:t>
            </w:r>
            <w:r w:rsidR="00562ED9" w:rsidRPr="00A601E8">
              <w:rPr>
                <w:sz w:val="22"/>
                <w:szCs w:val="22"/>
              </w:rPr>
              <w:t>pramenů a v diskusi</w:t>
            </w:r>
            <w:r w:rsidRPr="00A601E8">
              <w:rPr>
                <w:sz w:val="22"/>
                <w:szCs w:val="22"/>
              </w:rPr>
              <w:t xml:space="preserve"> komparace s poznatky jiných autorů.</w:t>
            </w:r>
          </w:p>
          <w:p w:rsidR="00B411DB" w:rsidRPr="00D142C3" w:rsidRDefault="000E7456" w:rsidP="00B833CD">
            <w:pPr>
              <w:rPr>
                <w:b/>
                <w:i/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 xml:space="preserve">V předložené práci autorka prokázala schopnost samostatné tvorby solidního odborného textu, který je v souladu s požadavky kladenými na zpracování kvalifikačních </w:t>
            </w:r>
            <w:r w:rsidR="00562ED9" w:rsidRPr="00A601E8">
              <w:rPr>
                <w:sz w:val="22"/>
                <w:szCs w:val="22"/>
              </w:rPr>
              <w:t>diplomových prací</w:t>
            </w:r>
            <w:r w:rsidR="00B9216F" w:rsidRPr="00A601E8">
              <w:rPr>
                <w:bCs/>
                <w:sz w:val="22"/>
                <w:szCs w:val="22"/>
              </w:rPr>
              <w:t xml:space="preserve"> a proto ji doporučuji k</w:t>
            </w:r>
            <w:r w:rsidRPr="00A601E8">
              <w:rPr>
                <w:bCs/>
                <w:sz w:val="22"/>
                <w:szCs w:val="22"/>
              </w:rPr>
              <w:t> </w:t>
            </w:r>
            <w:r w:rsidR="00B9216F" w:rsidRPr="00A601E8">
              <w:rPr>
                <w:bCs/>
                <w:sz w:val="22"/>
                <w:szCs w:val="22"/>
              </w:rPr>
              <w:t>obhajobě</w:t>
            </w:r>
            <w:r w:rsidRPr="00A601E8">
              <w:rPr>
                <w:bCs/>
                <w:sz w:val="22"/>
                <w:szCs w:val="22"/>
              </w:rPr>
              <w:t>.</w:t>
            </w:r>
          </w:p>
        </w:tc>
      </w:tr>
      <w:tr w:rsidR="00B411DB" w:rsidRPr="00A601E8" w:rsidTr="00B9216F">
        <w:tc>
          <w:tcPr>
            <w:tcW w:w="9828" w:type="dxa"/>
            <w:gridSpan w:val="9"/>
            <w:tcBorders>
              <w:top w:val="single" w:sz="4" w:space="0" w:color="auto"/>
            </w:tcBorders>
          </w:tcPr>
          <w:p w:rsidR="00B411DB" w:rsidRPr="00A601E8" w:rsidRDefault="00B411DB" w:rsidP="00B833CD">
            <w:pPr>
              <w:rPr>
                <w:b/>
                <w:sz w:val="22"/>
                <w:szCs w:val="22"/>
              </w:rPr>
            </w:pPr>
            <w:r w:rsidRPr="00A601E8">
              <w:rPr>
                <w:b/>
                <w:sz w:val="22"/>
                <w:szCs w:val="22"/>
              </w:rPr>
              <w:t>Otázky k obhajobě:</w:t>
            </w:r>
          </w:p>
          <w:p w:rsidR="00B411DB" w:rsidRPr="00A601E8" w:rsidRDefault="00B9216F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Považuje autor</w:t>
            </w:r>
            <w:r w:rsidR="00562ED9" w:rsidRPr="00A601E8">
              <w:rPr>
                <w:sz w:val="22"/>
                <w:szCs w:val="22"/>
              </w:rPr>
              <w:t xml:space="preserve">ka </w:t>
            </w:r>
            <w:r w:rsidRPr="00A601E8">
              <w:rPr>
                <w:sz w:val="22"/>
                <w:szCs w:val="22"/>
              </w:rPr>
              <w:t xml:space="preserve">  </w:t>
            </w:r>
            <w:r w:rsidR="00CB3126" w:rsidRPr="00A601E8">
              <w:rPr>
                <w:sz w:val="22"/>
                <w:szCs w:val="22"/>
              </w:rPr>
              <w:t xml:space="preserve">odbornou přípravu </w:t>
            </w:r>
            <w:r w:rsidR="00562ED9" w:rsidRPr="00A601E8">
              <w:rPr>
                <w:sz w:val="22"/>
                <w:szCs w:val="22"/>
              </w:rPr>
              <w:t xml:space="preserve"> pracovníka </w:t>
            </w:r>
            <w:r w:rsidR="00CB3126" w:rsidRPr="00A601E8">
              <w:rPr>
                <w:sz w:val="22"/>
                <w:szCs w:val="22"/>
              </w:rPr>
              <w:t>v přímé péči ve formě základního vzdělání doplněného  kurzem pracovníka v sociálních službách</w:t>
            </w:r>
            <w:r w:rsidR="00D142C3">
              <w:rPr>
                <w:sz w:val="22"/>
                <w:szCs w:val="22"/>
              </w:rPr>
              <w:t xml:space="preserve"> </w:t>
            </w:r>
            <w:r w:rsidR="00CB3126" w:rsidRPr="00A601E8">
              <w:rPr>
                <w:sz w:val="22"/>
                <w:szCs w:val="22"/>
              </w:rPr>
              <w:t xml:space="preserve"> </w:t>
            </w:r>
            <w:r w:rsidRPr="00A601E8">
              <w:rPr>
                <w:sz w:val="22"/>
                <w:szCs w:val="22"/>
              </w:rPr>
              <w:t>za dostatečnou?</w:t>
            </w:r>
          </w:p>
        </w:tc>
      </w:tr>
      <w:tr w:rsidR="00B411DB" w:rsidRPr="00A601E8" w:rsidTr="00C50B27">
        <w:tc>
          <w:tcPr>
            <w:tcW w:w="6791" w:type="dxa"/>
            <w:gridSpan w:val="3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  <w:r w:rsidRPr="00A601E8">
              <w:rPr>
                <w:b/>
                <w:sz w:val="22"/>
                <w:szCs w:val="22"/>
              </w:rPr>
              <w:t>Celkové hodnocení</w:t>
            </w:r>
            <w:r w:rsidRPr="00A601E8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601E8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601E8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A601E8" w:rsidRDefault="00B411DB" w:rsidP="00D142C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A601E8" w:rsidTr="00C50B27">
        <w:tc>
          <w:tcPr>
            <w:tcW w:w="4068" w:type="dxa"/>
            <w:gridSpan w:val="2"/>
            <w:vAlign w:val="center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Datum:</w:t>
            </w:r>
            <w:r w:rsidR="00B9216F" w:rsidRPr="00A601E8">
              <w:rPr>
                <w:sz w:val="22"/>
                <w:szCs w:val="22"/>
              </w:rPr>
              <w:t xml:space="preserve"> 27.</w:t>
            </w:r>
            <w:r w:rsidR="00B833CD">
              <w:rPr>
                <w:sz w:val="22"/>
                <w:szCs w:val="22"/>
              </w:rPr>
              <w:t xml:space="preserve"> </w:t>
            </w:r>
            <w:r w:rsidR="00B9216F" w:rsidRPr="00A601E8">
              <w:rPr>
                <w:sz w:val="22"/>
                <w:szCs w:val="22"/>
              </w:rPr>
              <w:t>04.</w:t>
            </w:r>
            <w:r w:rsidR="00B833CD">
              <w:rPr>
                <w:sz w:val="22"/>
                <w:szCs w:val="22"/>
              </w:rPr>
              <w:t xml:space="preserve"> </w:t>
            </w:r>
            <w:r w:rsidR="00B9216F" w:rsidRPr="00A601E8">
              <w:rPr>
                <w:sz w:val="22"/>
                <w:szCs w:val="22"/>
              </w:rPr>
              <w:t>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A601E8" w:rsidRDefault="00B411DB" w:rsidP="00B833CD">
            <w:pPr>
              <w:rPr>
                <w:sz w:val="22"/>
                <w:szCs w:val="22"/>
              </w:rPr>
            </w:pPr>
            <w:r w:rsidRPr="00A601E8">
              <w:rPr>
                <w:sz w:val="22"/>
                <w:szCs w:val="22"/>
              </w:rPr>
              <w:t>Podpis:</w:t>
            </w:r>
            <w:r w:rsidR="002751D4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="00B9216F" w:rsidRPr="00A601E8">
              <w:rPr>
                <w:sz w:val="22"/>
                <w:szCs w:val="22"/>
              </w:rPr>
              <w:t>PhDr.Geraldina</w:t>
            </w:r>
            <w:proofErr w:type="spellEnd"/>
            <w:proofErr w:type="gramEnd"/>
            <w:r w:rsidR="00B9216F" w:rsidRPr="00A601E8">
              <w:rPr>
                <w:sz w:val="22"/>
                <w:szCs w:val="22"/>
              </w:rPr>
              <w:t xml:space="preserve"> </w:t>
            </w:r>
            <w:proofErr w:type="spellStart"/>
            <w:r w:rsidR="00B9216F" w:rsidRPr="00A601E8">
              <w:rPr>
                <w:sz w:val="22"/>
                <w:szCs w:val="22"/>
              </w:rPr>
              <w:t>Palovčíková</w:t>
            </w:r>
            <w:proofErr w:type="spellEnd"/>
            <w:r w:rsidR="00B9216F" w:rsidRPr="00A601E8">
              <w:rPr>
                <w:sz w:val="22"/>
                <w:szCs w:val="22"/>
              </w:rPr>
              <w:t>, CSc.</w:t>
            </w:r>
          </w:p>
        </w:tc>
      </w:tr>
    </w:tbl>
    <w:p w:rsidR="006847E2" w:rsidRPr="00A601E8" w:rsidRDefault="006847E2" w:rsidP="00A05876">
      <w:pPr>
        <w:rPr>
          <w:sz w:val="22"/>
          <w:szCs w:val="22"/>
        </w:rPr>
      </w:pPr>
    </w:p>
    <w:sectPr w:rsidR="006847E2" w:rsidRPr="00A601E8" w:rsidSect="00D142C3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71" w:rsidRDefault="00DB1871">
      <w:r>
        <w:separator/>
      </w:r>
    </w:p>
  </w:endnote>
  <w:endnote w:type="continuationSeparator" w:id="0">
    <w:p w:rsidR="00DB1871" w:rsidRDefault="00DB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71" w:rsidRDefault="00DB1871">
      <w:r>
        <w:separator/>
      </w:r>
    </w:p>
  </w:footnote>
  <w:footnote w:type="continuationSeparator" w:id="0">
    <w:p w:rsidR="00DB1871" w:rsidRDefault="00DB187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4D7D"/>
    <w:multiLevelType w:val="hybridMultilevel"/>
    <w:tmpl w:val="F300010A"/>
    <w:lvl w:ilvl="0" w:tplc="176AB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7688"/>
    <w:multiLevelType w:val="hybridMultilevel"/>
    <w:tmpl w:val="A538EFC0"/>
    <w:lvl w:ilvl="0" w:tplc="F6FE0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0508"/>
    <w:multiLevelType w:val="hybridMultilevel"/>
    <w:tmpl w:val="FA20409A"/>
    <w:lvl w:ilvl="0" w:tplc="93046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585"/>
    <w:rsid w:val="000E7456"/>
    <w:rsid w:val="001C64D7"/>
    <w:rsid w:val="002751D4"/>
    <w:rsid w:val="002D121D"/>
    <w:rsid w:val="00362AB0"/>
    <w:rsid w:val="003F5DA2"/>
    <w:rsid w:val="00512982"/>
    <w:rsid w:val="00514664"/>
    <w:rsid w:val="00526D47"/>
    <w:rsid w:val="0055255D"/>
    <w:rsid w:val="00562ED9"/>
    <w:rsid w:val="005C219A"/>
    <w:rsid w:val="006847E2"/>
    <w:rsid w:val="0070056B"/>
    <w:rsid w:val="00743E3F"/>
    <w:rsid w:val="008248FF"/>
    <w:rsid w:val="00854600"/>
    <w:rsid w:val="00A05876"/>
    <w:rsid w:val="00A601E8"/>
    <w:rsid w:val="00AD58BC"/>
    <w:rsid w:val="00B411DB"/>
    <w:rsid w:val="00B7454E"/>
    <w:rsid w:val="00B833CD"/>
    <w:rsid w:val="00B9216F"/>
    <w:rsid w:val="00BA3203"/>
    <w:rsid w:val="00C40637"/>
    <w:rsid w:val="00C50B27"/>
    <w:rsid w:val="00C54EB3"/>
    <w:rsid w:val="00CB3126"/>
    <w:rsid w:val="00D066AD"/>
    <w:rsid w:val="00D142C3"/>
    <w:rsid w:val="00D73401"/>
    <w:rsid w:val="00DB1871"/>
    <w:rsid w:val="00DC1BF5"/>
    <w:rsid w:val="00E709EA"/>
    <w:rsid w:val="00E83040"/>
    <w:rsid w:val="00F75585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4793D"/>
  <w15:docId w15:val="{1E053ABF-CF9A-4505-A81B-539FCE5E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B9216F"/>
    <w:rPr>
      <w:i/>
      <w:iCs/>
    </w:rPr>
  </w:style>
  <w:style w:type="character" w:customStyle="1" w:styleId="apple-converted-space">
    <w:name w:val="apple-converted-space"/>
    <w:basedOn w:val="Predvolenpsmoodseku"/>
    <w:rsid w:val="00B9216F"/>
  </w:style>
  <w:style w:type="paragraph" w:styleId="Bezriadkovania">
    <w:name w:val="No Spacing"/>
    <w:uiPriority w:val="1"/>
    <w:qFormat/>
    <w:rsid w:val="000E7456"/>
    <w:rPr>
      <w:rFonts w:ascii="Calibri" w:hAnsi="Calibri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5FC81E-3949-419B-9ADE-F210D01A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Geraldina</dc:creator>
  <cp:lastModifiedBy>Geraldina Paľovčíková</cp:lastModifiedBy>
  <cp:revision>3</cp:revision>
  <cp:lastPrinted>2012-04-25T08:21:00Z</cp:lastPrinted>
  <dcterms:created xsi:type="dcterms:W3CDTF">2018-04-29T13:58:00Z</dcterms:created>
  <dcterms:modified xsi:type="dcterms:W3CDTF">2018-05-02T09:05:00Z</dcterms:modified>
</cp:coreProperties>
</file>