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E4113">
              <w:rPr>
                <w:sz w:val="22"/>
                <w:szCs w:val="22"/>
              </w:rPr>
              <w:t>Eva Valchářová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41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vztahy a stárnutí, sociální solidarita pohledem studentů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Default="003E41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  <w:p w:rsidR="003E4113" w:rsidRPr="00C50B27" w:rsidRDefault="003E4113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675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675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z adekvátní literatury, i když výběr některých tvrzení je v rozporu z jinými autory (např. </w:t>
            </w:r>
            <w:proofErr w:type="spellStart"/>
            <w:r>
              <w:rPr>
                <w:sz w:val="22"/>
                <w:szCs w:val="22"/>
              </w:rPr>
              <w:t>Goody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B411DB" w:rsidRDefault="00A675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není diskuse diskusí, ale pokračováním shrnutí (diskuse je porovnání vlastních výsledků s obdobnými výzkumy nebo jinou literaturou). V dotazníku jsou položky, se kterými není sále pracováno (např. věk, velikost sídla).</w:t>
            </w:r>
          </w:p>
          <w:p w:rsidR="00A6758C" w:rsidRDefault="00A675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velmi aktuální.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6758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675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 současné době schopny si různé generace porozumět a tím naplnit vzájemné vztahy?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758C">
              <w:rPr>
                <w:sz w:val="22"/>
                <w:szCs w:val="22"/>
              </w:rPr>
              <w:t>2.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28" w:rsidRDefault="00232C28">
      <w:r>
        <w:separator/>
      </w:r>
    </w:p>
  </w:endnote>
  <w:endnote w:type="continuationSeparator" w:id="0">
    <w:p w:rsidR="00232C28" w:rsidRDefault="002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28" w:rsidRDefault="00232C28">
      <w:r>
        <w:separator/>
      </w:r>
    </w:p>
  </w:footnote>
  <w:footnote w:type="continuationSeparator" w:id="0">
    <w:p w:rsidR="00232C28" w:rsidRDefault="00232C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32C28"/>
    <w:rsid w:val="00362AB0"/>
    <w:rsid w:val="003E4113"/>
    <w:rsid w:val="003F5DA2"/>
    <w:rsid w:val="00512982"/>
    <w:rsid w:val="00526D47"/>
    <w:rsid w:val="0055255D"/>
    <w:rsid w:val="005C219A"/>
    <w:rsid w:val="006847E2"/>
    <w:rsid w:val="00714243"/>
    <w:rsid w:val="008614B3"/>
    <w:rsid w:val="00881808"/>
    <w:rsid w:val="009B2248"/>
    <w:rsid w:val="00A01402"/>
    <w:rsid w:val="00A6758C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2018-05-02T16:35:00Z</dcterms:created>
  <dcterms:modified xsi:type="dcterms:W3CDTF">2018-05-02T16:35:00Z</dcterms:modified>
</cp:coreProperties>
</file>