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854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Renáta Měsíčková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854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možností pracovního uplatnění na kvalitu života osob s roztroušenou sklerózou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</w:t>
            </w:r>
            <w:r w:rsidR="006854C1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54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42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kvalitní práce s odbornou literaturou. V teoretické části vyzdvihuje zejména kapitolu 4 a z ní především podkapitolu 4.4</w:t>
            </w:r>
          </w:p>
          <w:p w:rsidR="00B411DB" w:rsidRPr="00C50B27" w:rsidRDefault="00B442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praktickou část si autorka zvolila velmi vhodně kvalitativní přístup a ke zpracování dat metodu IPA. Práci doplňuje doporučení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42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donutit zaměstnavatele z oblasti veřejné správy, aby byli více ochotni zaměstnávat osoby se zdravotním postižením?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42C9">
              <w:rPr>
                <w:sz w:val="22"/>
                <w:szCs w:val="22"/>
              </w:rPr>
              <w:t xml:space="preserve"> 9. května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C3" w:rsidRDefault="00F146C3">
      <w:r>
        <w:separator/>
      </w:r>
    </w:p>
  </w:endnote>
  <w:endnote w:type="continuationSeparator" w:id="0">
    <w:p w:rsidR="00F146C3" w:rsidRDefault="00F1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C3" w:rsidRDefault="00F146C3">
      <w:r>
        <w:separator/>
      </w:r>
    </w:p>
  </w:footnote>
  <w:footnote w:type="continuationSeparator" w:id="0">
    <w:p w:rsidR="00F146C3" w:rsidRDefault="00F146C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8A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854C1"/>
    <w:rsid w:val="00730C1A"/>
    <w:rsid w:val="00B411DB"/>
    <w:rsid w:val="00B442C9"/>
    <w:rsid w:val="00BA3203"/>
    <w:rsid w:val="00C03D7D"/>
    <w:rsid w:val="00C50B27"/>
    <w:rsid w:val="00D5706D"/>
    <w:rsid w:val="00D62416"/>
    <w:rsid w:val="00DC1BF5"/>
    <w:rsid w:val="00E5478A"/>
    <w:rsid w:val="00E709EA"/>
    <w:rsid w:val="00F1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7977F-54C8-496D-AF5B-AE2DF97D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skarupska</cp:lastModifiedBy>
  <cp:revision>2</cp:revision>
  <cp:lastPrinted>2012-04-25T09:21:00Z</cp:lastPrinted>
  <dcterms:created xsi:type="dcterms:W3CDTF">2018-05-10T08:49:00Z</dcterms:created>
  <dcterms:modified xsi:type="dcterms:W3CDTF">2018-05-10T08:49:00Z</dcterms:modified>
</cp:coreProperties>
</file>