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34607">
              <w:rPr>
                <w:sz w:val="22"/>
                <w:szCs w:val="22"/>
              </w:rPr>
              <w:t>Kateřina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46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Prosociální chování u dětí a mládeže vyrůstající v dětském domově.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46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2346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řeší téma příslušící do oblasti sociální pedagogiky. Autorka má dobře uchopenou teoretickou část, kde jasně popisuje nejen prosociální chování, ale i typy ústavní výchovy a pak podrobněji rozebírá dětský domov, který je předmětem jejího výzkumu.</w:t>
            </w:r>
          </w:p>
          <w:p w:rsidR="00F1326B" w:rsidRPr="00C50B27" w:rsidRDefault="00234607" w:rsidP="0023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formou kvantitativního šetření zjišťuje prosociální chování dětí z DD. V práci mi chybí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346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výzkumu vyplývají? Je prosociální chování na dostatečné úrovni pro život v současné společnosti?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34607">
              <w:rPr>
                <w:sz w:val="22"/>
                <w:szCs w:val="22"/>
              </w:rPr>
              <w:t xml:space="preserve"> 30. dubna 201</w:t>
            </w:r>
            <w:bookmarkStart w:id="0" w:name="_GoBack"/>
            <w:bookmarkEnd w:id="0"/>
            <w:r w:rsidR="00234607">
              <w:rPr>
                <w:sz w:val="22"/>
                <w:szCs w:val="22"/>
              </w:rPr>
              <w:t>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BF" w:rsidRDefault="00DA74BF">
      <w:r>
        <w:separator/>
      </w:r>
    </w:p>
  </w:endnote>
  <w:endnote w:type="continuationSeparator" w:id="0">
    <w:p w:rsidR="00DA74BF" w:rsidRDefault="00DA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BF" w:rsidRDefault="00DA74BF">
      <w:r>
        <w:separator/>
      </w:r>
    </w:p>
  </w:footnote>
  <w:footnote w:type="continuationSeparator" w:id="0">
    <w:p w:rsidR="00DA74BF" w:rsidRDefault="00DA74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34607"/>
    <w:rsid w:val="00362AB0"/>
    <w:rsid w:val="003F5DA2"/>
    <w:rsid w:val="00512982"/>
    <w:rsid w:val="00526D47"/>
    <w:rsid w:val="0055255D"/>
    <w:rsid w:val="005C219A"/>
    <w:rsid w:val="006847E2"/>
    <w:rsid w:val="00714243"/>
    <w:rsid w:val="008614B3"/>
    <w:rsid w:val="00881808"/>
    <w:rsid w:val="009B2248"/>
    <w:rsid w:val="00A01402"/>
    <w:rsid w:val="00AF1740"/>
    <w:rsid w:val="00B411DB"/>
    <w:rsid w:val="00BA3203"/>
    <w:rsid w:val="00C50B27"/>
    <w:rsid w:val="00CE0A8B"/>
    <w:rsid w:val="00DA74B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2018-04-30T12:53:00Z</dcterms:created>
  <dcterms:modified xsi:type="dcterms:W3CDTF">2018-04-30T12:53:00Z</dcterms:modified>
</cp:coreProperties>
</file>