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270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2704BB">
              <w:rPr>
                <w:sz w:val="22"/>
                <w:szCs w:val="22"/>
              </w:rPr>
              <w:t>Kateřina Krajčová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704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Prosociální chování u dětí a mládeže vyrůstající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7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7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27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27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27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27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27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27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27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27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D25BB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27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27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674EA" w:rsidP="002704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2704BB">
              <w:rPr>
                <w:sz w:val="22"/>
                <w:szCs w:val="22"/>
              </w:rPr>
              <w:t xml:space="preserve">zabývá poměrně ojedinělým tématem prosociálního chování u dětí a mládeže z dětského domova. Práce poskytuje ucelený vhled do problematiky, opírá se o relevantní zdroje, včetně zahraničních. Ocenit lze jednak metodologickou část práce, především použití zvolených výzkumných technik nebo rozsah výzkumného souboru, ale také </w:t>
            </w:r>
            <w:r w:rsidR="00B27BC7">
              <w:rPr>
                <w:sz w:val="22"/>
                <w:szCs w:val="22"/>
              </w:rPr>
              <w:t>náročnost</w:t>
            </w:r>
            <w:r w:rsidR="002704BB">
              <w:rPr>
                <w:sz w:val="22"/>
                <w:szCs w:val="22"/>
              </w:rPr>
              <w:t xml:space="preserve"> zpracování </w:t>
            </w:r>
            <w:r w:rsidR="00B27BC7">
              <w:rPr>
                <w:sz w:val="22"/>
                <w:szCs w:val="22"/>
              </w:rPr>
              <w:t xml:space="preserve">získaných </w:t>
            </w:r>
            <w:r w:rsidR="002704BB">
              <w:rPr>
                <w:sz w:val="22"/>
                <w:szCs w:val="22"/>
              </w:rPr>
              <w:t>dat. Práce je přehledná a přes občasnou stylistickou ne</w:t>
            </w:r>
            <w:r w:rsidR="006C0AA7">
              <w:rPr>
                <w:sz w:val="22"/>
                <w:szCs w:val="22"/>
              </w:rPr>
              <w:t xml:space="preserve">obratnost ji lze označit za hodnotnou. Práci přináší řadu zajímavých zjištění, která mohou být podnětná pro práci s dětmi v institucionálním prostředí. </w:t>
            </w:r>
            <w:r w:rsidR="00CC4CD0">
              <w:rPr>
                <w:sz w:val="22"/>
                <w:szCs w:val="22"/>
              </w:rPr>
              <w:t>Pozitivně hodnotím také angažovanost student</w:t>
            </w:r>
            <w:r w:rsidR="007545EB">
              <w:rPr>
                <w:sz w:val="22"/>
                <w:szCs w:val="22"/>
              </w:rPr>
              <w:t>k</w:t>
            </w:r>
            <w:bookmarkStart w:id="0" w:name="_GoBack"/>
            <w:bookmarkEnd w:id="0"/>
            <w:r w:rsidR="00CC4CD0">
              <w:rPr>
                <w:sz w:val="22"/>
                <w:szCs w:val="22"/>
              </w:rPr>
              <w:t xml:space="preserve">y při zpracování tématu a její zaujetí problematikou. </w:t>
            </w:r>
          </w:p>
          <w:p w:rsidR="00CC4CD0" w:rsidRPr="00C50B27" w:rsidRDefault="00CC4CD0" w:rsidP="002704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96859" w:rsidP="00B9685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Vaši skepsi k současné době a hodnotám (viz např. tvrzení, že lidé si v současné době čím dál méně pomáhají, apod.).</w:t>
            </w:r>
          </w:p>
          <w:p w:rsidR="00B96859" w:rsidRPr="00B96859" w:rsidRDefault="00B96859" w:rsidP="00B9685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vás vedlo k ověření souvislosti mezi výsledky prosociální tendence altruistické orientace u dětí (s ohledem ke skutečnosti, že altruistická orientace je definována jako forma prosociálního chování)?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2704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760F8">
              <w:rPr>
                <w:sz w:val="22"/>
                <w:szCs w:val="22"/>
              </w:rPr>
              <w:t xml:space="preserve"> 3. 5. 2018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760F8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41A" w:rsidRDefault="00B8641A">
      <w:r>
        <w:separator/>
      </w:r>
    </w:p>
  </w:endnote>
  <w:endnote w:type="continuationSeparator" w:id="0">
    <w:p w:rsidR="00B8641A" w:rsidRDefault="00B8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41A" w:rsidRDefault="00B8641A">
      <w:r>
        <w:separator/>
      </w:r>
    </w:p>
  </w:footnote>
  <w:footnote w:type="continuationSeparator" w:id="0">
    <w:p w:rsidR="00B8641A" w:rsidRDefault="00B8641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7E7B"/>
    <w:multiLevelType w:val="hybridMultilevel"/>
    <w:tmpl w:val="1070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8364B"/>
    <w:multiLevelType w:val="hybridMultilevel"/>
    <w:tmpl w:val="482A0B50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5615E"/>
    <w:multiLevelType w:val="hybridMultilevel"/>
    <w:tmpl w:val="4E9E8E82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14"/>
    <w:rsid w:val="001A3EB3"/>
    <w:rsid w:val="002704BB"/>
    <w:rsid w:val="00362AB0"/>
    <w:rsid w:val="003F5DA2"/>
    <w:rsid w:val="00461814"/>
    <w:rsid w:val="00512982"/>
    <w:rsid w:val="00514664"/>
    <w:rsid w:val="00526D47"/>
    <w:rsid w:val="0055255D"/>
    <w:rsid w:val="005674EA"/>
    <w:rsid w:val="005C219A"/>
    <w:rsid w:val="006847E2"/>
    <w:rsid w:val="006C0AA7"/>
    <w:rsid w:val="0070056B"/>
    <w:rsid w:val="007545EB"/>
    <w:rsid w:val="007760F8"/>
    <w:rsid w:val="009128E6"/>
    <w:rsid w:val="00B27BC7"/>
    <w:rsid w:val="00B411DB"/>
    <w:rsid w:val="00B8641A"/>
    <w:rsid w:val="00B96859"/>
    <w:rsid w:val="00BA3203"/>
    <w:rsid w:val="00C50B27"/>
    <w:rsid w:val="00CB3C09"/>
    <w:rsid w:val="00CC4CD0"/>
    <w:rsid w:val="00D25BBB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BC535"/>
  <w15:chartTrackingRefBased/>
  <w15:docId w15:val="{BBCCF0CA-C823-471B-99C0-689BCECC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7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udky_DP_2018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43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Karla Hrbáčková</cp:lastModifiedBy>
  <cp:revision>10</cp:revision>
  <cp:lastPrinted>2012-04-25T08:21:00Z</cp:lastPrinted>
  <dcterms:created xsi:type="dcterms:W3CDTF">2018-05-03T11:23:00Z</dcterms:created>
  <dcterms:modified xsi:type="dcterms:W3CDTF">2018-05-07T08:22:00Z</dcterms:modified>
</cp:coreProperties>
</file>