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073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Gabriela </w:t>
            </w:r>
            <w:proofErr w:type="spellStart"/>
            <w:r>
              <w:rPr>
                <w:sz w:val="22"/>
                <w:szCs w:val="22"/>
              </w:rPr>
              <w:t>Janoštíková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073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Názory na nesezdané soužití z pohledu studentů sociální pedagogiky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6073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073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073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60733A" w:rsidRDefault="006073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Silné stránky: </w:t>
            </w:r>
          </w:p>
          <w:p w:rsidR="0060733A" w:rsidRDefault="006073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bakalářská práce splňuje požadavky, jež jsou na tento typ prací kladeny, a proto ji doporučuji k obhajobě, </w:t>
            </w:r>
          </w:p>
          <w:p w:rsidR="0060733A" w:rsidRDefault="006073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 rámci závěrečné diskuze studentka komparuje výsledky výzkumu s dosavadním odborným poznáním, </w:t>
            </w:r>
          </w:p>
          <w:p w:rsidR="0060733A" w:rsidRDefault="006073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9A0FF7">
              <w:rPr>
                <w:sz w:val="22"/>
                <w:szCs w:val="22"/>
              </w:rPr>
              <w:t>adekv</w:t>
            </w:r>
            <w:r w:rsidR="00A30773">
              <w:rPr>
                <w:sz w:val="22"/>
                <w:szCs w:val="22"/>
              </w:rPr>
              <w:t>átní koncepce teoretické části.</w:t>
            </w:r>
            <w:bookmarkStart w:id="0" w:name="_GoBack"/>
            <w:bookmarkEnd w:id="0"/>
          </w:p>
          <w:p w:rsidR="0060733A" w:rsidRDefault="0060733A" w:rsidP="00362AB0">
            <w:pPr>
              <w:rPr>
                <w:sz w:val="22"/>
                <w:szCs w:val="22"/>
              </w:rPr>
            </w:pPr>
          </w:p>
          <w:p w:rsidR="0060733A" w:rsidRDefault="0060733A" w:rsidP="00362AB0">
            <w:pPr>
              <w:rPr>
                <w:sz w:val="22"/>
                <w:szCs w:val="22"/>
              </w:rPr>
            </w:pPr>
          </w:p>
          <w:p w:rsidR="00B411DB" w:rsidRDefault="006073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stránky: </w:t>
            </w:r>
          </w:p>
          <w:p w:rsidR="0060733A" w:rsidRDefault="006073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zpracování úvodu i závěru zasluhuje větší pozornost, </w:t>
            </w:r>
          </w:p>
          <w:p w:rsidR="0060733A" w:rsidRDefault="006073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nedostatečné pracování některých podkapitol (např. 2.1 Legislativní rámec nesezdaného soužití, atd.),</w:t>
            </w:r>
          </w:p>
          <w:p w:rsidR="0060733A" w:rsidRDefault="006073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střídání autorského plurálu a singuláru, </w:t>
            </w:r>
          </w:p>
          <w:p w:rsidR="0060733A" w:rsidRDefault="006073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zařazení nadbytečných grafů (s. 32), </w:t>
            </w:r>
          </w:p>
          <w:p w:rsidR="0060733A" w:rsidRDefault="006073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formální úprava (např. zarovnání do bloku), </w:t>
            </w:r>
          </w:p>
          <w:p w:rsidR="00B411DB" w:rsidRPr="00C50B27" w:rsidRDefault="009A0FF7" w:rsidP="009A0FF7">
            <w:pPr>
              <w:tabs>
                <w:tab w:val="center" w:pos="48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doporučení pro praxi.</w:t>
            </w:r>
            <w:r>
              <w:rPr>
                <w:sz w:val="22"/>
                <w:szCs w:val="22"/>
              </w:rPr>
              <w:tab/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6073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Proč nebyli do výzkumu zařazeni studenti kombinované formy studia? </w:t>
            </w:r>
          </w:p>
          <w:p w:rsidR="00B411DB" w:rsidRDefault="006073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prosím přínos Vaší práce. </w:t>
            </w:r>
          </w:p>
          <w:p w:rsidR="00B411DB" w:rsidRPr="00C50B27" w:rsidRDefault="009A0FF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 prosím doporučení vyplývající z Vaší bakalářské práce.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A0FF7">
              <w:rPr>
                <w:sz w:val="22"/>
                <w:szCs w:val="22"/>
              </w:rPr>
              <w:t xml:space="preserve"> 9. 5. 2018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A0FF7">
              <w:rPr>
                <w:sz w:val="22"/>
                <w:szCs w:val="22"/>
              </w:rPr>
              <w:t xml:space="preserve"> Mgr. Jana Martincová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FE3" w:rsidRDefault="00636FE3">
      <w:r>
        <w:separator/>
      </w:r>
    </w:p>
  </w:endnote>
  <w:endnote w:type="continuationSeparator" w:id="0">
    <w:p w:rsidR="00636FE3" w:rsidRDefault="00636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FE3" w:rsidRDefault="00636FE3">
      <w:r>
        <w:separator/>
      </w:r>
    </w:p>
  </w:footnote>
  <w:footnote w:type="continuationSeparator" w:id="0">
    <w:p w:rsidR="00636FE3" w:rsidRDefault="00636FE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0FF7"/>
    <w:rsid w:val="00154F27"/>
    <w:rsid w:val="00362AB0"/>
    <w:rsid w:val="003F5DA2"/>
    <w:rsid w:val="00512982"/>
    <w:rsid w:val="00526D47"/>
    <w:rsid w:val="0055255D"/>
    <w:rsid w:val="005C219A"/>
    <w:rsid w:val="0060733A"/>
    <w:rsid w:val="00636FE3"/>
    <w:rsid w:val="006847E2"/>
    <w:rsid w:val="007553A2"/>
    <w:rsid w:val="008614B3"/>
    <w:rsid w:val="009A0FF7"/>
    <w:rsid w:val="009A27D5"/>
    <w:rsid w:val="00A30773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bka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PRÁCE_2015.dot</Template>
  <TotalTime>14</TotalTime>
  <Pages>1</Pages>
  <Words>277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n/a</dc:creator>
  <cp:lastModifiedBy>Windows User</cp:lastModifiedBy>
  <cp:revision>2</cp:revision>
  <cp:lastPrinted>2012-04-25T08:21:00Z</cp:lastPrinted>
  <dcterms:created xsi:type="dcterms:W3CDTF">2018-05-08T13:32:00Z</dcterms:created>
  <dcterms:modified xsi:type="dcterms:W3CDTF">2018-05-14T18:19:00Z</dcterms:modified>
</cp:coreProperties>
</file>