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3062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Gabriela </w:t>
            </w:r>
            <w:proofErr w:type="spellStart"/>
            <w:r>
              <w:rPr>
                <w:sz w:val="22"/>
                <w:szCs w:val="22"/>
              </w:rPr>
              <w:t>Janoštíková</w:t>
            </w:r>
            <w:proofErr w:type="spellEnd"/>
          </w:p>
        </w:tc>
      </w:tr>
      <w:tr w:rsidR="00500E81" w:rsidRPr="00C50B27" w:rsidTr="00C50B27">
        <w:tc>
          <w:tcPr>
            <w:tcW w:w="2808" w:type="dxa"/>
          </w:tcPr>
          <w:p w:rsidR="00500E81" w:rsidRPr="00C50B27" w:rsidRDefault="00500E81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500E81" w:rsidRDefault="00306207" w:rsidP="004B35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Názory na nesezdané soužití z pohledu studentů sociální pedagogiky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8C0AB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Eva Šalenová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8C0AB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96750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EA3EB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 w:rsidR="0096750D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EA3EB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500E8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500E8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 w:rsidR="0017734B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EA3EB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8C0ABC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EA3EB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8C0AB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C1314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C1314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 w:rsidR="00500E81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381ED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500E81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381ED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 w:rsidR="00EA3EBE">
              <w:rPr>
                <w:sz w:val="22"/>
                <w:szCs w:val="22"/>
              </w:rPr>
              <w:t xml:space="preserve"> </w:t>
            </w:r>
            <w:r w:rsidR="0017734B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00E8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EA3EBE" w:rsidP="00296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EA3EBE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 w:rsidR="0096750D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B411DB" w:rsidRPr="00C50B27" w:rsidRDefault="00EA3EBE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296EB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96750D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B411DB" w:rsidRPr="00C50B27" w:rsidRDefault="00296EB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="00EA3EBE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BC3E28" w:rsidRDefault="00B411DB" w:rsidP="00362AB0">
            <w:pPr>
              <w:rPr>
                <w:sz w:val="22"/>
                <w:szCs w:val="22"/>
              </w:rPr>
            </w:pPr>
          </w:p>
          <w:p w:rsidR="00B65189" w:rsidRPr="00BC3E28" w:rsidRDefault="00B65189" w:rsidP="00B65189">
            <w:pPr>
              <w:jc w:val="both"/>
              <w:rPr>
                <w:sz w:val="22"/>
                <w:szCs w:val="22"/>
              </w:rPr>
            </w:pPr>
            <w:r w:rsidRPr="00BC3E28">
              <w:rPr>
                <w:sz w:val="22"/>
                <w:szCs w:val="22"/>
              </w:rPr>
              <w:t>Silné stránky:</w:t>
            </w:r>
          </w:p>
          <w:p w:rsidR="00BC3E28" w:rsidRPr="00BC3E28" w:rsidRDefault="00EA3EBE" w:rsidP="00EA3EBE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kladně hodnotím výběr aktuálního tématu</w:t>
            </w:r>
          </w:p>
          <w:p w:rsidR="0017734B" w:rsidRDefault="00EA3EBE" w:rsidP="0017734B">
            <w:pPr>
              <w:numPr>
                <w:ilvl w:val="0"/>
                <w:numId w:val="2"/>
              </w:num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zpracování teoretické části práce, autorka využívá adekvátní prameny </w:t>
            </w:r>
            <w:r w:rsidR="0096750D">
              <w:rPr>
                <w:rFonts w:eastAsia="Calibri"/>
                <w:sz w:val="22"/>
                <w:szCs w:val="22"/>
              </w:rPr>
              <w:t xml:space="preserve">včetně cizojazyčných </w:t>
            </w:r>
            <w:r>
              <w:rPr>
                <w:rFonts w:eastAsia="Calibri"/>
                <w:sz w:val="22"/>
                <w:szCs w:val="22"/>
              </w:rPr>
              <w:t>zdrojů</w:t>
            </w:r>
          </w:p>
          <w:p w:rsidR="00B65189" w:rsidRDefault="0096750D" w:rsidP="0017734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schopnost </w:t>
            </w:r>
            <w:r w:rsidR="004216A2">
              <w:rPr>
                <w:sz w:val="22"/>
                <w:szCs w:val="22"/>
              </w:rPr>
              <w:t>diskutovat výsledky výzkumného šetření</w:t>
            </w:r>
          </w:p>
          <w:p w:rsidR="00BC3E28" w:rsidRPr="00BC3E28" w:rsidRDefault="004216A2" w:rsidP="0017734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 textu je zřejmý </w:t>
            </w:r>
            <w:r w:rsidR="00BC3E28">
              <w:rPr>
                <w:sz w:val="22"/>
                <w:szCs w:val="22"/>
              </w:rPr>
              <w:t>zájem autorky o vybrané téma</w:t>
            </w:r>
            <w:bookmarkStart w:id="0" w:name="_GoBack"/>
            <w:bookmarkEnd w:id="0"/>
          </w:p>
          <w:p w:rsidR="0017734B" w:rsidRPr="00BC3E28" w:rsidRDefault="0017734B" w:rsidP="0017734B">
            <w:pPr>
              <w:pStyle w:val="Odstavecseseznamem"/>
              <w:rPr>
                <w:sz w:val="22"/>
                <w:szCs w:val="22"/>
              </w:rPr>
            </w:pPr>
          </w:p>
          <w:p w:rsidR="00B65189" w:rsidRDefault="00381EDC" w:rsidP="004216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381EDC" w:rsidRDefault="00381EDC" w:rsidP="00381EDC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drobné formální nedostatky</w:t>
            </w:r>
          </w:p>
          <w:p w:rsidR="00381EDC" w:rsidRDefault="00381EDC" w:rsidP="00381EDC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absentuje doporučení pro praxi, resp. diskutabilní je účel výzkumného šetření</w:t>
            </w:r>
          </w:p>
          <w:p w:rsidR="00B65189" w:rsidRDefault="00B65189" w:rsidP="00B65189">
            <w:pPr>
              <w:rPr>
                <w:sz w:val="22"/>
                <w:szCs w:val="22"/>
              </w:rPr>
            </w:pPr>
          </w:p>
          <w:p w:rsidR="00B411DB" w:rsidRPr="00C50B27" w:rsidRDefault="00B6518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Bakalářskou práci </w:t>
            </w:r>
            <w:r>
              <w:rPr>
                <w:b/>
                <w:sz w:val="22"/>
                <w:szCs w:val="22"/>
              </w:rPr>
              <w:t>doporučuji k obhajobě</w:t>
            </w:r>
            <w:r w:rsidR="00500E81">
              <w:rPr>
                <w:sz w:val="22"/>
                <w:szCs w:val="22"/>
              </w:rPr>
              <w:t xml:space="preserve"> s návrhem klasifikace stupněm B</w:t>
            </w:r>
            <w:r>
              <w:rPr>
                <w:sz w:val="22"/>
                <w:szCs w:val="22"/>
              </w:rPr>
              <w:t>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B65189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4216A2" w:rsidRDefault="004216A2" w:rsidP="00B651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Jaká doporučení pro praxi byste navrhla na základě Vašeho výzkumu?</w:t>
            </w:r>
          </w:p>
          <w:p w:rsidR="007C156D" w:rsidRPr="00C50B27" w:rsidRDefault="007C156D" w:rsidP="00B65189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500E8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</w:tcPr>
          <w:p w:rsidR="00B411DB" w:rsidRPr="00C50B27" w:rsidRDefault="00500E8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 w:rsidR="0017734B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4216A2">
              <w:rPr>
                <w:sz w:val="22"/>
                <w:szCs w:val="22"/>
              </w:rPr>
              <w:t xml:space="preserve"> 14</w:t>
            </w:r>
            <w:r w:rsidR="007C156D">
              <w:rPr>
                <w:sz w:val="22"/>
                <w:szCs w:val="22"/>
              </w:rPr>
              <w:t>. 5. 2018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F63C98">
              <w:rPr>
                <w:sz w:val="22"/>
                <w:szCs w:val="22"/>
              </w:rPr>
              <w:t xml:space="preserve"> Šalenová v. r. </w:t>
            </w:r>
          </w:p>
        </w:tc>
      </w:tr>
    </w:tbl>
    <w:p w:rsidR="006847E2" w:rsidRDefault="006847E2"/>
    <w:sectPr w:rsidR="006847E2" w:rsidSect="007178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704F" w:rsidRDefault="005B704F">
      <w:r>
        <w:separator/>
      </w:r>
    </w:p>
  </w:endnote>
  <w:endnote w:type="continuationSeparator" w:id="0">
    <w:p w:rsidR="005B704F" w:rsidRDefault="005B7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704F" w:rsidRDefault="005B704F">
      <w:r>
        <w:separator/>
      </w:r>
    </w:p>
  </w:footnote>
  <w:footnote w:type="continuationSeparator" w:id="0">
    <w:p w:rsidR="005B704F" w:rsidRDefault="005B704F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8020B"/>
    <w:multiLevelType w:val="hybridMultilevel"/>
    <w:tmpl w:val="64D47FD4"/>
    <w:lvl w:ilvl="0" w:tplc="3C8C26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DA11FD"/>
    <w:multiLevelType w:val="hybridMultilevel"/>
    <w:tmpl w:val="2B12D9FA"/>
    <w:lvl w:ilvl="0" w:tplc="708E70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42188D"/>
    <w:multiLevelType w:val="multilevel"/>
    <w:tmpl w:val="2C42188D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DE0B87"/>
    <w:multiLevelType w:val="hybridMultilevel"/>
    <w:tmpl w:val="CC4C3EFA"/>
    <w:lvl w:ilvl="0" w:tplc="CB1449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5189"/>
    <w:rsid w:val="000238E8"/>
    <w:rsid w:val="000D1632"/>
    <w:rsid w:val="000E2C47"/>
    <w:rsid w:val="00100ECF"/>
    <w:rsid w:val="0017734B"/>
    <w:rsid w:val="002567D7"/>
    <w:rsid w:val="00296EB9"/>
    <w:rsid w:val="002C773A"/>
    <w:rsid w:val="00306207"/>
    <w:rsid w:val="00362AB0"/>
    <w:rsid w:val="00381EDC"/>
    <w:rsid w:val="003F5DA2"/>
    <w:rsid w:val="004216A2"/>
    <w:rsid w:val="00500E81"/>
    <w:rsid w:val="00512982"/>
    <w:rsid w:val="00514664"/>
    <w:rsid w:val="00526D47"/>
    <w:rsid w:val="0055255D"/>
    <w:rsid w:val="005B704F"/>
    <w:rsid w:val="005C219A"/>
    <w:rsid w:val="006847E2"/>
    <w:rsid w:val="00717811"/>
    <w:rsid w:val="00730C1A"/>
    <w:rsid w:val="007C156D"/>
    <w:rsid w:val="008C0ABC"/>
    <w:rsid w:val="0096750D"/>
    <w:rsid w:val="00A07BDE"/>
    <w:rsid w:val="00AD07CB"/>
    <w:rsid w:val="00B411DB"/>
    <w:rsid w:val="00B65189"/>
    <w:rsid w:val="00BA3203"/>
    <w:rsid w:val="00BC3E28"/>
    <w:rsid w:val="00C03D7D"/>
    <w:rsid w:val="00C1314A"/>
    <w:rsid w:val="00C50B27"/>
    <w:rsid w:val="00D62416"/>
    <w:rsid w:val="00DC1BF5"/>
    <w:rsid w:val="00E709EA"/>
    <w:rsid w:val="00EA3EBE"/>
    <w:rsid w:val="00ED2CB2"/>
    <w:rsid w:val="00F63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A573E4"/>
  <w15:docId w15:val="{C7AB997F-FEAB-468D-ACE6-E0846C137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65189"/>
    <w:pPr>
      <w:ind w:left="720"/>
      <w:contextualSpacing/>
    </w:pPr>
  </w:style>
  <w:style w:type="paragraph" w:styleId="Textbubliny">
    <w:name w:val="Balloon Text"/>
    <w:basedOn w:val="Normln"/>
    <w:link w:val="TextbublinyChar"/>
    <w:semiHidden/>
    <w:unhideWhenUsed/>
    <w:rsid w:val="00F63C9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semiHidden/>
    <w:rsid w:val="00F63C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ternet\Documents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</Template>
  <TotalTime>4</TotalTime>
  <Pages>1</Pages>
  <Words>277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Internet</dc:creator>
  <cp:lastModifiedBy>Eva Šalenová</cp:lastModifiedBy>
  <cp:revision>4</cp:revision>
  <cp:lastPrinted>2018-05-14T12:24:00Z</cp:lastPrinted>
  <dcterms:created xsi:type="dcterms:W3CDTF">2018-05-14T12:25:00Z</dcterms:created>
  <dcterms:modified xsi:type="dcterms:W3CDTF">2018-05-15T11:08:00Z</dcterms:modified>
</cp:coreProperties>
</file>