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61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Janováčová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61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orientace romských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61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1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1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406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406A1" w:rsidRPr="00D406A1" w:rsidRDefault="00D406A1" w:rsidP="00362AB0">
            <w:pPr>
              <w:rPr>
                <w:b/>
                <w:sz w:val="22"/>
                <w:szCs w:val="22"/>
              </w:rPr>
            </w:pPr>
            <w:r w:rsidRPr="00D406A1">
              <w:rPr>
                <w:b/>
                <w:sz w:val="22"/>
                <w:szCs w:val="22"/>
              </w:rPr>
              <w:t>Silné stránky:</w:t>
            </w:r>
          </w:p>
          <w:p w:rsidR="00D406A1" w:rsidRDefault="00D406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vytvořila zajímavou bakalářkou práci, </w:t>
            </w:r>
          </w:p>
          <w:p w:rsidR="002612D9" w:rsidRDefault="00261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adekvátně zpracovaná teoretická část, </w:t>
            </w:r>
          </w:p>
          <w:p w:rsidR="002612D9" w:rsidRDefault="00261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formulace výzkumného problému,</w:t>
            </w:r>
          </w:p>
          <w:p w:rsidR="002612D9" w:rsidRDefault="00261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velikost výzkumného souboru, </w:t>
            </w:r>
          </w:p>
          <w:p w:rsidR="002612D9" w:rsidRDefault="00D406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nastavení výzkumného nástroje a analýza dat.</w:t>
            </w:r>
          </w:p>
          <w:p w:rsidR="002612D9" w:rsidRDefault="002612D9" w:rsidP="00362AB0">
            <w:pPr>
              <w:rPr>
                <w:sz w:val="22"/>
                <w:szCs w:val="22"/>
              </w:rPr>
            </w:pPr>
          </w:p>
          <w:p w:rsidR="002612D9" w:rsidRPr="00C50B27" w:rsidRDefault="002612D9" w:rsidP="00362AB0">
            <w:pPr>
              <w:rPr>
                <w:sz w:val="22"/>
                <w:szCs w:val="22"/>
              </w:rPr>
            </w:pPr>
          </w:p>
          <w:p w:rsidR="002612D9" w:rsidRPr="00D406A1" w:rsidRDefault="002612D9" w:rsidP="00362AB0">
            <w:pPr>
              <w:rPr>
                <w:b/>
                <w:sz w:val="22"/>
                <w:szCs w:val="22"/>
              </w:rPr>
            </w:pPr>
            <w:r w:rsidRPr="00D406A1">
              <w:rPr>
                <w:b/>
                <w:sz w:val="22"/>
                <w:szCs w:val="22"/>
              </w:rPr>
              <w:t>Slabé stránky:</w:t>
            </w:r>
          </w:p>
          <w:p w:rsidR="002612D9" w:rsidRDefault="00261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za nadbytečné považuji zařazení kapitoly „Historie Romů“, </w:t>
            </w:r>
          </w:p>
          <w:p w:rsidR="002612D9" w:rsidRDefault="00261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zaměňování pojmů vzdělání a vzdělávání, </w:t>
            </w:r>
          </w:p>
          <w:p w:rsidR="002612D9" w:rsidRDefault="00261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zařazení podkapitoly „Úvod“ na začátku praktické části – studentka jej mohla vhodněji pojmenovat a více rozpracovat, </w:t>
            </w:r>
          </w:p>
          <w:p w:rsidR="002612D9" w:rsidRDefault="00261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výzkumné otázky měli být stanoveny přesněji, </w:t>
            </w:r>
          </w:p>
          <w:p w:rsidR="002612D9" w:rsidRDefault="00261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grafy a tabulky znázorňující jednu a tu samou skutečnost, </w:t>
            </w:r>
          </w:p>
          <w:p w:rsidR="002612D9" w:rsidRDefault="00D406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bakalářské práci absentuje interpretace dat a shrnutí výsledků výzkumu, </w:t>
            </w:r>
          </w:p>
          <w:p w:rsidR="002612D9" w:rsidRDefault="002612D9" w:rsidP="00362AB0">
            <w:pPr>
              <w:rPr>
                <w:sz w:val="22"/>
                <w:szCs w:val="22"/>
              </w:rPr>
            </w:pPr>
          </w:p>
          <w:p w:rsidR="00F1326B" w:rsidRPr="00C50B27" w:rsidRDefault="00D406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406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limity Vašeho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406A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406A1">
              <w:rPr>
                <w:sz w:val="22"/>
                <w:szCs w:val="22"/>
              </w:rPr>
              <w:t xml:space="preserve"> 7. 5. 2018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0286E">
              <w:rPr>
                <w:sz w:val="22"/>
                <w:szCs w:val="22"/>
              </w:rPr>
              <w:t xml:space="preserve"> Mgr. Jana Martincová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D406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3E" w:rsidRDefault="003A373E">
      <w:r>
        <w:separator/>
      </w:r>
    </w:p>
  </w:endnote>
  <w:endnote w:type="continuationSeparator" w:id="0">
    <w:p w:rsidR="003A373E" w:rsidRDefault="003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3E" w:rsidRDefault="003A373E">
      <w:r>
        <w:separator/>
      </w:r>
    </w:p>
  </w:footnote>
  <w:footnote w:type="continuationSeparator" w:id="0">
    <w:p w:rsidR="003A373E" w:rsidRDefault="003A373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6A1"/>
    <w:rsid w:val="00154F27"/>
    <w:rsid w:val="002612D9"/>
    <w:rsid w:val="00362AB0"/>
    <w:rsid w:val="003A373E"/>
    <w:rsid w:val="003F5DA2"/>
    <w:rsid w:val="00512982"/>
    <w:rsid w:val="00526D47"/>
    <w:rsid w:val="0055255D"/>
    <w:rsid w:val="005C219A"/>
    <w:rsid w:val="006847E2"/>
    <w:rsid w:val="007553A2"/>
    <w:rsid w:val="0080286E"/>
    <w:rsid w:val="008614B3"/>
    <w:rsid w:val="009A27D5"/>
    <w:rsid w:val="00B411DB"/>
    <w:rsid w:val="00BA3203"/>
    <w:rsid w:val="00C50B27"/>
    <w:rsid w:val="00CA7D64"/>
    <w:rsid w:val="00D05C79"/>
    <w:rsid w:val="00D406A1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15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Windows User</cp:lastModifiedBy>
  <cp:revision>2</cp:revision>
  <cp:lastPrinted>2012-04-25T08:21:00Z</cp:lastPrinted>
  <dcterms:created xsi:type="dcterms:W3CDTF">2018-05-07T14:11:00Z</dcterms:created>
  <dcterms:modified xsi:type="dcterms:W3CDTF">2018-05-14T18:20:00Z</dcterms:modified>
</cp:coreProperties>
</file>