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7D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Lehkoživová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7D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vzdělávání žáků se sociálním znevýhodněním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17D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17D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7D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17D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bakalářskou práci na výborné úrovni. Z práce je patrná erudovanost autorky a její zájem o danou problematiku. Teoretická část je zpracována kvalitně. Studentka k její tvorbě využila dostatečného počtu odborných zdrojů. Zároveň v teoretické části dochází k analýze a syntéze zvolené problematiky. Rovněž považuji za zdařilou koncepci teoretické části, ve které studentka přímo vymezila oblasti, které bezprostředně souvisí se zkoumanou problematikou. Dokázala tak propojit teoretickou a praktickou část v komplexní celek. </w:t>
            </w:r>
          </w:p>
          <w:p w:rsidR="00F17D51" w:rsidRDefault="00F17D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bakalářské práce musím ocenit formulaci výzkumných otázek, vymezení výzkumného souboru a celkovou analýzu dat. Studentka zároveň uvádí rozsáhlou interpretaci dat (s. 53-56), ve které však mohlo dojít k propojení vlastních výstupů výzkumu s dosavadním odborným poznáním. </w:t>
            </w:r>
          </w:p>
          <w:p w:rsidR="00F17D51" w:rsidRDefault="00F17D51" w:rsidP="00362AB0">
            <w:pPr>
              <w:rPr>
                <w:sz w:val="22"/>
                <w:szCs w:val="22"/>
              </w:rPr>
            </w:pPr>
          </w:p>
          <w:p w:rsidR="00F17D51" w:rsidRPr="00C50B27" w:rsidRDefault="00F17D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3679F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3679F">
              <w:rPr>
                <w:sz w:val="22"/>
                <w:szCs w:val="22"/>
              </w:rPr>
              <w:t>Mgr. Jana Martincová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A83" w:rsidRDefault="005C0A83">
      <w:r>
        <w:separator/>
      </w:r>
    </w:p>
  </w:endnote>
  <w:endnote w:type="continuationSeparator" w:id="1">
    <w:p w:rsidR="005C0A83" w:rsidRDefault="005C0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A83" w:rsidRDefault="005C0A83">
      <w:r>
        <w:separator/>
      </w:r>
    </w:p>
  </w:footnote>
  <w:footnote w:type="continuationSeparator" w:id="1">
    <w:p w:rsidR="005C0A83" w:rsidRDefault="005C0A83">
      <w:r>
        <w:continuationSeparator/>
      </w:r>
    </w:p>
  </w:footnote>
  <w:footnote w:id="2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79F"/>
    <w:rsid w:val="00154F27"/>
    <w:rsid w:val="0033679F"/>
    <w:rsid w:val="00362AB0"/>
    <w:rsid w:val="003F5DA2"/>
    <w:rsid w:val="00512982"/>
    <w:rsid w:val="00526D47"/>
    <w:rsid w:val="0055255D"/>
    <w:rsid w:val="005C0A83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1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9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n/a</cp:lastModifiedBy>
  <cp:revision>2</cp:revision>
  <cp:lastPrinted>2012-04-25T08:21:00Z</cp:lastPrinted>
  <dcterms:created xsi:type="dcterms:W3CDTF">2018-05-07T13:26:00Z</dcterms:created>
  <dcterms:modified xsi:type="dcterms:W3CDTF">2018-05-07T13:35:00Z</dcterms:modified>
</cp:coreProperties>
</file>