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12F7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Zdeňka Nechvátalová</w:t>
            </w:r>
          </w:p>
        </w:tc>
      </w:tr>
      <w:tr w:rsidR="00500E81" w:rsidRPr="00C50B27" w:rsidTr="00C50B27">
        <w:tc>
          <w:tcPr>
            <w:tcW w:w="2808" w:type="dxa"/>
          </w:tcPr>
          <w:p w:rsidR="00500E81" w:rsidRPr="00C50B27" w:rsidRDefault="00500E81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500E81" w:rsidRDefault="00E12F75" w:rsidP="004B35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Společné trávení volného času v rodinách s dětmi staršího školního věku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8C0A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Eva Šalenová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8C0A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12F7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CD503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CD503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D503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CD503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E12F75">
              <w:rPr>
                <w:sz w:val="22"/>
                <w:szCs w:val="22"/>
              </w:rPr>
              <w:t xml:space="preserve"> </w:t>
            </w:r>
            <w:r w:rsidR="00500E81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CD503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E12F7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</w:t>
            </w:r>
            <w:r w:rsidR="008C0ABC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E12F75" w:rsidP="00E12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CD503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8C0ABC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C219A" w:rsidRPr="00C50B27" w:rsidRDefault="00CD503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CD503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E12F75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CD5030" w:rsidP="00E12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CD503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E12F75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CD503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5363F0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00E8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00E8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17734B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E12F7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E12F7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5363F0">
              <w:rPr>
                <w:sz w:val="22"/>
                <w:szCs w:val="22"/>
              </w:rPr>
              <w:t xml:space="preserve"> </w:t>
            </w:r>
            <w:r w:rsidR="0017734B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CD5030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CD5030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 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E12F75" w:rsidRDefault="00E12F75" w:rsidP="00B65189">
            <w:pPr>
              <w:jc w:val="both"/>
              <w:rPr>
                <w:sz w:val="22"/>
                <w:szCs w:val="22"/>
              </w:rPr>
            </w:pPr>
          </w:p>
          <w:p w:rsidR="00B65189" w:rsidRPr="00BC3E28" w:rsidRDefault="00B65189" w:rsidP="00B65189">
            <w:pPr>
              <w:jc w:val="both"/>
              <w:rPr>
                <w:sz w:val="22"/>
                <w:szCs w:val="22"/>
              </w:rPr>
            </w:pPr>
            <w:r w:rsidRPr="00BC3E28">
              <w:rPr>
                <w:sz w:val="22"/>
                <w:szCs w:val="22"/>
              </w:rPr>
              <w:t>Silné stránky:</w:t>
            </w:r>
          </w:p>
          <w:p w:rsidR="00BC3E28" w:rsidRPr="00BC3E28" w:rsidRDefault="00E12F75" w:rsidP="00BC3E2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kladně hodnotím přehledné zpracování</w:t>
            </w:r>
          </w:p>
          <w:p w:rsidR="00E12F75" w:rsidRDefault="00E12F75" w:rsidP="005363F0">
            <w:pPr>
              <w:numPr>
                <w:ilvl w:val="0"/>
                <w:numId w:val="2"/>
              </w:numPr>
              <w:jc w:val="both"/>
              <w:rPr>
                <w:rFonts w:eastAsia="Calibri"/>
                <w:sz w:val="22"/>
                <w:szCs w:val="22"/>
              </w:rPr>
            </w:pPr>
            <w:r w:rsidRPr="00E12F75">
              <w:rPr>
                <w:sz w:val="22"/>
                <w:szCs w:val="22"/>
              </w:rPr>
              <w:t>záměr šetření je dobře zpracován, v návaznosti na teoretickou přípravu</w:t>
            </w:r>
            <w:r w:rsidRPr="00E12F75">
              <w:rPr>
                <w:rFonts w:eastAsia="Calibri"/>
                <w:sz w:val="22"/>
                <w:szCs w:val="22"/>
              </w:rPr>
              <w:t xml:space="preserve"> </w:t>
            </w:r>
          </w:p>
          <w:p w:rsidR="00E12F75" w:rsidRDefault="00E12F75" w:rsidP="005363F0">
            <w:pPr>
              <w:numPr>
                <w:ilvl w:val="0"/>
                <w:numId w:val="2"/>
              </w:num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realizace předvýzkumu</w:t>
            </w:r>
          </w:p>
          <w:p w:rsidR="00E12F75" w:rsidRPr="00E12F75" w:rsidRDefault="00E12F75" w:rsidP="005363F0">
            <w:pPr>
              <w:numPr>
                <w:ilvl w:val="0"/>
                <w:numId w:val="2"/>
              </w:numPr>
              <w:jc w:val="both"/>
              <w:rPr>
                <w:rFonts w:eastAsia="Calibri"/>
                <w:sz w:val="22"/>
                <w:szCs w:val="22"/>
              </w:rPr>
            </w:pPr>
            <w:r w:rsidRPr="00E12F75">
              <w:rPr>
                <w:rFonts w:eastAsia="Calibri"/>
                <w:sz w:val="22"/>
                <w:szCs w:val="22"/>
              </w:rPr>
              <w:t>schopnost diskutovat výsledky výzkumu</w:t>
            </w:r>
          </w:p>
          <w:p w:rsidR="00E12F75" w:rsidRPr="00E12F75" w:rsidRDefault="00E12F75" w:rsidP="005363F0">
            <w:pPr>
              <w:numPr>
                <w:ilvl w:val="0"/>
                <w:numId w:val="2"/>
              </w:numPr>
              <w:jc w:val="both"/>
              <w:rPr>
                <w:rFonts w:eastAsia="Calibri"/>
                <w:sz w:val="22"/>
                <w:szCs w:val="22"/>
              </w:rPr>
            </w:pPr>
            <w:r w:rsidRPr="00E12F75">
              <w:rPr>
                <w:rFonts w:eastAsia="Calibri"/>
                <w:sz w:val="22"/>
                <w:szCs w:val="22"/>
              </w:rPr>
              <w:t xml:space="preserve">zájem autorky o vybrané téma </w:t>
            </w:r>
          </w:p>
          <w:p w:rsidR="00B65189" w:rsidRPr="00E12F75" w:rsidRDefault="00B65189" w:rsidP="00B65189">
            <w:pPr>
              <w:rPr>
                <w:sz w:val="22"/>
                <w:szCs w:val="22"/>
              </w:rPr>
            </w:pPr>
          </w:p>
          <w:p w:rsidR="00B411DB" w:rsidRPr="00C50B27" w:rsidRDefault="00B651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</w:t>
            </w:r>
            <w:r>
              <w:rPr>
                <w:b/>
                <w:sz w:val="22"/>
                <w:szCs w:val="22"/>
              </w:rPr>
              <w:t>doporučuji k obhajobě</w:t>
            </w:r>
            <w:r w:rsidR="00E12F75">
              <w:rPr>
                <w:sz w:val="22"/>
                <w:szCs w:val="22"/>
              </w:rPr>
              <w:t xml:space="preserve"> s návrhem klasifikace stupněm </w:t>
            </w:r>
            <w:r w:rsidR="00CD5030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7C156D" w:rsidRPr="005363F0" w:rsidRDefault="00B411DB" w:rsidP="00B65189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CD503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E12F75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CD5030" w:rsidP="00CD50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5B13E9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12F75">
              <w:rPr>
                <w:sz w:val="22"/>
                <w:szCs w:val="22"/>
              </w:rPr>
              <w:t xml:space="preserve"> 13</w:t>
            </w:r>
            <w:r w:rsidR="007C156D">
              <w:rPr>
                <w:sz w:val="22"/>
                <w:szCs w:val="22"/>
              </w:rPr>
              <w:t>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CD503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</w:t>
            </w:r>
            <w:r w:rsidR="00CD5030">
              <w:rPr>
                <w:sz w:val="22"/>
                <w:szCs w:val="22"/>
              </w:rPr>
              <w:t>:</w:t>
            </w:r>
            <w:bookmarkStart w:id="0" w:name="_GoBack"/>
            <w:bookmarkEnd w:id="0"/>
            <w:r w:rsidR="00CD5030">
              <w:rPr>
                <w:sz w:val="22"/>
                <w:szCs w:val="22"/>
              </w:rPr>
              <w:t xml:space="preserve"> Šalenová v. r. </w:t>
            </w:r>
            <w:r w:rsidR="00E11B55">
              <w:rPr>
                <w:sz w:val="22"/>
                <w:szCs w:val="22"/>
              </w:rPr>
              <w:t xml:space="preserve"> </w:t>
            </w:r>
          </w:p>
        </w:tc>
      </w:tr>
    </w:tbl>
    <w:p w:rsidR="006847E2" w:rsidRDefault="006847E2"/>
    <w:sectPr w:rsidR="006847E2" w:rsidSect="007178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E38" w:rsidRDefault="00D17E38">
      <w:r>
        <w:separator/>
      </w:r>
    </w:p>
  </w:endnote>
  <w:endnote w:type="continuationSeparator" w:id="0">
    <w:p w:rsidR="00D17E38" w:rsidRDefault="00D17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E38" w:rsidRDefault="00D17E38">
      <w:r>
        <w:separator/>
      </w:r>
    </w:p>
  </w:footnote>
  <w:footnote w:type="continuationSeparator" w:id="0">
    <w:p w:rsidR="00D17E38" w:rsidRDefault="00D17E3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8020B"/>
    <w:multiLevelType w:val="hybridMultilevel"/>
    <w:tmpl w:val="64D47FD4"/>
    <w:lvl w:ilvl="0" w:tplc="3C8C26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A11FD"/>
    <w:multiLevelType w:val="hybridMultilevel"/>
    <w:tmpl w:val="2B12D9FA"/>
    <w:lvl w:ilvl="0" w:tplc="708E70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2188D"/>
    <w:multiLevelType w:val="multilevel"/>
    <w:tmpl w:val="2C42188D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DE0B87"/>
    <w:multiLevelType w:val="hybridMultilevel"/>
    <w:tmpl w:val="CC4C3EFA"/>
    <w:lvl w:ilvl="0" w:tplc="CB1449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394F0A"/>
    <w:multiLevelType w:val="hybridMultilevel"/>
    <w:tmpl w:val="587ABACC"/>
    <w:lvl w:ilvl="0" w:tplc="0964B7D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5189"/>
    <w:rsid w:val="000238E8"/>
    <w:rsid w:val="000E2C47"/>
    <w:rsid w:val="00100ECF"/>
    <w:rsid w:val="0017734B"/>
    <w:rsid w:val="001D2CBB"/>
    <w:rsid w:val="00216729"/>
    <w:rsid w:val="00272DC9"/>
    <w:rsid w:val="002C773A"/>
    <w:rsid w:val="00362AB0"/>
    <w:rsid w:val="003F5DA2"/>
    <w:rsid w:val="004B5F3E"/>
    <w:rsid w:val="004E1186"/>
    <w:rsid w:val="00500E81"/>
    <w:rsid w:val="00512982"/>
    <w:rsid w:val="00514664"/>
    <w:rsid w:val="00526D47"/>
    <w:rsid w:val="005363F0"/>
    <w:rsid w:val="0055255D"/>
    <w:rsid w:val="005B13E9"/>
    <w:rsid w:val="005C219A"/>
    <w:rsid w:val="006847E2"/>
    <w:rsid w:val="00717811"/>
    <w:rsid w:val="00730C1A"/>
    <w:rsid w:val="007C156D"/>
    <w:rsid w:val="008C0ABC"/>
    <w:rsid w:val="00AC69E6"/>
    <w:rsid w:val="00B411DB"/>
    <w:rsid w:val="00B65189"/>
    <w:rsid w:val="00B717D3"/>
    <w:rsid w:val="00BA3203"/>
    <w:rsid w:val="00BC3E28"/>
    <w:rsid w:val="00C03D7D"/>
    <w:rsid w:val="00C1314A"/>
    <w:rsid w:val="00C50B27"/>
    <w:rsid w:val="00CD5030"/>
    <w:rsid w:val="00D17E38"/>
    <w:rsid w:val="00D62416"/>
    <w:rsid w:val="00DC1BF5"/>
    <w:rsid w:val="00E11B55"/>
    <w:rsid w:val="00E12F75"/>
    <w:rsid w:val="00E709EA"/>
    <w:rsid w:val="00EB02A0"/>
    <w:rsid w:val="00ED2CB2"/>
    <w:rsid w:val="00F0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BA8498"/>
  <w15:docId w15:val="{0B639E9D-B1D9-48C8-871A-201EB7DAF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65189"/>
    <w:pPr>
      <w:ind w:left="720"/>
      <w:contextualSpacing/>
    </w:pPr>
  </w:style>
  <w:style w:type="paragraph" w:styleId="Zkladntext">
    <w:name w:val="Body Text"/>
    <w:basedOn w:val="Normln"/>
    <w:link w:val="ZkladntextChar"/>
    <w:rsid w:val="005363F0"/>
    <w:pPr>
      <w:jc w:val="both"/>
    </w:pPr>
  </w:style>
  <w:style w:type="character" w:customStyle="1" w:styleId="ZkladntextChar">
    <w:name w:val="Základní text Char"/>
    <w:link w:val="Zkladntext"/>
    <w:rsid w:val="005363F0"/>
    <w:rPr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E11B5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semiHidden/>
    <w:rsid w:val="00E11B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ternet\Document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EFA7B-7CFD-4657-BD8D-FD7FA736B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2</TotalTime>
  <Pages>1</Pages>
  <Words>246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Internet</dc:creator>
  <cp:lastModifiedBy>Eva Šalenová</cp:lastModifiedBy>
  <cp:revision>3</cp:revision>
  <cp:lastPrinted>2018-05-15T09:45:00Z</cp:lastPrinted>
  <dcterms:created xsi:type="dcterms:W3CDTF">2018-05-14T11:48:00Z</dcterms:created>
  <dcterms:modified xsi:type="dcterms:W3CDTF">2018-05-15T09:45:00Z</dcterms:modified>
</cp:coreProperties>
</file>