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Barbora </w:t>
            </w:r>
            <w:proofErr w:type="spellStart"/>
            <w:r>
              <w:rPr>
                <w:sz w:val="22"/>
                <w:szCs w:val="22"/>
              </w:rPr>
              <w:t>Pryglová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rodinného prostředí na vznik drogové závislosti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F571DD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F571D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F571D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F571D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571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 teoretické části velmi podrobně věnuje operacionalizaci základních pojmů a předkládá ucelenou analýzu. Drobné nedostatky spatřuji především v praktické části, konkrétně v intepretaci výsledků výzkumu.</w:t>
            </w:r>
          </w:p>
          <w:p w:rsidR="00F571DD" w:rsidRDefault="00F571DD" w:rsidP="00362AB0">
            <w:pPr>
              <w:rPr>
                <w:sz w:val="22"/>
                <w:szCs w:val="22"/>
              </w:rPr>
            </w:pPr>
            <w:r w:rsidRPr="00F571DD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F571DD" w:rsidRDefault="00F571DD" w:rsidP="00F571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Ucelená teoretická analýza, která pracuje s celou řadou zdrojů.</w:t>
            </w:r>
          </w:p>
          <w:p w:rsidR="00F571DD" w:rsidRDefault="00F571DD" w:rsidP="00F571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zvolená výzkumná strategie.</w:t>
            </w:r>
          </w:p>
          <w:p w:rsidR="00F571DD" w:rsidRDefault="00F571DD" w:rsidP="00F571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analýza dat a zajímavé výsledky výzkumu.</w:t>
            </w:r>
          </w:p>
          <w:p w:rsidR="00F571DD" w:rsidRDefault="00F571DD" w:rsidP="00F571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bych ocenila formulovaný cíl teoretické části.</w:t>
            </w:r>
          </w:p>
          <w:p w:rsidR="00F571DD" w:rsidRDefault="00F571DD" w:rsidP="00F571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také stručná shrnutí za každou kapitolou teoretické části.</w:t>
            </w:r>
          </w:p>
          <w:p w:rsidR="00F571DD" w:rsidRDefault="00F571DD" w:rsidP="00F571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Nejslabší část práce je již zmiňovaná intepretace. Jedná se o velmi stručně sumarizované výsledky. </w:t>
            </w:r>
          </w:p>
          <w:p w:rsidR="00F571DD" w:rsidRDefault="00F571DD" w:rsidP="00F571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tvrzení v intepretaci jsou poněkud vykonstruovaná a z výsledků výzkumu nevychází.</w:t>
            </w:r>
            <w:r w:rsidR="0042120A">
              <w:rPr>
                <w:sz w:val="22"/>
                <w:szCs w:val="22"/>
              </w:rPr>
              <w:t xml:space="preserve"> Autorka mohla</w:t>
            </w:r>
            <w:r>
              <w:rPr>
                <w:sz w:val="22"/>
                <w:szCs w:val="22"/>
              </w:rPr>
              <w:t xml:space="preserve"> podložit nějakým výzkumem nebo alespoň literaturou.</w:t>
            </w:r>
          </w:p>
          <w:p w:rsidR="00F571DD" w:rsidRPr="00F571DD" w:rsidRDefault="00F571DD" w:rsidP="00F571D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</w:t>
            </w:r>
            <w:r w:rsidR="0042120A">
              <w:rPr>
                <w:sz w:val="22"/>
                <w:szCs w:val="22"/>
              </w:rPr>
              <w:t>mohlo být konkrétnější a podrobnější.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Specifikujte termín </w:t>
            </w:r>
            <w:proofErr w:type="spellStart"/>
            <w:r>
              <w:rPr>
                <w:sz w:val="22"/>
                <w:szCs w:val="22"/>
              </w:rPr>
              <w:t>Harm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Reduction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571DD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spatřujete vztah tématu se studovaným oborem?</w:t>
            </w:r>
          </w:p>
          <w:p w:rsidR="00F571DD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oslovovala respondenty?</w:t>
            </w:r>
          </w:p>
          <w:p w:rsidR="00B411DB" w:rsidRPr="00C50B27" w:rsidRDefault="00F571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myšleno základní statistikou?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71DD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39" w:rsidRDefault="002E6F39">
      <w:r>
        <w:separator/>
      </w:r>
    </w:p>
  </w:endnote>
  <w:endnote w:type="continuationSeparator" w:id="0">
    <w:p w:rsidR="002E6F39" w:rsidRDefault="002E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39" w:rsidRDefault="002E6F39">
      <w:r>
        <w:separator/>
      </w:r>
    </w:p>
  </w:footnote>
  <w:footnote w:type="continuationSeparator" w:id="0">
    <w:p w:rsidR="002E6F39" w:rsidRDefault="002E6F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F1F46"/>
    <w:multiLevelType w:val="hybridMultilevel"/>
    <w:tmpl w:val="D3EED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2E6F39"/>
    <w:rsid w:val="00362AB0"/>
    <w:rsid w:val="003F5DA2"/>
    <w:rsid w:val="0042120A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B411DB"/>
    <w:rsid w:val="00BA3203"/>
    <w:rsid w:val="00C03D7D"/>
    <w:rsid w:val="00C50B27"/>
    <w:rsid w:val="00D62416"/>
    <w:rsid w:val="00DC1BF5"/>
    <w:rsid w:val="00E709EA"/>
    <w:rsid w:val="00F5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26135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571D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21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21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2018-05-03T11:58:00Z</cp:lastPrinted>
  <dcterms:created xsi:type="dcterms:W3CDTF">2018-05-03T11:58:00Z</dcterms:created>
  <dcterms:modified xsi:type="dcterms:W3CDTF">2018-05-03T11:58:00Z</dcterms:modified>
</cp:coreProperties>
</file>