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Vladimíra Parkanová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úředníků statutárního města Jihlavy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D39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44EB0" w:rsidRDefault="00A44EB0" w:rsidP="00362AB0">
            <w:pPr>
              <w:rPr>
                <w:b/>
                <w:sz w:val="22"/>
                <w:szCs w:val="22"/>
              </w:rPr>
            </w:pPr>
            <w:r w:rsidRPr="00A44EB0">
              <w:rPr>
                <w:b/>
                <w:sz w:val="22"/>
                <w:szCs w:val="22"/>
              </w:rPr>
              <w:t xml:space="preserve">Silné stránky: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se bezprostředně vztahuje ke studovanému oboru,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práce je zpracována na dobré úrovni,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aplikační charakter práce,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patrná erudovanost autorky. </w:t>
            </w:r>
          </w:p>
          <w:p w:rsidR="00A44EB0" w:rsidRPr="00C50B27" w:rsidRDefault="00A44EB0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44EB0" w:rsidRDefault="00A44EB0" w:rsidP="00362AB0">
            <w:pPr>
              <w:rPr>
                <w:b/>
                <w:sz w:val="22"/>
                <w:szCs w:val="22"/>
              </w:rPr>
            </w:pPr>
            <w:r w:rsidRPr="00A44EB0">
              <w:rPr>
                <w:b/>
                <w:sz w:val="22"/>
                <w:szCs w:val="22"/>
              </w:rPr>
              <w:t xml:space="preserve">Slabé stránky: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úvodu mělo být věnováno více pozornosti,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</w:t>
            </w:r>
            <w:r w:rsidR="009E4DFB">
              <w:rPr>
                <w:sz w:val="22"/>
                <w:szCs w:val="22"/>
              </w:rPr>
              <w:t>práci</w:t>
            </w:r>
            <w:r>
              <w:rPr>
                <w:sz w:val="22"/>
                <w:szCs w:val="22"/>
              </w:rPr>
              <w:t xml:space="preserve"> se objevují stylistické, gramatické a pravopisné chyby,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pro sestavení mnohých kapitol mohlo být použito více odborných zdrojů (např. 1 Profesní vzdělávání dospělých),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formulace výzkumných otázek zasluhuje větší precizaci s dodržením metodologických požadavků,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nadbytečné citace z metodologické lit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eratury, 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grafy (např. s. 50), </w:t>
            </w:r>
          </w:p>
          <w:p w:rsidR="002D39B2" w:rsidRDefault="002D3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absence vymezení výzkumného souboru,</w:t>
            </w:r>
          </w:p>
          <w:p w:rsidR="00A44EB0" w:rsidRDefault="00A44E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F1326B" w:rsidRPr="00C50B27" w:rsidRDefault="00A44EB0" w:rsidP="002D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počet použitých odborných zdrojů (15)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D3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prosím, jak jste zkoumala efektivnost vzdělávání?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FB" w:rsidRDefault="003B6FFB">
      <w:r>
        <w:separator/>
      </w:r>
    </w:p>
  </w:endnote>
  <w:endnote w:type="continuationSeparator" w:id="0">
    <w:p w:rsidR="003B6FFB" w:rsidRDefault="003B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FB" w:rsidRDefault="003B6FFB">
      <w:r>
        <w:separator/>
      </w:r>
    </w:p>
  </w:footnote>
  <w:footnote w:type="continuationSeparator" w:id="0">
    <w:p w:rsidR="003B6FFB" w:rsidRDefault="003B6F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9B2"/>
    <w:rsid w:val="00154F27"/>
    <w:rsid w:val="002D39B2"/>
    <w:rsid w:val="00362AB0"/>
    <w:rsid w:val="003B6FFB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E4DFB"/>
    <w:rsid w:val="00A44EB0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14</TotalTime>
  <Pages>2</Pages>
  <Words>283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2018-05-08T12:54:00Z</dcterms:created>
  <dcterms:modified xsi:type="dcterms:W3CDTF">2018-05-14T18:36:00Z</dcterms:modified>
</cp:coreProperties>
</file>