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2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Jaseňovská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3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a poruchy chování u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53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53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3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B46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80C84" w:rsidRDefault="00580C84" w:rsidP="00580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80C84" w:rsidRDefault="00580C84" w:rsidP="00580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diplomová práce splňuje základní požadavky, které jsou na tento typ prací kladeny, </w:t>
            </w:r>
          </w:p>
          <w:p w:rsidR="00FE29EA" w:rsidRDefault="00FE29EA" w:rsidP="00580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komparace problematiky v České a Slovenské republice. </w:t>
            </w:r>
          </w:p>
          <w:p w:rsidR="00580C84" w:rsidRDefault="00580C84" w:rsidP="00580C84">
            <w:pPr>
              <w:rPr>
                <w:sz w:val="22"/>
                <w:szCs w:val="22"/>
              </w:rPr>
            </w:pPr>
          </w:p>
          <w:p w:rsidR="00580C84" w:rsidRDefault="00580C84" w:rsidP="00580C84">
            <w:pPr>
              <w:rPr>
                <w:sz w:val="22"/>
                <w:szCs w:val="22"/>
              </w:rPr>
            </w:pPr>
          </w:p>
          <w:p w:rsidR="00580C84" w:rsidRDefault="00FE29EA" w:rsidP="00580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80C84">
              <w:rPr>
                <w:sz w:val="22"/>
                <w:szCs w:val="22"/>
              </w:rPr>
              <w:t xml:space="preserve">labé stránky: </w:t>
            </w:r>
          </w:p>
          <w:p w:rsid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singuláru a plurálu, </w:t>
            </w:r>
          </w:p>
          <w:p w:rsid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má především kompilační charakter, </w:t>
            </w:r>
          </w:p>
          <w:p w:rsid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nejednotná formální úprava – např. střídání typů písma, </w:t>
            </w:r>
          </w:p>
          <w:p w:rsid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formulace věcných hypotéz, </w:t>
            </w:r>
          </w:p>
          <w:p w:rsid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výzkumných otázek, </w:t>
            </w:r>
          </w:p>
          <w:p w:rsidR="00580C84" w:rsidRPr="00580C84" w:rsidRDefault="00580C84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nedostatečný popis výzkumného souboru</w:t>
            </w:r>
            <w:r w:rsidR="00930E29">
              <w:rPr>
                <w:sz w:val="22"/>
                <w:szCs w:val="22"/>
              </w:rPr>
              <w:t>,</w:t>
            </w:r>
          </w:p>
          <w:p w:rsidR="00930E29" w:rsidRDefault="00930E29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pregnantně vysvětleno, jaké metody analýzy dat byly použity, </w:t>
            </w:r>
          </w:p>
          <w:p w:rsidR="00930E29" w:rsidRDefault="00930E29" w:rsidP="00580C8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závěrů výzkumů studentka opět pouze prezentuje data – bylo by vhodné více interpretovat a diskutovat nad zjištěnými </w:t>
            </w:r>
            <w:r w:rsidR="00053939">
              <w:rPr>
                <w:sz w:val="22"/>
                <w:szCs w:val="22"/>
              </w:rPr>
              <w:t>výstupy výzkumu,</w:t>
            </w:r>
          </w:p>
          <w:p w:rsidR="00F1326B" w:rsidRPr="00FE29EA" w:rsidRDefault="00930E29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závěrech chybí srovnání s dosavadním odborným poznáním</w:t>
            </w:r>
            <w:r w:rsidR="00FE29EA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E2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plynou z Vaší diplomové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7D4">
              <w:rPr>
                <w:sz w:val="22"/>
                <w:szCs w:val="22"/>
              </w:rPr>
              <w:t>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FE29E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14" w:rsidRDefault="003F0314">
      <w:r>
        <w:separator/>
      </w:r>
    </w:p>
  </w:endnote>
  <w:endnote w:type="continuationSeparator" w:id="0">
    <w:p w:rsidR="003F0314" w:rsidRDefault="003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14" w:rsidRDefault="003F0314">
      <w:r>
        <w:separator/>
      </w:r>
    </w:p>
  </w:footnote>
  <w:footnote w:type="continuationSeparator" w:id="0">
    <w:p w:rsidR="003F0314" w:rsidRDefault="003F03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C79D6"/>
    <w:multiLevelType w:val="hybridMultilevel"/>
    <w:tmpl w:val="40E4B702"/>
    <w:lvl w:ilvl="0" w:tplc="E2EAD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4957"/>
    <w:multiLevelType w:val="hybridMultilevel"/>
    <w:tmpl w:val="287ED3AE"/>
    <w:lvl w:ilvl="0" w:tplc="AAE4A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84"/>
    <w:rsid w:val="00053939"/>
    <w:rsid w:val="00362AB0"/>
    <w:rsid w:val="003F0314"/>
    <w:rsid w:val="003F5DA2"/>
    <w:rsid w:val="004B46F0"/>
    <w:rsid w:val="00512982"/>
    <w:rsid w:val="00526D47"/>
    <w:rsid w:val="0055255D"/>
    <w:rsid w:val="00580C84"/>
    <w:rsid w:val="005C219A"/>
    <w:rsid w:val="006847E2"/>
    <w:rsid w:val="008614B3"/>
    <w:rsid w:val="00930E29"/>
    <w:rsid w:val="009837D4"/>
    <w:rsid w:val="00992349"/>
    <w:rsid w:val="009B2248"/>
    <w:rsid w:val="00AF1740"/>
    <w:rsid w:val="00B3139B"/>
    <w:rsid w:val="00B411DB"/>
    <w:rsid w:val="00BA3203"/>
    <w:rsid w:val="00C50B27"/>
    <w:rsid w:val="00CE0A8B"/>
    <w:rsid w:val="00DC1BF5"/>
    <w:rsid w:val="00E67C85"/>
    <w:rsid w:val="00E709EA"/>
    <w:rsid w:val="00F1326B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1DA4A"/>
  <w15:docId w15:val="{26657F01-EDFE-4514-9562-F7C2E7B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35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Petra Cejnarová</cp:lastModifiedBy>
  <cp:revision>5</cp:revision>
  <cp:lastPrinted>2018-05-04T05:26:00Z</cp:lastPrinted>
  <dcterms:created xsi:type="dcterms:W3CDTF">2018-04-28T19:07:00Z</dcterms:created>
  <dcterms:modified xsi:type="dcterms:W3CDTF">2018-05-04T06:26:00Z</dcterms:modified>
</cp:coreProperties>
</file>