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5F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Jaseňovská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5F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Projevy a poruchy chování u dětí předškolního věku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5F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5F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55F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5F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5F21" w:rsidRPr="00C50B27" w:rsidRDefault="00555F21" w:rsidP="00555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55F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55F21" w:rsidRDefault="00555F21" w:rsidP="00555F2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 z důvodu možností komparace ČR a SR</w:t>
            </w:r>
          </w:p>
          <w:p w:rsidR="00555F21" w:rsidRDefault="00555F21" w:rsidP="00555F2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relevantních zahraničních a domácích zdrojů</w:t>
            </w:r>
          </w:p>
          <w:p w:rsidR="004C69FA" w:rsidRDefault="004C69FA" w:rsidP="00555F2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uchopená komplexně </w:t>
            </w:r>
          </w:p>
          <w:p w:rsidR="00555F21" w:rsidRDefault="00555F21" w:rsidP="00555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55F21" w:rsidRDefault="004C69FA" w:rsidP="00555F2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Vyskytují se často formální nedostatky, které ztěžují přehlednost práce</w:t>
            </w:r>
          </w:p>
          <w:p w:rsidR="004C69FA" w:rsidRDefault="004C69FA" w:rsidP="004C69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Vyskytuje se neodborná terminologie, překlepy v textu</w:t>
            </w:r>
          </w:p>
          <w:p w:rsidR="00B411DB" w:rsidRPr="00C50B27" w:rsidRDefault="00B411DB" w:rsidP="004C69FA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C69FA" w:rsidRDefault="004C69FA" w:rsidP="004C69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můžete využít získané výsledky v pedagogické praxi?</w:t>
            </w:r>
          </w:p>
          <w:p w:rsidR="004C69FA" w:rsidRPr="00C50B27" w:rsidRDefault="004C69FA" w:rsidP="004C69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lze nastavit kvalitnější spolupráci mezi rodiči a učitelky MŠ na Slovensku?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C69FA">
              <w:rPr>
                <w:sz w:val="22"/>
                <w:szCs w:val="22"/>
              </w:rPr>
              <w:t>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C69FA">
              <w:rPr>
                <w:sz w:val="22"/>
                <w:szCs w:val="22"/>
              </w:rPr>
              <w:t xml:space="preserve"> Irena </w:t>
            </w:r>
            <w:proofErr w:type="spellStart"/>
            <w:r w:rsidR="004C69FA">
              <w:rPr>
                <w:sz w:val="22"/>
                <w:szCs w:val="22"/>
              </w:rPr>
              <w:t>Balaban</w:t>
            </w:r>
            <w:proofErr w:type="spellEnd"/>
            <w:r w:rsidR="004C69FA">
              <w:rPr>
                <w:sz w:val="22"/>
                <w:szCs w:val="22"/>
              </w:rPr>
              <w:t xml:space="preserve"> Cakirpaloglu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4C" w:rsidRDefault="007B474C">
      <w:r>
        <w:separator/>
      </w:r>
    </w:p>
  </w:endnote>
  <w:endnote w:type="continuationSeparator" w:id="0">
    <w:p w:rsidR="007B474C" w:rsidRDefault="007B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4C" w:rsidRDefault="007B474C">
      <w:r>
        <w:separator/>
      </w:r>
    </w:p>
  </w:footnote>
  <w:footnote w:type="continuationSeparator" w:id="0">
    <w:p w:rsidR="007B474C" w:rsidRDefault="007B47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781"/>
    <w:multiLevelType w:val="hybridMultilevel"/>
    <w:tmpl w:val="191A3E16"/>
    <w:lvl w:ilvl="0" w:tplc="5A18B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52B9A"/>
    <w:multiLevelType w:val="hybridMultilevel"/>
    <w:tmpl w:val="A0EC0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21"/>
    <w:rsid w:val="00362AB0"/>
    <w:rsid w:val="003F5DA2"/>
    <w:rsid w:val="004C69FA"/>
    <w:rsid w:val="00512982"/>
    <w:rsid w:val="00514664"/>
    <w:rsid w:val="00526D47"/>
    <w:rsid w:val="0055255D"/>
    <w:rsid w:val="00555F21"/>
    <w:rsid w:val="005C219A"/>
    <w:rsid w:val="006847E2"/>
    <w:rsid w:val="0070056B"/>
    <w:rsid w:val="007B474C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81E91"/>
  <w15:chartTrackingRefBased/>
  <w15:docId w15:val="{8C2ADF88-8227-498D-B72A-9146ACB6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16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1</cp:revision>
  <cp:lastPrinted>2012-04-25T08:21:00Z</cp:lastPrinted>
  <dcterms:created xsi:type="dcterms:W3CDTF">2018-05-01T18:15:00Z</dcterms:created>
  <dcterms:modified xsi:type="dcterms:W3CDTF">2018-05-01T18:31:00Z</dcterms:modified>
</cp:coreProperties>
</file>