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867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Adriana Tesárková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867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Homosexualita a rodičovství pohledem žáků středních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A867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867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867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95282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9528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téma. V teoretické části drobné nepřesnosti, jinak autorka vychází z relevantní literatury. Praktická část vychází z dotazníkového šetření. Je hůře přehledná, podkapitola 5.5 není čistou diskuzí, ale jedná se o shrnutí výsledků s prvky diskuze.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9528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pro praxi vyplývají z vašeho šetření?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5282A">
              <w:rPr>
                <w:sz w:val="22"/>
                <w:szCs w:val="22"/>
              </w:rPr>
              <w:t xml:space="preserve"> 2. května 2019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461" w:rsidRDefault="00635461">
      <w:r>
        <w:separator/>
      </w:r>
    </w:p>
  </w:endnote>
  <w:endnote w:type="continuationSeparator" w:id="0">
    <w:p w:rsidR="00635461" w:rsidRDefault="0063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461" w:rsidRDefault="00635461">
      <w:r>
        <w:separator/>
      </w:r>
    </w:p>
  </w:footnote>
  <w:footnote w:type="continuationSeparator" w:id="0">
    <w:p w:rsidR="00635461" w:rsidRDefault="0063546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02"/>
    <w:rsid w:val="00021377"/>
    <w:rsid w:val="002C3A01"/>
    <w:rsid w:val="00362AB0"/>
    <w:rsid w:val="003F5DA2"/>
    <w:rsid w:val="004A7B02"/>
    <w:rsid w:val="00512982"/>
    <w:rsid w:val="00526D47"/>
    <w:rsid w:val="0055255D"/>
    <w:rsid w:val="005C219A"/>
    <w:rsid w:val="00635461"/>
    <w:rsid w:val="006847E2"/>
    <w:rsid w:val="008614B3"/>
    <w:rsid w:val="008D7DC1"/>
    <w:rsid w:val="0095282A"/>
    <w:rsid w:val="009B2248"/>
    <w:rsid w:val="00A8676F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115C0-87BA-4188-98A3-FA9C511C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%20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OPONENTA DIPLOMOVÉ PRÁCE_2015.dot</Template>
  <TotalTime>0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2019-05-02T06:28:00Z</dcterms:created>
  <dcterms:modified xsi:type="dcterms:W3CDTF">2019-05-02T06:28:00Z</dcterms:modified>
</cp:coreProperties>
</file>