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E1765" w:rsidP="00362AB0">
            <w:pPr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Bc. Denisa Březíková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E1765" w:rsidP="00362AB0">
            <w:pPr>
              <w:rPr>
                <w:sz w:val="22"/>
                <w:szCs w:val="22"/>
              </w:rPr>
            </w:pPr>
            <w:r w:rsidRPr="006E1765">
              <w:rPr>
                <w:sz w:val="22"/>
                <w:szCs w:val="22"/>
              </w:rPr>
              <w:t>Využívání příspěvku na péči dětskými příjemci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E17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E17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E17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933DD" w:rsidP="00404C2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se zaměřuje na velice dů</w:t>
            </w:r>
            <w:r w:rsidR="009F5A63">
              <w:rPr>
                <w:sz w:val="22"/>
                <w:szCs w:val="22"/>
              </w:rPr>
              <w:t>ležité a aktuální téma. Velice kladně hodnotím výběr tématu a snahu autorky o zachycení celé šíře problematiky. Diplomová práce je standardně dělena na teoretickou a empirickou část.</w:t>
            </w:r>
          </w:p>
          <w:p w:rsidR="00B411DB" w:rsidRPr="00C50B27" w:rsidRDefault="00331F30" w:rsidP="00404C2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prostřednictvím tří hlavních kapitol pojednává o legislativním vymezení příspěvku na péči, jeho specificích a důvodech nepříznivého zdravotního stavu </w:t>
            </w:r>
            <w:r w:rsidR="00B933DD">
              <w:rPr>
                <w:sz w:val="22"/>
                <w:szCs w:val="22"/>
              </w:rPr>
              <w:t xml:space="preserve">dítěte (příjemce příspěvku na péči). Některé názvy kapitol nejsou zcela specifické ve vztahu k tématu diplomové práce (viz např. kap. 1.1). V kapitole 1. 1 (ale i na jiných místech např. kap. 2.4 aj.) bych očekávala hlubší analýzu dané oblasti a to i v kontextu vývoje dané problematiky. V rámci první kapitoly bych očekávala využití více odborných zdrojů, ačkoli vzhledem k zaměření kapitoly je logické, že je čerpáno zejména ze dvou základních. </w:t>
            </w:r>
            <w:r>
              <w:rPr>
                <w:sz w:val="22"/>
                <w:szCs w:val="22"/>
              </w:rPr>
              <w:t xml:space="preserve">V některých částech textu je citováno ze sekundárního zdroje, ačkoli je zřejmá možnost využití zdroje primárního (např. </w:t>
            </w:r>
            <w:proofErr w:type="gramStart"/>
            <w:r>
              <w:rPr>
                <w:sz w:val="22"/>
                <w:szCs w:val="22"/>
              </w:rPr>
              <w:t>zákona) (např.</w:t>
            </w:r>
            <w:proofErr w:type="gramEnd"/>
            <w:r>
              <w:rPr>
                <w:sz w:val="22"/>
                <w:szCs w:val="22"/>
              </w:rPr>
              <w:t xml:space="preserve"> s. 13</w:t>
            </w:r>
            <w:r w:rsidR="00B933DD">
              <w:rPr>
                <w:sz w:val="22"/>
                <w:szCs w:val="22"/>
              </w:rPr>
              <w:t>, 22-23 aj.</w:t>
            </w:r>
            <w:r>
              <w:rPr>
                <w:sz w:val="22"/>
                <w:szCs w:val="22"/>
              </w:rPr>
              <w:t xml:space="preserve">). </w:t>
            </w:r>
            <w:r w:rsidR="00B933DD">
              <w:rPr>
                <w:sz w:val="22"/>
                <w:szCs w:val="22"/>
              </w:rPr>
              <w:t xml:space="preserve">V rámci kapitoly 2.4.1 je čerpáno pouze </w:t>
            </w:r>
            <w:r w:rsidR="00404C29">
              <w:rPr>
                <w:sz w:val="22"/>
                <w:szCs w:val="22"/>
              </w:rPr>
              <w:t>z</w:t>
            </w:r>
            <w:r w:rsidR="00B933DD">
              <w:rPr>
                <w:sz w:val="22"/>
                <w:szCs w:val="22"/>
              </w:rPr>
              <w:t xml:space="preserve"> jednoho odborného zdroje. Třetí kapitola vhodně pojednává o důvodech nepříznivého zdravotního stavu dítěte, jakožto příjemce příspěvku na péči. Kladně hodnotím snahu autorky o komplexní zachycení problematiky, nicméně text je v této kapitole příliš fragmentován, což má za následek nekonzistentnost a místy nepřehlednost. Některé podkapitoly (např. 3.1.1) nejsou adekvátně zpracovány. V rámci celé třetí kapitoly by mohl být více akcentován vztah k tématu diplomové práce.</w:t>
            </w:r>
          </w:p>
          <w:p w:rsidR="00B411DB" w:rsidRPr="00C50B27" w:rsidRDefault="009F5A63" w:rsidP="00404C2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je ve svém úvodu zaměřena na představení</w:t>
            </w:r>
            <w:r w:rsidR="00507829">
              <w:rPr>
                <w:sz w:val="22"/>
                <w:szCs w:val="22"/>
              </w:rPr>
              <w:t xml:space="preserve"> výzkumných cílů, otázek, výzkumné</w:t>
            </w:r>
            <w:r>
              <w:rPr>
                <w:sz w:val="22"/>
                <w:szCs w:val="22"/>
              </w:rPr>
              <w:t xml:space="preserve"> metody a výzkumného souboru. Vzhledem k specifikům hlavní výzkumné otázky</w:t>
            </w:r>
            <w:r w:rsidR="0050782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je diskutabilní její vymezení v diplomové </w:t>
            </w:r>
            <w:r w:rsidR="00507829">
              <w:rPr>
                <w:sz w:val="22"/>
                <w:szCs w:val="22"/>
              </w:rPr>
              <w:t>práci (neboť</w:t>
            </w:r>
            <w:r>
              <w:rPr>
                <w:sz w:val="22"/>
                <w:szCs w:val="22"/>
              </w:rPr>
              <w:t xml:space="preserve"> se k ní vztahují pouze</w:t>
            </w:r>
            <w:r w:rsidR="00507829">
              <w:rPr>
                <w:sz w:val="22"/>
                <w:szCs w:val="22"/>
              </w:rPr>
              <w:t xml:space="preserve"> položky 2, 6, 7, 8, 9 dotazníku) a zároveň dílčích výzkumných otázek, jež jsou v některých případech zodpovězeny pouze jednou položkou v dotazníku</w:t>
            </w:r>
            <w:r>
              <w:rPr>
                <w:sz w:val="22"/>
                <w:szCs w:val="22"/>
              </w:rPr>
              <w:t>.</w:t>
            </w:r>
            <w:r w:rsidR="00110502">
              <w:rPr>
                <w:sz w:val="22"/>
                <w:szCs w:val="22"/>
              </w:rPr>
              <w:t xml:space="preserve"> Analýza a interpretace získaných dat zůstává pouze v rovině deskripce. </w:t>
            </w:r>
            <w:r w:rsidR="00507829">
              <w:rPr>
                <w:sz w:val="22"/>
                <w:szCs w:val="22"/>
              </w:rPr>
              <w:t xml:space="preserve">V některých případech vnímám redundantní uvedení tabulek a grafů uvádějící stejné informace (viz. </w:t>
            </w:r>
            <w:proofErr w:type="gramStart"/>
            <w:r w:rsidR="00507829">
              <w:rPr>
                <w:sz w:val="22"/>
                <w:szCs w:val="22"/>
              </w:rPr>
              <w:t>např.</w:t>
            </w:r>
            <w:proofErr w:type="gramEnd"/>
            <w:r w:rsidR="00507829">
              <w:rPr>
                <w:sz w:val="22"/>
                <w:szCs w:val="22"/>
              </w:rPr>
              <w:t xml:space="preserve"> s. 47). Oceňuji uvedení doporučení pro praxi, které by však mohlo být precizněji zpracováno. </w:t>
            </w:r>
          </w:p>
          <w:p w:rsidR="00110502" w:rsidRDefault="00B933DD" w:rsidP="00404C2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autorka </w:t>
            </w:r>
            <w:r w:rsidR="00110502">
              <w:rPr>
                <w:sz w:val="22"/>
                <w:szCs w:val="22"/>
              </w:rPr>
              <w:t>v rámci vypracovaní celé diplomové práce</w:t>
            </w:r>
            <w:r w:rsidR="00404C29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="001105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čerpala z řady odborných </w:t>
            </w:r>
            <w:r w:rsidR="00110502">
              <w:rPr>
                <w:sz w:val="22"/>
                <w:szCs w:val="22"/>
              </w:rPr>
              <w:t xml:space="preserve">publikací, </w:t>
            </w:r>
            <w:r>
              <w:rPr>
                <w:sz w:val="22"/>
                <w:szCs w:val="22"/>
              </w:rPr>
              <w:t xml:space="preserve">portálů </w:t>
            </w:r>
            <w:r>
              <w:rPr>
                <w:sz w:val="22"/>
                <w:szCs w:val="22"/>
              </w:rPr>
              <w:lastRenderedPageBreak/>
              <w:t>a článků.</w:t>
            </w:r>
          </w:p>
          <w:p w:rsidR="00F1326B" w:rsidRPr="00C50B27" w:rsidRDefault="00110502" w:rsidP="00404C2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 výše uvedené připomínky, celkově hodnotím diplomovou práci kladně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9F5A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prosím, metodu volby výzkumného souboru. </w:t>
            </w:r>
          </w:p>
          <w:p w:rsidR="00B411DB" w:rsidRPr="00C50B27" w:rsidRDefault="001105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jsou limity Vaší diplomové práce?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404C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07829">
              <w:rPr>
                <w:sz w:val="22"/>
                <w:szCs w:val="22"/>
              </w:rPr>
              <w:t xml:space="preserve"> 1. 5. 2019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07829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50782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16" w:rsidRDefault="007D3816">
      <w:r>
        <w:separator/>
      </w:r>
    </w:p>
  </w:endnote>
  <w:endnote w:type="continuationSeparator" w:id="0">
    <w:p w:rsidR="007D3816" w:rsidRDefault="007D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16" w:rsidRDefault="007D3816">
      <w:r>
        <w:separator/>
      </w:r>
    </w:p>
  </w:footnote>
  <w:footnote w:type="continuationSeparator" w:id="0">
    <w:p w:rsidR="007D3816" w:rsidRDefault="007D381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07"/>
    <w:rsid w:val="0008332D"/>
    <w:rsid w:val="00110502"/>
    <w:rsid w:val="00331F30"/>
    <w:rsid w:val="00362AB0"/>
    <w:rsid w:val="003F5DA2"/>
    <w:rsid w:val="00404C29"/>
    <w:rsid w:val="00491507"/>
    <w:rsid w:val="00507829"/>
    <w:rsid w:val="00512982"/>
    <w:rsid w:val="00526D47"/>
    <w:rsid w:val="0055255D"/>
    <w:rsid w:val="005C219A"/>
    <w:rsid w:val="006847E2"/>
    <w:rsid w:val="006E1765"/>
    <w:rsid w:val="007D3816"/>
    <w:rsid w:val="008614B3"/>
    <w:rsid w:val="009B2248"/>
    <w:rsid w:val="009F5A63"/>
    <w:rsid w:val="00AF1740"/>
    <w:rsid w:val="00B2397B"/>
    <w:rsid w:val="00B411DB"/>
    <w:rsid w:val="00B933DD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57</TotalTime>
  <Pages>1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5</cp:revision>
  <cp:lastPrinted>2012-04-25T08:21:00Z</cp:lastPrinted>
  <dcterms:created xsi:type="dcterms:W3CDTF">2019-05-01T08:09:00Z</dcterms:created>
  <dcterms:modified xsi:type="dcterms:W3CDTF">2019-05-02T18:47:00Z</dcterms:modified>
</cp:coreProperties>
</file>