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BE2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BE2696">
              <w:rPr>
                <w:sz w:val="22"/>
                <w:szCs w:val="22"/>
              </w:rPr>
              <w:t>Barbora Jagošová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E2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Psychosociální potřeby seniorů v pobytových zařízeních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74D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00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0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0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0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0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00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00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659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00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E00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004F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00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F064A" w:rsidRDefault="00CF064A" w:rsidP="00CF0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BE2696" w:rsidRPr="00BE2696" w:rsidRDefault="00BE2696" w:rsidP="00BE2696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práce, </w:t>
            </w:r>
          </w:p>
          <w:p w:rsidR="00BE2696" w:rsidRPr="00BE2696" w:rsidRDefault="00BE2696" w:rsidP="00BE26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E2696">
              <w:rPr>
                <w:sz w:val="22"/>
                <w:szCs w:val="22"/>
              </w:rPr>
              <w:t>záměr výzkumu</w:t>
            </w:r>
            <w:r>
              <w:rPr>
                <w:sz w:val="22"/>
                <w:szCs w:val="22"/>
              </w:rPr>
              <w:t xml:space="preserve"> (zjistit zda a jakým způsobem jsou uspokojeny psychosociální potřeby seniorů)</w:t>
            </w:r>
            <w:r w:rsidRPr="00BE2696">
              <w:rPr>
                <w:sz w:val="22"/>
                <w:szCs w:val="22"/>
              </w:rPr>
              <w:t>,</w:t>
            </w:r>
          </w:p>
          <w:p w:rsidR="00BE2696" w:rsidRPr="00BE2696" w:rsidRDefault="00BE2696" w:rsidP="00BE26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</w:t>
            </w:r>
            <w:r w:rsidRPr="00BE2696">
              <w:rPr>
                <w:sz w:val="22"/>
                <w:szCs w:val="22"/>
              </w:rPr>
              <w:t xml:space="preserve">je doplněná o současné výzkumy, </w:t>
            </w:r>
          </w:p>
          <w:p w:rsidR="00BE2696" w:rsidRPr="00BE2696" w:rsidRDefault="00BE2696" w:rsidP="00BE26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E2696">
              <w:rPr>
                <w:sz w:val="22"/>
                <w:szCs w:val="22"/>
              </w:rPr>
              <w:t xml:space="preserve">poměrně rozsáhlý zkoumaný soubor (sociální pracovníci a pracovníci v sociálních službách v pobytových zařízeních pro seniory). </w:t>
            </w:r>
          </w:p>
          <w:p w:rsidR="00CF064A" w:rsidRPr="00BE2696" w:rsidRDefault="00CF064A" w:rsidP="00BE2696">
            <w:pPr>
              <w:rPr>
                <w:b/>
                <w:sz w:val="22"/>
                <w:szCs w:val="22"/>
              </w:rPr>
            </w:pPr>
            <w:r w:rsidRPr="00BE2696">
              <w:rPr>
                <w:b/>
                <w:sz w:val="22"/>
                <w:szCs w:val="22"/>
              </w:rPr>
              <w:t>Slabé stránky</w:t>
            </w:r>
            <w:r w:rsidR="006305EA" w:rsidRPr="00BE2696">
              <w:rPr>
                <w:b/>
                <w:sz w:val="22"/>
                <w:szCs w:val="22"/>
              </w:rPr>
              <w:t>:</w:t>
            </w:r>
          </w:p>
          <w:p w:rsidR="00FE05CA" w:rsidRDefault="00BE2696" w:rsidP="00BE26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chybí odkazy na odbornou literaturu,</w:t>
            </w:r>
          </w:p>
          <w:p w:rsidR="00BE2696" w:rsidRDefault="00BE2696" w:rsidP="00BE26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metodologické části je nekoncepční (nejdříve bývají představeny cíle, otázky a potom použité metody),</w:t>
            </w:r>
          </w:p>
          <w:p w:rsidR="00BE2696" w:rsidRDefault="00BE2696" w:rsidP="00BE26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nelze považovat za výzkumné otázky, jsou formulovány jako předpoklady (tyto předpoklady však nejsou vysvětleny, nemají oporu v literatuře), </w:t>
            </w:r>
          </w:p>
          <w:p w:rsidR="00BE2696" w:rsidRDefault="00BE2696" w:rsidP="00BE26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bližší popis výzkumného souboru, stejně jako vysvětlení logiky výběru,</w:t>
            </w:r>
            <w:r w:rsidR="000F295C">
              <w:rPr>
                <w:sz w:val="22"/>
                <w:szCs w:val="22"/>
              </w:rPr>
              <w:t xml:space="preserve"> </w:t>
            </w:r>
          </w:p>
          <w:p w:rsidR="00BE2696" w:rsidRDefault="000F295C" w:rsidP="00BE26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použitý dotazník zahrnuje otázky, které nesměřují ke zjištění výzkumného cíle,</w:t>
            </w:r>
          </w:p>
          <w:p w:rsidR="000F295C" w:rsidRDefault="000F295C" w:rsidP="00BE26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nejsou prezentovány podle výzkumných cílů, ale pouze jako četnosti odpovědí na dílčí otázky v dotazníku,</w:t>
            </w:r>
          </w:p>
          <w:p w:rsidR="000F295C" w:rsidRDefault="000F295C" w:rsidP="000F295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diplomové práci jsou formulovány závěry, které z prezentovaných výsledků nevyplývají (nejsou v práci vůbec prezentovány (viz například závěry o významných rozdílech mezi muži a ženami), některé závěry jsou vztaženy přímo na populaci seniorů, ačkoliv nebyli do výzkumu vůbec zahrnuti,</w:t>
            </w:r>
          </w:p>
          <w:p w:rsidR="000F295C" w:rsidRDefault="000F295C" w:rsidP="000F295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závěry práce odpovídají na jiné otázky, než jaký byl záměr práce, není zodpovězeno, zda a jakým způsobem jsou uspokojovány psychosociální potřeby seniorů z pohledu pracovníků. </w:t>
            </w:r>
          </w:p>
          <w:p w:rsidR="000F295C" w:rsidRPr="000F295C" w:rsidRDefault="000F295C" w:rsidP="000F295C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F295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F295C" w:rsidRDefault="000F295C" w:rsidP="000F295C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F295C">
              <w:rPr>
                <w:sz w:val="22"/>
                <w:szCs w:val="22"/>
              </w:rPr>
              <w:t xml:space="preserve">Vysvětlete, co je to skupinový výběr? </w:t>
            </w:r>
          </w:p>
          <w:p w:rsidR="000F295C" w:rsidRDefault="000F295C" w:rsidP="000F295C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Objasněte, co vyplývá z výzkumu o naplňování psychosociálních potřeb seniorů (zda a jakým způsobem jsou tyto potřeby naplňovány</w:t>
            </w:r>
            <w:r w:rsidR="00E004FB">
              <w:rPr>
                <w:sz w:val="22"/>
                <w:szCs w:val="22"/>
              </w:rPr>
              <w:t xml:space="preserve"> samotnými pracovníky</w:t>
            </w:r>
            <w:r>
              <w:rPr>
                <w:sz w:val="22"/>
                <w:szCs w:val="22"/>
              </w:rPr>
              <w:t xml:space="preserve">). Opřete závěry o konkrétní výsledky. </w:t>
            </w:r>
          </w:p>
          <w:p w:rsidR="00FE05CA" w:rsidRPr="000F295C" w:rsidRDefault="00FE05CA" w:rsidP="000F295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E26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E2696">
              <w:rPr>
                <w:sz w:val="22"/>
                <w:szCs w:val="22"/>
              </w:rPr>
              <w:t xml:space="preserve"> 3</w:t>
            </w:r>
            <w:r w:rsidR="00A91C2C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1C2C">
              <w:rPr>
                <w:sz w:val="22"/>
                <w:szCs w:val="22"/>
              </w:rPr>
              <w:t xml:space="preserve"> Karla Hrbáčková,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26D" w:rsidRDefault="0050126D">
      <w:r>
        <w:separator/>
      </w:r>
    </w:p>
  </w:endnote>
  <w:endnote w:type="continuationSeparator" w:id="0">
    <w:p w:rsidR="0050126D" w:rsidRDefault="0050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26D" w:rsidRDefault="0050126D">
      <w:r>
        <w:separator/>
      </w:r>
    </w:p>
  </w:footnote>
  <w:footnote w:type="continuationSeparator" w:id="0">
    <w:p w:rsidR="0050126D" w:rsidRDefault="0050126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46C0"/>
    <w:multiLevelType w:val="hybridMultilevel"/>
    <w:tmpl w:val="C97E703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43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D55359A"/>
    <w:multiLevelType w:val="hybridMultilevel"/>
    <w:tmpl w:val="1BB0B484"/>
    <w:lvl w:ilvl="0" w:tplc="8A40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178CB"/>
    <w:multiLevelType w:val="hybridMultilevel"/>
    <w:tmpl w:val="871EE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70"/>
    <w:rsid w:val="000F295C"/>
    <w:rsid w:val="00121FBA"/>
    <w:rsid w:val="001D74A9"/>
    <w:rsid w:val="00251617"/>
    <w:rsid w:val="002659A3"/>
    <w:rsid w:val="00362AB0"/>
    <w:rsid w:val="00374DB2"/>
    <w:rsid w:val="003F5DA2"/>
    <w:rsid w:val="0050126D"/>
    <w:rsid w:val="00512982"/>
    <w:rsid w:val="00526D47"/>
    <w:rsid w:val="0055255D"/>
    <w:rsid w:val="005C219A"/>
    <w:rsid w:val="006217F1"/>
    <w:rsid w:val="006305EA"/>
    <w:rsid w:val="00682F70"/>
    <w:rsid w:val="006847E2"/>
    <w:rsid w:val="00722FBB"/>
    <w:rsid w:val="008614B3"/>
    <w:rsid w:val="009B2248"/>
    <w:rsid w:val="00A91C2C"/>
    <w:rsid w:val="00AF1740"/>
    <w:rsid w:val="00B411DB"/>
    <w:rsid w:val="00BA3203"/>
    <w:rsid w:val="00BE2696"/>
    <w:rsid w:val="00C50B27"/>
    <w:rsid w:val="00CE0A8B"/>
    <w:rsid w:val="00CF064A"/>
    <w:rsid w:val="00DC1BF5"/>
    <w:rsid w:val="00E004FB"/>
    <w:rsid w:val="00E67C85"/>
    <w:rsid w:val="00E709EA"/>
    <w:rsid w:val="00F1326B"/>
    <w:rsid w:val="00F931A8"/>
    <w:rsid w:val="00FD7FAD"/>
    <w:rsid w:val="00FE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1C81C-974E-46D8-BF54-F5D92D90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F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</Template>
  <TotalTime>73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Kája</cp:lastModifiedBy>
  <cp:revision>8</cp:revision>
  <cp:lastPrinted>2012-04-25T08:21:00Z</cp:lastPrinted>
  <dcterms:created xsi:type="dcterms:W3CDTF">2019-04-30T08:11:00Z</dcterms:created>
  <dcterms:modified xsi:type="dcterms:W3CDTF">2019-05-04T11:37:00Z</dcterms:modified>
</cp:coreProperties>
</file>