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47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</w:t>
            </w:r>
            <w:proofErr w:type="spellStart"/>
            <w:r>
              <w:rPr>
                <w:sz w:val="22"/>
                <w:szCs w:val="22"/>
              </w:rPr>
              <w:t>Kavulová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47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studentů SŠ Olomouckého kraje o Alzheimerově chorobě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C47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47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47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E459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45228" w:rsidRDefault="006078F4" w:rsidP="006078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78F4">
              <w:rPr>
                <w:sz w:val="22"/>
                <w:szCs w:val="22"/>
              </w:rPr>
              <w:t>Studentka zvolila aktuální námět, s nímž měla možnost se seznámit během vlastní praxe</w:t>
            </w:r>
          </w:p>
          <w:p w:rsidR="005A4749" w:rsidRDefault="005A4749" w:rsidP="006078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zaměření kapitol teoretické části práce</w:t>
            </w:r>
            <w:r w:rsidR="000723F0">
              <w:rPr>
                <w:sz w:val="22"/>
                <w:szCs w:val="22"/>
              </w:rPr>
              <w:t>, do níž jsou zahrnuty vývojové aspekty spojené s obdobím stáří a adolescence (studenti SŠ), shrnutí poznatků o Alzheimerově chorobě a vybraných terapiích</w:t>
            </w:r>
          </w:p>
          <w:p w:rsidR="00F45228" w:rsidRPr="001E4595" w:rsidRDefault="006F48E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Čitelné výzkumné cíle i metodologie, vlastní konstrukce dotazníku</w:t>
            </w:r>
            <w:r w:rsidR="00930681">
              <w:rPr>
                <w:sz w:val="22"/>
                <w:szCs w:val="22"/>
              </w:rPr>
              <w:t>, výsledky výzkumu jsou pečlivě popsány</w:t>
            </w:r>
            <w:r w:rsidR="00807145">
              <w:rPr>
                <w:sz w:val="22"/>
                <w:szCs w:val="22"/>
              </w:rPr>
              <w:t>, interpretovány a ještě dále shrnuty v Diskusi</w:t>
            </w:r>
          </w:p>
          <w:p w:rsidR="006C2117" w:rsidRPr="008B51C4" w:rsidRDefault="00F45228" w:rsidP="008B51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930681" w:rsidRDefault="009F6AF9" w:rsidP="006C21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Otázka č. 8</w:t>
            </w:r>
            <w:r w:rsidR="00930681">
              <w:rPr>
                <w:sz w:val="22"/>
                <w:szCs w:val="22"/>
              </w:rPr>
              <w:t xml:space="preserve"> – některé zdroje nevylučují žádný z uváděných příznaků – často závisí na stádiu a na individuálním průběhu nemoci</w:t>
            </w:r>
            <w:r w:rsidR="0012193D">
              <w:rPr>
                <w:sz w:val="22"/>
                <w:szCs w:val="22"/>
              </w:rPr>
              <w:t>. A</w:t>
            </w:r>
            <w:r>
              <w:rPr>
                <w:sz w:val="22"/>
                <w:szCs w:val="22"/>
              </w:rPr>
              <w:t>utorka uvádí, že cílem bylo zjistit, zda si studenti uvědomují i ostatní parametry nemoci</w:t>
            </w:r>
            <w:r w:rsidR="00807145">
              <w:rPr>
                <w:sz w:val="22"/>
                <w:szCs w:val="22"/>
              </w:rPr>
              <w:t>. Nepromyšlená formulace položky.</w:t>
            </w:r>
          </w:p>
          <w:p w:rsidR="00F1326B" w:rsidRPr="008B51C4" w:rsidRDefault="008B51C4" w:rsidP="008071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sh</w:t>
            </w:r>
            <w:r w:rsidR="00807145">
              <w:rPr>
                <w:sz w:val="22"/>
                <w:szCs w:val="22"/>
              </w:rPr>
              <w:t>rnuty v Diskus</w:t>
            </w:r>
            <w:bookmarkStart w:id="0" w:name="_GoBack"/>
            <w:bookmarkEnd w:id="0"/>
            <w:r w:rsidR="00807145">
              <w:rPr>
                <w:sz w:val="22"/>
                <w:szCs w:val="22"/>
              </w:rPr>
              <w:t>i, která příliš neprohlubuje informace uváděné v předchozí kapitole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E41B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B51C4">
              <w:rPr>
                <w:b/>
                <w:sz w:val="22"/>
                <w:szCs w:val="22"/>
              </w:rPr>
              <w:t xml:space="preserve"> </w:t>
            </w:r>
            <w:r w:rsidR="008B51C4" w:rsidRPr="001E4595">
              <w:rPr>
                <w:sz w:val="22"/>
                <w:szCs w:val="22"/>
              </w:rPr>
              <w:t>Na s. 68 konstatujete, že u otázky č. 6</w:t>
            </w:r>
            <w:r w:rsidR="001E4595">
              <w:rPr>
                <w:sz w:val="22"/>
                <w:szCs w:val="22"/>
              </w:rPr>
              <w:t xml:space="preserve"> (a podobně i u otázky č. 4)</w:t>
            </w:r>
            <w:r w:rsidR="008B51C4" w:rsidRPr="001E4595">
              <w:rPr>
                <w:sz w:val="22"/>
                <w:szCs w:val="22"/>
              </w:rPr>
              <w:t xml:space="preserve"> respondenti nerozlišovali</w:t>
            </w:r>
            <w:r w:rsidR="001E4595" w:rsidRPr="001E4595">
              <w:rPr>
                <w:sz w:val="22"/>
                <w:szCs w:val="22"/>
              </w:rPr>
              <w:t>, v jakém stádiu Alzheimerovy choroby ztráta paměti nastává.</w:t>
            </w:r>
            <w:r w:rsidR="00807145">
              <w:rPr>
                <w:sz w:val="22"/>
                <w:szCs w:val="22"/>
              </w:rPr>
              <w:t xml:space="preserve"> Byl</w:t>
            </w:r>
            <w:r w:rsidR="001E4595">
              <w:rPr>
                <w:sz w:val="22"/>
                <w:szCs w:val="22"/>
              </w:rPr>
              <w:t xml:space="preserve"> dotaz na stádia nemoci </w:t>
            </w:r>
            <w:r w:rsidR="00E41B01">
              <w:rPr>
                <w:sz w:val="22"/>
                <w:szCs w:val="22"/>
              </w:rPr>
              <w:t>součástí</w:t>
            </w:r>
            <w:r w:rsidR="001E4595">
              <w:rPr>
                <w:sz w:val="22"/>
                <w:szCs w:val="22"/>
              </w:rPr>
              <w:t xml:space="preserve"> těchto otázek?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E45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4595">
              <w:rPr>
                <w:sz w:val="22"/>
                <w:szCs w:val="22"/>
              </w:rPr>
              <w:t xml:space="preserve"> </w:t>
            </w:r>
            <w:proofErr w:type="gramStart"/>
            <w:r w:rsidR="001E4595">
              <w:rPr>
                <w:sz w:val="22"/>
                <w:szCs w:val="22"/>
              </w:rPr>
              <w:t>7.5.2019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459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CB" w:rsidRDefault="00D801CB">
      <w:r>
        <w:separator/>
      </w:r>
    </w:p>
  </w:endnote>
  <w:endnote w:type="continuationSeparator" w:id="0">
    <w:p w:rsidR="00D801CB" w:rsidRDefault="00D8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CB" w:rsidRDefault="00D801CB">
      <w:r>
        <w:separator/>
      </w:r>
    </w:p>
  </w:footnote>
  <w:footnote w:type="continuationSeparator" w:id="0">
    <w:p w:rsidR="00D801CB" w:rsidRDefault="00D801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2AC"/>
    <w:multiLevelType w:val="hybridMultilevel"/>
    <w:tmpl w:val="14C87F1C"/>
    <w:lvl w:ilvl="0" w:tplc="88BAE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723F0"/>
    <w:rsid w:val="0012193D"/>
    <w:rsid w:val="001267A8"/>
    <w:rsid w:val="00154F27"/>
    <w:rsid w:val="00166EC5"/>
    <w:rsid w:val="001E4595"/>
    <w:rsid w:val="00362AB0"/>
    <w:rsid w:val="003F5DA2"/>
    <w:rsid w:val="00512982"/>
    <w:rsid w:val="00526D47"/>
    <w:rsid w:val="0054405D"/>
    <w:rsid w:val="0055255D"/>
    <w:rsid w:val="005A4749"/>
    <w:rsid w:val="005C219A"/>
    <w:rsid w:val="00600D3C"/>
    <w:rsid w:val="006078F4"/>
    <w:rsid w:val="006847E2"/>
    <w:rsid w:val="0069482C"/>
    <w:rsid w:val="006C2117"/>
    <w:rsid w:val="006F48EF"/>
    <w:rsid w:val="007553A2"/>
    <w:rsid w:val="007C4BFA"/>
    <w:rsid w:val="00807145"/>
    <w:rsid w:val="008614B3"/>
    <w:rsid w:val="008B51C4"/>
    <w:rsid w:val="00930681"/>
    <w:rsid w:val="00992887"/>
    <w:rsid w:val="009A27D5"/>
    <w:rsid w:val="009B0CA7"/>
    <w:rsid w:val="009F6AF9"/>
    <w:rsid w:val="00B01C67"/>
    <w:rsid w:val="00B411DB"/>
    <w:rsid w:val="00BA3203"/>
    <w:rsid w:val="00BB0BC2"/>
    <w:rsid w:val="00C50B27"/>
    <w:rsid w:val="00CA7D64"/>
    <w:rsid w:val="00D05C79"/>
    <w:rsid w:val="00D72394"/>
    <w:rsid w:val="00D801CB"/>
    <w:rsid w:val="00DC1BF5"/>
    <w:rsid w:val="00E41B01"/>
    <w:rsid w:val="00E709EA"/>
    <w:rsid w:val="00EC47DC"/>
    <w:rsid w:val="00ED2FBE"/>
    <w:rsid w:val="00F1326B"/>
    <w:rsid w:val="00F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DB72F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CFC3-2B1F-47E7-B689-E6F55BDD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7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2019-05-07T20:53:00Z</dcterms:created>
  <dcterms:modified xsi:type="dcterms:W3CDTF">2019-05-09T08:09:00Z</dcterms:modified>
</cp:coreProperties>
</file>