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0F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Kavulová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0F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studentů SŠ Olomouckého kraje o Alzheimerově chorobě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A61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30F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0FB9" w:rsidP="00930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33EB6" w:rsidRDefault="00D800F0" w:rsidP="00133E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3EB6">
              <w:rPr>
                <w:sz w:val="22"/>
                <w:szCs w:val="22"/>
              </w:rPr>
              <w:t xml:space="preserve">Hlavním cílem bakalářské práce bylo zjistit informovanost studentů středních škol v Olomouckém kraji  o Alzheimerově chorobě. </w:t>
            </w:r>
          </w:p>
          <w:p w:rsidR="00D800F0" w:rsidRPr="00133EB6" w:rsidRDefault="00D800F0" w:rsidP="00133E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3EB6">
              <w:rPr>
                <w:sz w:val="22"/>
                <w:szCs w:val="22"/>
              </w:rPr>
              <w:t>V teoretické části autorka charakterizovala demenci v kontextu Alzheimerovy choroby,, popsala vybrané podpůrné terapie. Zbylé dvě kapitoly teoretické části jsou věnovány stáří a stárnutí a vzhledem k cílové skupině respondentů</w:t>
            </w:r>
            <w:r w:rsidR="003D7C3C">
              <w:rPr>
                <w:sz w:val="22"/>
                <w:szCs w:val="22"/>
              </w:rPr>
              <w:t>,</w:t>
            </w:r>
            <w:r w:rsidRPr="00133EB6">
              <w:rPr>
                <w:sz w:val="22"/>
                <w:szCs w:val="22"/>
              </w:rPr>
              <w:t xml:space="preserve"> rovněž adolescenci. </w:t>
            </w:r>
          </w:p>
          <w:p w:rsidR="00D800F0" w:rsidRPr="00133EB6" w:rsidRDefault="00D800F0" w:rsidP="00133E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3EB6">
              <w:rPr>
                <w:sz w:val="22"/>
                <w:szCs w:val="22"/>
              </w:rPr>
              <w:t>V praktické části autorka popisuje kvantitativní výzkumné šetření. Jako techniku sběru dat zvolila dotazník vlastní konstrukce. Formulace některých položek se jeví poněkud diskutabilní („Myslíš si, že….“)</w:t>
            </w:r>
          </w:p>
          <w:p w:rsidR="00D800F0" w:rsidRPr="00133EB6" w:rsidRDefault="00D800F0" w:rsidP="00133E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3EB6">
              <w:rPr>
                <w:sz w:val="22"/>
                <w:szCs w:val="22"/>
              </w:rPr>
              <w:t>Na straně 44 stanovuje výzkumné otázky. Zejména dílčí výzkumné otázky by zasluhovaly lepší propracovanosti.</w:t>
            </w:r>
          </w:p>
          <w:p w:rsidR="00013D78" w:rsidRPr="00133EB6" w:rsidRDefault="00013D78" w:rsidP="00133E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3EB6">
              <w:rPr>
                <w:sz w:val="22"/>
                <w:szCs w:val="22"/>
              </w:rPr>
              <w:t>Na</w:t>
            </w:r>
            <w:r w:rsidR="00133EB6" w:rsidRPr="00133EB6">
              <w:rPr>
                <w:sz w:val="22"/>
                <w:szCs w:val="22"/>
              </w:rPr>
              <w:t xml:space="preserve"> straně 68 je zařazena Diskuse, která je však postavena pouze na popisu četnosti odpovědí. </w:t>
            </w:r>
            <w:r w:rsidR="00133EB6" w:rsidRPr="00133EB6">
              <w:rPr>
                <w:b/>
                <w:sz w:val="22"/>
                <w:szCs w:val="22"/>
              </w:rPr>
              <w:t>Prosím autorku, aby v rámci obhajoby odpověděla na výzkumné otázky, které si stanovila (str. 44)</w:t>
            </w:r>
            <w:r w:rsidR="00133EB6" w:rsidRPr="00133EB6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800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své tvrzení ze str. 69: „</w:t>
            </w:r>
            <w:r w:rsidRPr="00DF7205">
              <w:rPr>
                <w:i/>
                <w:sz w:val="22"/>
                <w:szCs w:val="22"/>
              </w:rPr>
              <w:t>Přínos BP vidím v tom, že by mohla pomoci lidem, kteří stojí před rozhodnutím, zda umístit svého nejbližšího do instituce nebo si jej ponechat v domácí péči</w:t>
            </w:r>
            <w:r>
              <w:rPr>
                <w:sz w:val="22"/>
                <w:szCs w:val="22"/>
              </w:rPr>
              <w:t xml:space="preserve">“. </w:t>
            </w:r>
            <w:r w:rsidR="00DF7205">
              <w:rPr>
                <w:sz w:val="22"/>
                <w:szCs w:val="22"/>
              </w:rPr>
              <w:t xml:space="preserve">Jak to souvisí s respondenty – účastníky Vašeho dotazníkového šetření?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30F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0FB9">
              <w:rPr>
                <w:sz w:val="22"/>
                <w:szCs w:val="22"/>
              </w:rPr>
              <w:t xml:space="preserve"> </w:t>
            </w:r>
            <w:proofErr w:type="gramStart"/>
            <w:r w:rsidR="00930FB9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0FB9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30FB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1D" w:rsidRDefault="00B61E1D">
      <w:r>
        <w:separator/>
      </w:r>
    </w:p>
  </w:endnote>
  <w:endnote w:type="continuationSeparator" w:id="0">
    <w:p w:rsidR="00B61E1D" w:rsidRDefault="00B6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1D" w:rsidRDefault="00B61E1D">
      <w:r>
        <w:separator/>
      </w:r>
    </w:p>
  </w:footnote>
  <w:footnote w:type="continuationSeparator" w:id="0">
    <w:p w:rsidR="00B61E1D" w:rsidRDefault="00B61E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36399"/>
    <w:multiLevelType w:val="hybridMultilevel"/>
    <w:tmpl w:val="41A6F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13D78"/>
    <w:rsid w:val="00133EB6"/>
    <w:rsid w:val="002361C9"/>
    <w:rsid w:val="00316247"/>
    <w:rsid w:val="00362AB0"/>
    <w:rsid w:val="003A6167"/>
    <w:rsid w:val="003D7C3C"/>
    <w:rsid w:val="003E72AA"/>
    <w:rsid w:val="003F5DA2"/>
    <w:rsid w:val="00512982"/>
    <w:rsid w:val="00514664"/>
    <w:rsid w:val="00526D47"/>
    <w:rsid w:val="0055255D"/>
    <w:rsid w:val="0056274F"/>
    <w:rsid w:val="005C219A"/>
    <w:rsid w:val="006847E2"/>
    <w:rsid w:val="0070056B"/>
    <w:rsid w:val="00930FB9"/>
    <w:rsid w:val="00B411DB"/>
    <w:rsid w:val="00B61E1D"/>
    <w:rsid w:val="00BA3203"/>
    <w:rsid w:val="00C50B27"/>
    <w:rsid w:val="00CA5754"/>
    <w:rsid w:val="00D800F0"/>
    <w:rsid w:val="00DC1BF5"/>
    <w:rsid w:val="00DF7205"/>
    <w:rsid w:val="00E709EA"/>
    <w:rsid w:val="00E83040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0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2019-05-10T06:27:00Z</dcterms:created>
  <dcterms:modified xsi:type="dcterms:W3CDTF">2019-05-10T06:27:00Z</dcterms:modified>
</cp:coreProperties>
</file>