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37AF7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Bianca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Sivíková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F7CC5" w:rsidRDefault="001F7CC5" w:rsidP="00362AB0">
            <w:pPr>
              <w:rPr>
                <w:sz w:val="22"/>
                <w:szCs w:val="22"/>
              </w:rPr>
            </w:pPr>
            <w:r w:rsidRPr="001F7CC5">
              <w:rPr>
                <w:sz w:val="22"/>
                <w:szCs w:val="22"/>
              </w:rPr>
              <w:t>Profesní a osobní život žen v pomáhajících profesích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37A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00B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600B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E37AF7" w:rsidP="00E37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55255D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37AF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00BB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600BBF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B4CB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</w:t>
            </w:r>
            <w:r w:rsidR="00E37AF7">
              <w:rPr>
                <w:sz w:val="22"/>
                <w:szCs w:val="22"/>
              </w:rPr>
              <w:t xml:space="preserve">a slabé </w:t>
            </w:r>
            <w:r>
              <w:rPr>
                <w:sz w:val="22"/>
                <w:szCs w:val="22"/>
              </w:rPr>
              <w:t>stránky:</w:t>
            </w:r>
          </w:p>
          <w:p w:rsidR="00E37AF7" w:rsidRPr="006E4D28" w:rsidRDefault="00E37AF7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E37AF7">
              <w:rPr>
                <w:sz w:val="22"/>
                <w:szCs w:val="22"/>
              </w:rPr>
              <w:t>výběr aktuálního tématu a přehledné zpracování</w:t>
            </w:r>
          </w:p>
          <w:p w:rsidR="00E37AF7" w:rsidRPr="006E4D28" w:rsidRDefault="001B4CB7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E37AF7">
              <w:rPr>
                <w:sz w:val="22"/>
                <w:szCs w:val="22"/>
              </w:rPr>
              <w:t>obsah a rozsah práce odpovídají zadání</w:t>
            </w:r>
            <w:r w:rsidR="00E37AF7" w:rsidRPr="00E37AF7">
              <w:rPr>
                <w:sz w:val="22"/>
                <w:szCs w:val="22"/>
              </w:rPr>
              <w:t>, autorka předkládá v teoretické části poměrně ucelený přehled zvolené problematiky</w:t>
            </w:r>
            <w:r w:rsidR="00E37AF7" w:rsidRPr="006E4D28">
              <w:rPr>
                <w:rFonts w:eastAsia="Calibri"/>
                <w:sz w:val="22"/>
                <w:szCs w:val="22"/>
              </w:rPr>
              <w:t xml:space="preserve"> </w:t>
            </w:r>
          </w:p>
          <w:p w:rsidR="00E37AF7" w:rsidRPr="006E4D28" w:rsidRDefault="00E37AF7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6E4D28">
              <w:rPr>
                <w:rFonts w:eastAsia="Calibri"/>
                <w:sz w:val="22"/>
                <w:szCs w:val="22"/>
              </w:rPr>
              <w:t>adekvátně zvoleno dotazníkové šetření pro kvantitativní výzkum</w:t>
            </w:r>
          </w:p>
          <w:p w:rsidR="00444A5E" w:rsidRPr="006E4D28" w:rsidRDefault="00444A5E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6E4D28">
              <w:rPr>
                <w:rFonts w:eastAsia="Calibri"/>
                <w:sz w:val="22"/>
                <w:szCs w:val="22"/>
              </w:rPr>
              <w:t>zajímavá přílohová část</w:t>
            </w:r>
          </w:p>
          <w:p w:rsidR="00E37AF7" w:rsidRPr="006E4D28" w:rsidRDefault="00E37AF7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6E4D28">
              <w:rPr>
                <w:rFonts w:eastAsia="Calibri"/>
                <w:sz w:val="22"/>
                <w:szCs w:val="22"/>
              </w:rPr>
              <w:t>zřejmý zájem autorky o vybrané téma</w:t>
            </w:r>
          </w:p>
          <w:p w:rsidR="00E37AF7" w:rsidRPr="006E4D28" w:rsidRDefault="00E37AF7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6E4D28">
              <w:rPr>
                <w:rFonts w:eastAsia="Calibri"/>
                <w:sz w:val="22"/>
                <w:szCs w:val="22"/>
              </w:rPr>
              <w:t>předkládaný text splňuje požadavky kladené na tento typ prací</w:t>
            </w:r>
          </w:p>
          <w:p w:rsidR="00E37AF7" w:rsidRPr="006E4D28" w:rsidRDefault="00E37AF7" w:rsidP="00E37AF7">
            <w:pPr>
              <w:rPr>
                <w:rFonts w:eastAsia="Calibri"/>
                <w:sz w:val="22"/>
                <w:szCs w:val="22"/>
              </w:rPr>
            </w:pPr>
          </w:p>
          <w:p w:rsidR="00E37AF7" w:rsidRPr="006E4D28" w:rsidRDefault="00E37AF7" w:rsidP="00E37AF7">
            <w:pPr>
              <w:rPr>
                <w:rFonts w:eastAsia="Calibri"/>
                <w:sz w:val="22"/>
                <w:szCs w:val="22"/>
              </w:rPr>
            </w:pPr>
            <w:r w:rsidRPr="006E4D28">
              <w:rPr>
                <w:rFonts w:eastAsia="Calibri"/>
                <w:sz w:val="22"/>
                <w:szCs w:val="22"/>
              </w:rPr>
              <w:t>Slabé stránky:</w:t>
            </w:r>
          </w:p>
          <w:p w:rsidR="00E37AF7" w:rsidRPr="006E4D28" w:rsidRDefault="00E37AF7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6E4D28">
              <w:rPr>
                <w:rFonts w:eastAsia="Calibri"/>
                <w:sz w:val="22"/>
                <w:szCs w:val="22"/>
              </w:rPr>
              <w:t>poměrně ambiciózní, široce nastavené výzkumné šetření</w:t>
            </w:r>
          </w:p>
          <w:p w:rsidR="00E37AF7" w:rsidRPr="006E4D28" w:rsidRDefault="00E37AF7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6E4D28">
              <w:rPr>
                <w:rFonts w:eastAsia="Calibri"/>
                <w:sz w:val="22"/>
                <w:szCs w:val="22"/>
              </w:rPr>
              <w:t>drobné formální nedostatky</w:t>
            </w:r>
          </w:p>
          <w:p w:rsidR="00E37AF7" w:rsidRPr="006E4D28" w:rsidRDefault="00E37AF7" w:rsidP="00E37AF7">
            <w:pPr>
              <w:rPr>
                <w:rFonts w:eastAsia="Calibri"/>
                <w:sz w:val="22"/>
                <w:szCs w:val="22"/>
              </w:rPr>
            </w:pPr>
          </w:p>
          <w:p w:rsidR="00B411DB" w:rsidRPr="006E4D28" w:rsidRDefault="00B411DB" w:rsidP="00E37AF7">
            <w:pPr>
              <w:rPr>
                <w:rFonts w:eastAsia="Calibri"/>
              </w:rPr>
            </w:pPr>
          </w:p>
          <w:p w:rsidR="001B4CB7" w:rsidRPr="00E37AF7" w:rsidRDefault="001B4CB7" w:rsidP="001B4CB7">
            <w:pPr>
              <w:spacing w:after="100" w:afterAutospacing="1"/>
              <w:rPr>
                <w:sz w:val="22"/>
                <w:szCs w:val="22"/>
              </w:rPr>
            </w:pPr>
            <w:r w:rsidRPr="006E4D28">
              <w:rPr>
                <w:rFonts w:eastAsia="Calibri"/>
                <w:sz w:val="22"/>
                <w:szCs w:val="22"/>
                <w:lang w:eastAsia="en-US"/>
              </w:rPr>
              <w:t xml:space="preserve">Bakalářskou práci </w:t>
            </w:r>
            <w:r w:rsidRPr="006E4D28">
              <w:rPr>
                <w:rFonts w:eastAsia="Calibri"/>
                <w:b/>
                <w:sz w:val="22"/>
                <w:szCs w:val="22"/>
                <w:lang w:eastAsia="en-US"/>
              </w:rPr>
              <w:t>doporučuji k obhajo</w:t>
            </w:r>
            <w:r w:rsidR="00E37AF7" w:rsidRPr="006E4D28">
              <w:rPr>
                <w:rFonts w:eastAsia="Calibri"/>
                <w:b/>
                <w:sz w:val="22"/>
                <w:szCs w:val="22"/>
                <w:lang w:eastAsia="en-US"/>
              </w:rPr>
              <w:t>bě</w:t>
            </w:r>
            <w:r w:rsidR="00E37AF7" w:rsidRPr="006E4D28">
              <w:rPr>
                <w:rFonts w:eastAsia="Calibri"/>
                <w:sz w:val="22"/>
                <w:szCs w:val="22"/>
                <w:lang w:eastAsia="en-US"/>
              </w:rPr>
              <w:t xml:space="preserve"> s návrhem hodnocení stupněm B</w:t>
            </w:r>
            <w:r w:rsidRPr="006E4D28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F7CC5" w:rsidP="001F7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Vás inspirovalo k výběru tématu závěrečné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7AF7">
              <w:rPr>
                <w:sz w:val="22"/>
                <w:szCs w:val="22"/>
              </w:rPr>
              <w:t xml:space="preserve"> </w:t>
            </w:r>
            <w:r w:rsidR="00846D39">
              <w:rPr>
                <w:sz w:val="22"/>
                <w:szCs w:val="22"/>
              </w:rPr>
              <w:t>14</w:t>
            </w:r>
            <w:r w:rsidR="00E37AF7">
              <w:rPr>
                <w:sz w:val="22"/>
                <w:szCs w:val="22"/>
              </w:rPr>
              <w:t>. 5</w:t>
            </w:r>
            <w:r w:rsidR="001B4CB7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00BBF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444A5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28" w:rsidRDefault="006E4D28">
      <w:r>
        <w:separator/>
      </w:r>
    </w:p>
  </w:endnote>
  <w:endnote w:type="continuationSeparator" w:id="0">
    <w:p w:rsidR="006E4D28" w:rsidRDefault="006E4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28" w:rsidRDefault="006E4D28">
      <w:r>
        <w:separator/>
      </w:r>
    </w:p>
  </w:footnote>
  <w:footnote w:type="continuationSeparator" w:id="0">
    <w:p w:rsidR="006E4D28" w:rsidRDefault="006E4D2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751"/>
    <w:multiLevelType w:val="hybridMultilevel"/>
    <w:tmpl w:val="2BE42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A27CD"/>
    <w:multiLevelType w:val="hybridMultilevel"/>
    <w:tmpl w:val="281ABB2C"/>
    <w:lvl w:ilvl="0" w:tplc="EE605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53F98"/>
    <w:multiLevelType w:val="hybridMultilevel"/>
    <w:tmpl w:val="DC88F94E"/>
    <w:lvl w:ilvl="0" w:tplc="F7C00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B8A"/>
    <w:rsid w:val="000E2C47"/>
    <w:rsid w:val="001B4CB7"/>
    <w:rsid w:val="001F7CC5"/>
    <w:rsid w:val="00362AB0"/>
    <w:rsid w:val="003F5DA2"/>
    <w:rsid w:val="00441F31"/>
    <w:rsid w:val="00444A5E"/>
    <w:rsid w:val="00512982"/>
    <w:rsid w:val="00514664"/>
    <w:rsid w:val="00526D47"/>
    <w:rsid w:val="0055255D"/>
    <w:rsid w:val="005C219A"/>
    <w:rsid w:val="00600BBF"/>
    <w:rsid w:val="006847E2"/>
    <w:rsid w:val="006E4D28"/>
    <w:rsid w:val="00730C1A"/>
    <w:rsid w:val="00846D39"/>
    <w:rsid w:val="00A96B8A"/>
    <w:rsid w:val="00B411DB"/>
    <w:rsid w:val="00BA3203"/>
    <w:rsid w:val="00C03D7D"/>
    <w:rsid w:val="00C50B27"/>
    <w:rsid w:val="00D62416"/>
    <w:rsid w:val="00DC1BF5"/>
    <w:rsid w:val="00E37AF7"/>
    <w:rsid w:val="00E561C6"/>
    <w:rsid w:val="00E709EA"/>
    <w:rsid w:val="00E9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1F0B3B"/>
  <w15:docId w15:val="{3E3E9257-1C2A-4D28-B830-A43D0366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4C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B4CB7"/>
    <w:pPr>
      <w:jc w:val="both"/>
    </w:pPr>
  </w:style>
  <w:style w:type="character" w:customStyle="1" w:styleId="ZkladntextChar">
    <w:name w:val="Základní text Char"/>
    <w:link w:val="Zkladntext"/>
    <w:rsid w:val="001B4CB7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00B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600B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</TotalTime>
  <Pages>1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2019-05-14T10:30:00Z</cp:lastPrinted>
  <dcterms:created xsi:type="dcterms:W3CDTF">2019-05-14T10:31:00Z</dcterms:created>
  <dcterms:modified xsi:type="dcterms:W3CDTF">2019-05-14T10:31:00Z</dcterms:modified>
</cp:coreProperties>
</file>