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Košárková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percepce osob se specifickým vzhledem v rámci zaměstnaneckého poměru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74E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478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478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74E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74E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74E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974E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2478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478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4785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478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Pr="00974EE1" w:rsidRDefault="00F45228" w:rsidP="00362AB0">
            <w:pPr>
              <w:rPr>
                <w:b/>
                <w:sz w:val="20"/>
                <w:szCs w:val="20"/>
              </w:rPr>
            </w:pPr>
            <w:r w:rsidRPr="00974EE1">
              <w:rPr>
                <w:b/>
                <w:sz w:val="20"/>
                <w:szCs w:val="20"/>
              </w:rPr>
              <w:t>S</w:t>
            </w:r>
            <w:r w:rsidR="00B411DB" w:rsidRPr="00974EE1">
              <w:rPr>
                <w:b/>
                <w:sz w:val="20"/>
                <w:szCs w:val="20"/>
              </w:rPr>
              <w:t xml:space="preserve">ilné </w:t>
            </w:r>
            <w:r w:rsidRPr="00974EE1">
              <w:rPr>
                <w:b/>
                <w:sz w:val="20"/>
                <w:szCs w:val="20"/>
              </w:rPr>
              <w:t>stránky práce:</w:t>
            </w:r>
          </w:p>
          <w:p w:rsidR="00E764D7" w:rsidRPr="00974EE1" w:rsidRDefault="00E764D7" w:rsidP="00E764D7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74EE1">
              <w:rPr>
                <w:sz w:val="20"/>
                <w:szCs w:val="20"/>
              </w:rPr>
              <w:t>Originální námět práce, přesto</w:t>
            </w:r>
            <w:r w:rsidR="00EE4002">
              <w:rPr>
                <w:sz w:val="20"/>
                <w:szCs w:val="20"/>
              </w:rPr>
              <w:t xml:space="preserve"> se silnou vazbou</w:t>
            </w:r>
            <w:r w:rsidRPr="00974EE1">
              <w:rPr>
                <w:sz w:val="20"/>
                <w:szCs w:val="20"/>
              </w:rPr>
              <w:t xml:space="preserve"> k běžné realitě</w:t>
            </w:r>
          </w:p>
          <w:p w:rsidR="00F20B33" w:rsidRPr="00974EE1" w:rsidRDefault="00F20B33" w:rsidP="00E764D7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74EE1">
              <w:rPr>
                <w:sz w:val="20"/>
                <w:szCs w:val="20"/>
              </w:rPr>
              <w:t xml:space="preserve">Obsah teoretické části je zaměřený na </w:t>
            </w:r>
            <w:r w:rsidR="0081720D" w:rsidRPr="00974EE1">
              <w:rPr>
                <w:sz w:val="20"/>
                <w:szCs w:val="20"/>
              </w:rPr>
              <w:t xml:space="preserve">související části sociální psychologie, studentka se </w:t>
            </w:r>
            <w:r w:rsidR="00974EE1" w:rsidRPr="00974EE1">
              <w:rPr>
                <w:sz w:val="20"/>
                <w:szCs w:val="20"/>
              </w:rPr>
              <w:t xml:space="preserve">dále </w:t>
            </w:r>
            <w:r w:rsidR="0081720D" w:rsidRPr="00974EE1">
              <w:rPr>
                <w:sz w:val="20"/>
                <w:szCs w:val="20"/>
              </w:rPr>
              <w:t xml:space="preserve">zabývá aspekty zaměstnání sociálních pracovníků, v této </w:t>
            </w:r>
            <w:r w:rsidR="004D5D4C" w:rsidRPr="00974EE1">
              <w:rPr>
                <w:sz w:val="20"/>
                <w:szCs w:val="20"/>
              </w:rPr>
              <w:t xml:space="preserve">souvislosti zmiňuje stylizaci </w:t>
            </w:r>
            <w:r w:rsidR="0081720D" w:rsidRPr="00974EE1">
              <w:rPr>
                <w:sz w:val="20"/>
                <w:szCs w:val="20"/>
              </w:rPr>
              <w:t xml:space="preserve">pracovníků na různých pozicích </w:t>
            </w:r>
            <w:r w:rsidR="00952A56" w:rsidRPr="00974EE1">
              <w:rPr>
                <w:sz w:val="20"/>
                <w:szCs w:val="20"/>
              </w:rPr>
              <w:t>a jejím</w:t>
            </w:r>
            <w:r w:rsidR="004D5D4C" w:rsidRPr="00974EE1">
              <w:rPr>
                <w:sz w:val="20"/>
                <w:szCs w:val="20"/>
              </w:rPr>
              <w:t xml:space="preserve"> dopadem na</w:t>
            </w:r>
            <w:r w:rsidR="0081720D" w:rsidRPr="00974EE1">
              <w:rPr>
                <w:sz w:val="20"/>
                <w:szCs w:val="20"/>
              </w:rPr>
              <w:t xml:space="preserve"> klienty</w:t>
            </w:r>
            <w:r w:rsidR="00EE4002">
              <w:rPr>
                <w:sz w:val="20"/>
                <w:szCs w:val="20"/>
              </w:rPr>
              <w:t xml:space="preserve"> a</w:t>
            </w:r>
            <w:r w:rsidR="004D5D4C" w:rsidRPr="00974EE1">
              <w:rPr>
                <w:sz w:val="20"/>
                <w:szCs w:val="20"/>
              </w:rPr>
              <w:t xml:space="preserve"> sociální okolí, rozebírá možné </w:t>
            </w:r>
            <w:r w:rsidR="0081720D" w:rsidRPr="00974EE1">
              <w:rPr>
                <w:sz w:val="20"/>
                <w:szCs w:val="20"/>
              </w:rPr>
              <w:t>interpretace antidiskriminačního zákona atd.</w:t>
            </w:r>
          </w:p>
          <w:p w:rsidR="004D5D4C" w:rsidRPr="00974EE1" w:rsidRDefault="00B736C7" w:rsidP="00974EE1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74EE1">
              <w:rPr>
                <w:sz w:val="20"/>
                <w:szCs w:val="20"/>
              </w:rPr>
              <w:t>Poslední kapitola teoretické části je stejně přínosná</w:t>
            </w:r>
            <w:r w:rsidR="00EE4002">
              <w:rPr>
                <w:sz w:val="20"/>
                <w:szCs w:val="20"/>
              </w:rPr>
              <w:t>,</w:t>
            </w:r>
            <w:r w:rsidRPr="00974EE1">
              <w:rPr>
                <w:sz w:val="20"/>
                <w:szCs w:val="20"/>
              </w:rPr>
              <w:t xml:space="preserve"> </w:t>
            </w:r>
            <w:r w:rsidR="00952A56" w:rsidRPr="00974EE1">
              <w:rPr>
                <w:sz w:val="20"/>
                <w:szCs w:val="20"/>
              </w:rPr>
              <w:t xml:space="preserve">autorka doplňuje poznatky </w:t>
            </w:r>
            <w:r w:rsidR="00EE4002">
              <w:rPr>
                <w:sz w:val="20"/>
                <w:szCs w:val="20"/>
              </w:rPr>
              <w:t>(dost stroze</w:t>
            </w:r>
            <w:r w:rsidR="00A214FE" w:rsidRPr="00974EE1">
              <w:rPr>
                <w:sz w:val="20"/>
                <w:szCs w:val="20"/>
              </w:rPr>
              <w:t xml:space="preserve">) </w:t>
            </w:r>
            <w:r w:rsidR="00952A56" w:rsidRPr="00974EE1">
              <w:rPr>
                <w:sz w:val="20"/>
                <w:szCs w:val="20"/>
              </w:rPr>
              <w:t>o subkulturách, k jejichž vnějším znakům patří tetování nebo dredy</w:t>
            </w:r>
            <w:r w:rsidR="00EE4002">
              <w:rPr>
                <w:sz w:val="20"/>
                <w:szCs w:val="20"/>
              </w:rPr>
              <w:t xml:space="preserve"> (</w:t>
            </w:r>
            <w:r w:rsidR="00044B1D" w:rsidRPr="00974EE1">
              <w:rPr>
                <w:sz w:val="20"/>
                <w:szCs w:val="20"/>
              </w:rPr>
              <w:t>pokud</w:t>
            </w:r>
            <w:r w:rsidR="00257C1D" w:rsidRPr="00974EE1">
              <w:rPr>
                <w:sz w:val="20"/>
                <w:szCs w:val="20"/>
              </w:rPr>
              <w:t xml:space="preserve"> jde skutečně o </w:t>
            </w:r>
            <w:r w:rsidR="00044B1D" w:rsidRPr="00974EE1">
              <w:rPr>
                <w:sz w:val="20"/>
                <w:szCs w:val="20"/>
              </w:rPr>
              <w:t xml:space="preserve"> </w:t>
            </w:r>
            <w:r w:rsidR="00257C1D" w:rsidRPr="00974EE1">
              <w:rPr>
                <w:sz w:val="20"/>
                <w:szCs w:val="20"/>
              </w:rPr>
              <w:t xml:space="preserve">volbu hodnot </w:t>
            </w:r>
            <w:r w:rsidR="00044B1D" w:rsidRPr="00974EE1">
              <w:rPr>
                <w:sz w:val="20"/>
                <w:szCs w:val="20"/>
              </w:rPr>
              <w:t>a ne jen o vnější vzhled</w:t>
            </w:r>
            <w:r w:rsidR="00EE4002">
              <w:rPr>
                <w:sz w:val="20"/>
                <w:szCs w:val="20"/>
              </w:rPr>
              <w:t>)</w:t>
            </w:r>
            <w:r w:rsidR="00044B1D" w:rsidRPr="00974EE1">
              <w:rPr>
                <w:sz w:val="20"/>
                <w:szCs w:val="20"/>
              </w:rPr>
              <w:t>,</w:t>
            </w:r>
            <w:r w:rsidR="00952A56" w:rsidRPr="00974EE1">
              <w:rPr>
                <w:sz w:val="20"/>
                <w:szCs w:val="20"/>
              </w:rPr>
              <w:t xml:space="preserve"> </w:t>
            </w:r>
            <w:r w:rsidR="00EE4002">
              <w:rPr>
                <w:sz w:val="20"/>
                <w:szCs w:val="20"/>
              </w:rPr>
              <w:t>popisuje mechanismy</w:t>
            </w:r>
            <w:r w:rsidR="00952A56" w:rsidRPr="00974EE1">
              <w:rPr>
                <w:sz w:val="20"/>
                <w:szCs w:val="20"/>
              </w:rPr>
              <w:t xml:space="preserve"> vynucování konformity většinovou společnost</w:t>
            </w:r>
            <w:r w:rsidR="00EE4002">
              <w:rPr>
                <w:sz w:val="20"/>
                <w:szCs w:val="20"/>
              </w:rPr>
              <w:t>í (</w:t>
            </w:r>
            <w:r w:rsidR="00F95EE0" w:rsidRPr="00974EE1">
              <w:rPr>
                <w:sz w:val="20"/>
                <w:szCs w:val="20"/>
              </w:rPr>
              <w:t>pokud lze s existencí vě</w:t>
            </w:r>
            <w:r w:rsidR="00EE4002">
              <w:rPr>
                <w:sz w:val="20"/>
                <w:szCs w:val="20"/>
              </w:rPr>
              <w:t>tšinové společnosti stále počítat)</w:t>
            </w:r>
          </w:p>
          <w:p w:rsidR="00F45228" w:rsidRPr="00974EE1" w:rsidRDefault="00422130" w:rsidP="00362AB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74EE1">
              <w:rPr>
                <w:sz w:val="20"/>
                <w:szCs w:val="20"/>
              </w:rPr>
              <w:t xml:space="preserve">Kvalitní metodologie kvalitativního výzkumu, výzkumný soubor popsán s doplněním foto dokumentace </w:t>
            </w:r>
            <w:r w:rsidR="00EE4002">
              <w:rPr>
                <w:sz w:val="20"/>
                <w:szCs w:val="20"/>
              </w:rPr>
              <w:t>(</w:t>
            </w:r>
            <w:r w:rsidRPr="00974EE1">
              <w:rPr>
                <w:sz w:val="20"/>
                <w:szCs w:val="20"/>
              </w:rPr>
              <w:t>při zachování anonymity respondentů</w:t>
            </w:r>
            <w:r w:rsidR="00EE4002">
              <w:rPr>
                <w:sz w:val="20"/>
                <w:szCs w:val="20"/>
              </w:rPr>
              <w:t>)</w:t>
            </w:r>
            <w:r w:rsidR="00B81B9E" w:rsidRPr="00974EE1">
              <w:rPr>
                <w:sz w:val="20"/>
                <w:szCs w:val="20"/>
              </w:rPr>
              <w:t>, vytvoření paradigmatického modelu pomocí axiálního kódování</w:t>
            </w:r>
            <w:r w:rsidR="00974EE1" w:rsidRPr="00974EE1">
              <w:rPr>
                <w:sz w:val="20"/>
                <w:szCs w:val="20"/>
              </w:rPr>
              <w:t>, pečlivé shrnutí a diskuse</w:t>
            </w:r>
          </w:p>
          <w:p w:rsidR="00B411DB" w:rsidRPr="00974EE1" w:rsidRDefault="00F45228" w:rsidP="00362AB0">
            <w:pPr>
              <w:rPr>
                <w:b/>
                <w:sz w:val="20"/>
                <w:szCs w:val="20"/>
              </w:rPr>
            </w:pPr>
            <w:r w:rsidRPr="00974EE1">
              <w:rPr>
                <w:b/>
                <w:sz w:val="20"/>
                <w:szCs w:val="20"/>
              </w:rPr>
              <w:t>Slabé stránky práce:</w:t>
            </w:r>
          </w:p>
          <w:p w:rsidR="00285B6A" w:rsidRPr="00974EE1" w:rsidRDefault="00FA7118" w:rsidP="00974EE1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74EE1">
              <w:rPr>
                <w:sz w:val="20"/>
                <w:szCs w:val="20"/>
              </w:rPr>
              <w:t>Občasné překlepy, např. s. 39</w:t>
            </w:r>
            <w:r w:rsidR="00B81B9E" w:rsidRPr="00974EE1">
              <w:rPr>
                <w:sz w:val="20"/>
                <w:szCs w:val="20"/>
              </w:rPr>
              <w:t>, 66…</w:t>
            </w:r>
            <w:r w:rsidR="00EE4002">
              <w:rPr>
                <w:sz w:val="20"/>
                <w:szCs w:val="20"/>
              </w:rPr>
              <w:t xml:space="preserve">, </w:t>
            </w:r>
            <w:r w:rsidR="00974EE1" w:rsidRPr="00974EE1">
              <w:rPr>
                <w:sz w:val="20"/>
                <w:szCs w:val="20"/>
              </w:rPr>
              <w:t>nejednotná úprava Seznamu literatury</w:t>
            </w:r>
          </w:p>
          <w:p w:rsidR="00F1326B" w:rsidRPr="00974EE1" w:rsidRDefault="008A0035" w:rsidP="00362AB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74EE1">
              <w:rPr>
                <w:sz w:val="20"/>
                <w:szCs w:val="20"/>
              </w:rPr>
              <w:t>Výpovědi respondentů obsahují</w:t>
            </w:r>
            <w:r w:rsidR="00066BEE" w:rsidRPr="00974EE1">
              <w:rPr>
                <w:sz w:val="20"/>
                <w:szCs w:val="20"/>
              </w:rPr>
              <w:t xml:space="preserve"> podobné motivy, a to i v případě, že jsou uváděny v jiných kategoriích</w:t>
            </w:r>
            <w:r w:rsidR="0072201A" w:rsidRPr="00974EE1">
              <w:rPr>
                <w:sz w:val="20"/>
                <w:szCs w:val="20"/>
              </w:rPr>
              <w:t xml:space="preserve">, z rozhovorů </w:t>
            </w:r>
            <w:r w:rsidR="00EE4002">
              <w:rPr>
                <w:sz w:val="20"/>
                <w:szCs w:val="20"/>
              </w:rPr>
              <w:t>mj.</w:t>
            </w:r>
            <w:r w:rsidR="0072201A" w:rsidRPr="00974EE1">
              <w:rPr>
                <w:sz w:val="20"/>
                <w:szCs w:val="20"/>
              </w:rPr>
              <w:t xml:space="preserve"> vyplývá, že při volbě vzhledu byli ovlivněni náboženstvím, filozofií </w:t>
            </w:r>
            <w:proofErr w:type="gramStart"/>
            <w:r w:rsidR="0072201A" w:rsidRPr="00974EE1">
              <w:rPr>
                <w:sz w:val="20"/>
                <w:szCs w:val="20"/>
              </w:rPr>
              <w:t>atd.- autorka</w:t>
            </w:r>
            <w:proofErr w:type="gramEnd"/>
            <w:r w:rsidR="0072201A" w:rsidRPr="00974EE1">
              <w:rPr>
                <w:sz w:val="20"/>
                <w:szCs w:val="20"/>
              </w:rPr>
              <w:t xml:space="preserve"> bohužel nepátrala po tom, jaké hodnoty z těchto náboženství a filoz</w:t>
            </w:r>
            <w:r w:rsidR="00EE4002">
              <w:rPr>
                <w:sz w:val="20"/>
                <w:szCs w:val="20"/>
              </w:rPr>
              <w:t>ofie plynou, takže to podstatné</w:t>
            </w:r>
            <w:r w:rsidR="0072201A" w:rsidRPr="00974EE1">
              <w:rPr>
                <w:sz w:val="20"/>
                <w:szCs w:val="20"/>
              </w:rPr>
              <w:t xml:space="preserve"> </w:t>
            </w:r>
            <w:r w:rsidR="00EE4002">
              <w:rPr>
                <w:sz w:val="20"/>
                <w:szCs w:val="20"/>
              </w:rPr>
              <w:t>čtenářům uniká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04526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</w:t>
            </w:r>
            <w:r w:rsidRPr="00974EE1">
              <w:rPr>
                <w:sz w:val="20"/>
                <w:szCs w:val="20"/>
              </w:rPr>
              <w:t>:</w:t>
            </w:r>
            <w:r w:rsidR="001C0383" w:rsidRPr="00974EE1">
              <w:rPr>
                <w:sz w:val="20"/>
                <w:szCs w:val="20"/>
              </w:rPr>
              <w:t xml:space="preserve"> V rozhovorech s respondenty se často opakuje motiv předsudků ze strany soci</w:t>
            </w:r>
            <w:r w:rsidR="00602E31">
              <w:rPr>
                <w:sz w:val="20"/>
                <w:szCs w:val="20"/>
              </w:rPr>
              <w:t xml:space="preserve">álního okolí, který vyvolávají </w:t>
            </w:r>
            <w:r w:rsidR="001C0383" w:rsidRPr="00974EE1">
              <w:rPr>
                <w:sz w:val="20"/>
                <w:szCs w:val="20"/>
              </w:rPr>
              <w:t xml:space="preserve">dredy nebo </w:t>
            </w:r>
            <w:r w:rsidR="00EE4002">
              <w:rPr>
                <w:sz w:val="20"/>
                <w:szCs w:val="20"/>
              </w:rPr>
              <w:t xml:space="preserve"> </w:t>
            </w:r>
            <w:r w:rsidR="00602E31">
              <w:rPr>
                <w:sz w:val="20"/>
                <w:szCs w:val="20"/>
              </w:rPr>
              <w:t>tetování</w:t>
            </w:r>
            <w:r w:rsidR="001C0383" w:rsidRPr="00974EE1">
              <w:rPr>
                <w:sz w:val="20"/>
                <w:szCs w:val="20"/>
              </w:rPr>
              <w:t xml:space="preserve">. </w:t>
            </w:r>
            <w:r w:rsidR="00EE4002">
              <w:rPr>
                <w:sz w:val="20"/>
                <w:szCs w:val="20"/>
              </w:rPr>
              <w:t xml:space="preserve">Existují důkazy, které by vyloučily možnost, </w:t>
            </w:r>
            <w:r w:rsidR="00602E31">
              <w:rPr>
                <w:sz w:val="20"/>
                <w:szCs w:val="20"/>
              </w:rPr>
              <w:t>že současně lze zaznamenat</w:t>
            </w:r>
            <w:r w:rsidR="0004526D">
              <w:rPr>
                <w:sz w:val="20"/>
                <w:szCs w:val="20"/>
              </w:rPr>
              <w:t xml:space="preserve"> i předsudky lidí s dredy a s tetováním vůči „kravaťákům, „…kostýmek, </w:t>
            </w:r>
            <w:proofErr w:type="spellStart"/>
            <w:r w:rsidR="0004526D">
              <w:rPr>
                <w:sz w:val="20"/>
                <w:szCs w:val="20"/>
              </w:rPr>
              <w:t>takovej</w:t>
            </w:r>
            <w:proofErr w:type="spellEnd"/>
            <w:r w:rsidR="0004526D">
              <w:rPr>
                <w:sz w:val="20"/>
                <w:szCs w:val="20"/>
              </w:rPr>
              <w:t xml:space="preserve"> ten </w:t>
            </w:r>
            <w:proofErr w:type="spellStart"/>
            <w:r w:rsidR="0004526D">
              <w:rPr>
                <w:sz w:val="20"/>
                <w:szCs w:val="20"/>
              </w:rPr>
              <w:t>typickej</w:t>
            </w:r>
            <w:proofErr w:type="spellEnd"/>
            <w:r w:rsidR="0004526D">
              <w:rPr>
                <w:sz w:val="20"/>
                <w:szCs w:val="20"/>
              </w:rPr>
              <w:t xml:space="preserve"> </w:t>
            </w:r>
            <w:proofErr w:type="spellStart"/>
            <w:r w:rsidR="0004526D">
              <w:rPr>
                <w:sz w:val="20"/>
                <w:szCs w:val="20"/>
              </w:rPr>
              <w:t>úřednickej</w:t>
            </w:r>
            <w:proofErr w:type="spellEnd"/>
            <w:r w:rsidR="0004526D">
              <w:rPr>
                <w:sz w:val="20"/>
                <w:szCs w:val="20"/>
              </w:rPr>
              <w:t xml:space="preserve"> </w:t>
            </w:r>
            <w:proofErr w:type="spellStart"/>
            <w:r w:rsidR="0004526D">
              <w:rPr>
                <w:sz w:val="20"/>
                <w:szCs w:val="20"/>
              </w:rPr>
              <w:t>strojenej</w:t>
            </w:r>
            <w:proofErr w:type="spellEnd"/>
            <w:r w:rsidR="0004526D">
              <w:rPr>
                <w:sz w:val="20"/>
                <w:szCs w:val="20"/>
              </w:rPr>
              <w:t>…“(</w:t>
            </w:r>
            <w:proofErr w:type="gramStart"/>
            <w:r w:rsidR="0004526D">
              <w:rPr>
                <w:sz w:val="20"/>
                <w:szCs w:val="20"/>
              </w:rPr>
              <w:t>s.46</w:t>
            </w:r>
            <w:proofErr w:type="gramEnd"/>
            <w:r w:rsidR="0004526D">
              <w:rPr>
                <w:sz w:val="20"/>
                <w:szCs w:val="20"/>
              </w:rPr>
              <w:t xml:space="preserve">) „…Vyplývá, že pracovníci </w:t>
            </w:r>
            <w:r w:rsidR="00602E31">
              <w:rPr>
                <w:sz w:val="20"/>
                <w:szCs w:val="20"/>
              </w:rPr>
              <w:t xml:space="preserve">(s dredy a s tetováním?) </w:t>
            </w:r>
            <w:bookmarkStart w:id="0" w:name="_GoBack"/>
            <w:bookmarkEnd w:id="0"/>
            <w:r w:rsidR="0004526D">
              <w:rPr>
                <w:sz w:val="20"/>
                <w:szCs w:val="20"/>
              </w:rPr>
              <w:t>díky svému vzhledu neposuzují a nediskriminují ostatní. (s.64)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214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14FE">
              <w:rPr>
                <w:sz w:val="22"/>
                <w:szCs w:val="22"/>
              </w:rPr>
              <w:t xml:space="preserve"> </w:t>
            </w:r>
            <w:proofErr w:type="gramStart"/>
            <w:r w:rsidR="00A214FE">
              <w:rPr>
                <w:sz w:val="22"/>
                <w:szCs w:val="22"/>
              </w:rPr>
              <w:t>8.5.2019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14F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EA" w:rsidRDefault="009544EA">
      <w:r>
        <w:separator/>
      </w:r>
    </w:p>
  </w:endnote>
  <w:endnote w:type="continuationSeparator" w:id="0">
    <w:p w:rsidR="009544EA" w:rsidRDefault="0095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EA" w:rsidRDefault="009544EA">
      <w:r>
        <w:separator/>
      </w:r>
    </w:p>
  </w:footnote>
  <w:footnote w:type="continuationSeparator" w:id="0">
    <w:p w:rsidR="009544EA" w:rsidRDefault="009544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883"/>
    <w:multiLevelType w:val="hybridMultilevel"/>
    <w:tmpl w:val="993298DE"/>
    <w:lvl w:ilvl="0" w:tplc="E5CA0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044B1D"/>
    <w:rsid w:val="0004526D"/>
    <w:rsid w:val="00066BEE"/>
    <w:rsid w:val="000E5E56"/>
    <w:rsid w:val="001267A8"/>
    <w:rsid w:val="00154F27"/>
    <w:rsid w:val="00166EC5"/>
    <w:rsid w:val="00191984"/>
    <w:rsid w:val="001C0383"/>
    <w:rsid w:val="001C7CF3"/>
    <w:rsid w:val="0024785D"/>
    <w:rsid w:val="00257C1D"/>
    <w:rsid w:val="00285B6A"/>
    <w:rsid w:val="00362AB0"/>
    <w:rsid w:val="003F5DA2"/>
    <w:rsid w:val="00422130"/>
    <w:rsid w:val="004D5D4C"/>
    <w:rsid w:val="00512982"/>
    <w:rsid w:val="00526D47"/>
    <w:rsid w:val="0054405D"/>
    <w:rsid w:val="0055255D"/>
    <w:rsid w:val="005C219A"/>
    <w:rsid w:val="00602E31"/>
    <w:rsid w:val="006325A4"/>
    <w:rsid w:val="006847E2"/>
    <w:rsid w:val="0069482C"/>
    <w:rsid w:val="0072201A"/>
    <w:rsid w:val="007553A2"/>
    <w:rsid w:val="007C4BFA"/>
    <w:rsid w:val="0081720D"/>
    <w:rsid w:val="008614B3"/>
    <w:rsid w:val="008A0035"/>
    <w:rsid w:val="008A2BB4"/>
    <w:rsid w:val="00952A56"/>
    <w:rsid w:val="009544EA"/>
    <w:rsid w:val="00974EE1"/>
    <w:rsid w:val="00992887"/>
    <w:rsid w:val="009A27D5"/>
    <w:rsid w:val="009B0CA7"/>
    <w:rsid w:val="00A214FE"/>
    <w:rsid w:val="00B01C67"/>
    <w:rsid w:val="00B232A4"/>
    <w:rsid w:val="00B411DB"/>
    <w:rsid w:val="00B736C7"/>
    <w:rsid w:val="00B81B9E"/>
    <w:rsid w:val="00BA3203"/>
    <w:rsid w:val="00BB0BC2"/>
    <w:rsid w:val="00C50B27"/>
    <w:rsid w:val="00CA7D64"/>
    <w:rsid w:val="00D05C79"/>
    <w:rsid w:val="00D72394"/>
    <w:rsid w:val="00DC1BF5"/>
    <w:rsid w:val="00E55570"/>
    <w:rsid w:val="00E709EA"/>
    <w:rsid w:val="00E764D7"/>
    <w:rsid w:val="00ED2FBE"/>
    <w:rsid w:val="00EE4002"/>
    <w:rsid w:val="00F1326B"/>
    <w:rsid w:val="00F20B33"/>
    <w:rsid w:val="00F45228"/>
    <w:rsid w:val="00F81A7A"/>
    <w:rsid w:val="00F95EE0"/>
    <w:rsid w:val="00FA7118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C0982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151A-6FEF-4781-9493-59FC2E2B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</TotalTime>
  <Pages>1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2019-05-08T11:13:00Z</dcterms:created>
  <dcterms:modified xsi:type="dcterms:W3CDTF">2019-05-09T08:17:00Z</dcterms:modified>
</cp:coreProperties>
</file>