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Kvapilová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pedagogických pracovníků Střední průmyslové školy Zlín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86003" w:rsidRDefault="00E86003" w:rsidP="00362AB0">
            <w:pPr>
              <w:rPr>
                <w:b/>
                <w:sz w:val="22"/>
                <w:szCs w:val="22"/>
              </w:rPr>
            </w:pPr>
            <w:r w:rsidRPr="00E86003">
              <w:rPr>
                <w:b/>
                <w:sz w:val="22"/>
                <w:szCs w:val="22"/>
              </w:rPr>
              <w:t>Silné stránky práce: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praktické zaměření práce (využitelnost),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zázemí práce,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teoretické části práce,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významu realizovaného výzkumu (str. 47) a zohlednění současných výzkumů,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 práce,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ověřování hypotéz (včetně jejich zdůvodnění),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 výsledků výzkumu,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a doporučení pro praxi,</w:t>
            </w:r>
          </w:p>
          <w:p w:rsidR="00E86003" w:rsidRDefault="00E86003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limitů výzkumu,</w:t>
            </w:r>
          </w:p>
          <w:p w:rsidR="00B411DB" w:rsidRDefault="00E86003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úroveň práce, samostatnost při zpracování.</w:t>
            </w:r>
          </w:p>
          <w:p w:rsidR="00E86003" w:rsidRPr="00E86003" w:rsidRDefault="00E86003" w:rsidP="00E8600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86003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86003" w:rsidRDefault="00E86003" w:rsidP="00E8600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rozdělení pracovníků do dvou věkových kategorií. Proč byla zvolena věková hranice 55 let?</w:t>
            </w:r>
          </w:p>
          <w:p w:rsidR="00B411DB" w:rsidRDefault="00E14136" w:rsidP="00E1413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jak byla zajištěna ochrana osobních údajů (v případě, že je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zveřejněn název konkrétní školy). </w:t>
            </w:r>
          </w:p>
          <w:p w:rsidR="00E14136" w:rsidRPr="00C50B27" w:rsidRDefault="00E14136" w:rsidP="00E1413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6003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6003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E1413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B5" w:rsidRDefault="005F54B5">
      <w:r>
        <w:separator/>
      </w:r>
    </w:p>
  </w:endnote>
  <w:endnote w:type="continuationSeparator" w:id="0">
    <w:p w:rsidR="005F54B5" w:rsidRDefault="005F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B5" w:rsidRDefault="005F54B5">
      <w:r>
        <w:separator/>
      </w:r>
    </w:p>
  </w:footnote>
  <w:footnote w:type="continuationSeparator" w:id="0">
    <w:p w:rsidR="005F54B5" w:rsidRDefault="005F54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7783"/>
    <w:multiLevelType w:val="hybridMultilevel"/>
    <w:tmpl w:val="64A68FC8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B5B13"/>
    <w:multiLevelType w:val="hybridMultilevel"/>
    <w:tmpl w:val="76A62B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0669B"/>
    <w:multiLevelType w:val="hybridMultilevel"/>
    <w:tmpl w:val="9C8EA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21"/>
    <w:rsid w:val="000E2C47"/>
    <w:rsid w:val="0012099F"/>
    <w:rsid w:val="00362AB0"/>
    <w:rsid w:val="003F5DA2"/>
    <w:rsid w:val="00512982"/>
    <w:rsid w:val="00514664"/>
    <w:rsid w:val="00526D47"/>
    <w:rsid w:val="0055255D"/>
    <w:rsid w:val="005C219A"/>
    <w:rsid w:val="005F54B5"/>
    <w:rsid w:val="006847E2"/>
    <w:rsid w:val="00730C1A"/>
    <w:rsid w:val="00B411DB"/>
    <w:rsid w:val="00BA3203"/>
    <w:rsid w:val="00BB5D72"/>
    <w:rsid w:val="00C03D7D"/>
    <w:rsid w:val="00C50B27"/>
    <w:rsid w:val="00CB5621"/>
    <w:rsid w:val="00D62416"/>
    <w:rsid w:val="00DC1BF5"/>
    <w:rsid w:val="00E14136"/>
    <w:rsid w:val="00E709EA"/>
    <w:rsid w:val="00E86003"/>
    <w:rsid w:val="00E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DD3FF"/>
  <w15:chartTrackingRefBased/>
  <w15:docId w15:val="{5BB43D28-F9B1-46FA-91F4-E9F66759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11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3</cp:revision>
  <cp:lastPrinted>2012-04-25T08:21:00Z</cp:lastPrinted>
  <dcterms:created xsi:type="dcterms:W3CDTF">2019-05-10T08:05:00Z</dcterms:created>
  <dcterms:modified xsi:type="dcterms:W3CDTF">2019-05-10T08:16:00Z</dcterms:modified>
</cp:coreProperties>
</file>