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B0831" w:rsidP="00362AB0">
            <w:pPr>
              <w:rPr>
                <w:sz w:val="22"/>
                <w:szCs w:val="22"/>
              </w:rPr>
            </w:pPr>
            <w:r w:rsidRPr="008B0831">
              <w:rPr>
                <w:sz w:val="22"/>
                <w:szCs w:val="22"/>
              </w:rPr>
              <w:t>Michaela Ostrčilová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B0831" w:rsidP="00E97037">
            <w:pPr>
              <w:rPr>
                <w:sz w:val="22"/>
                <w:szCs w:val="22"/>
              </w:rPr>
            </w:pPr>
            <w:r w:rsidRPr="008B0831">
              <w:rPr>
                <w:sz w:val="22"/>
                <w:szCs w:val="22"/>
              </w:rPr>
              <w:t>Pohled pěstounů na profesionální pěstounskou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B15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303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643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643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643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643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D643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E6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E6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E6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E6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E627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93032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E6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63DC1" w:rsidRDefault="00B411DB" w:rsidP="00362AB0">
            <w:pPr>
              <w:rPr>
                <w:b/>
                <w:sz w:val="22"/>
                <w:szCs w:val="22"/>
              </w:rPr>
            </w:pPr>
            <w:r w:rsidRPr="00063DC1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30327" w:rsidRDefault="00930327" w:rsidP="00111145">
            <w:pPr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Autorka si vybrala pro svou závěrečnou práci zajímavé téma - </w:t>
            </w:r>
            <w:r w:rsidR="00797B40">
              <w:rPr>
                <w:sz w:val="23"/>
                <w:szCs w:val="23"/>
              </w:rPr>
              <w:t xml:space="preserve"> </w:t>
            </w:r>
            <w:r w:rsidRPr="008B0831">
              <w:rPr>
                <w:sz w:val="22"/>
                <w:szCs w:val="22"/>
              </w:rPr>
              <w:t>Pohled pěstounů na profesionální pěstounskou péči</w:t>
            </w:r>
            <w:r>
              <w:rPr>
                <w:sz w:val="22"/>
                <w:szCs w:val="22"/>
              </w:rPr>
              <w:t>. V teoretické části je největší slabinou nedostatečné členění práce. Text práce je téměř jednolitý a nedostatečně členitý</w:t>
            </w:r>
            <w:r w:rsidR="00D6431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Tím pádem se v něm čitatel těžko orientuje a zásadní informace se ztrácí.  </w:t>
            </w:r>
          </w:p>
          <w:p w:rsidR="00930327" w:rsidRDefault="00930327" w:rsidP="001111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Místy autorka nedodržuje akademický plurál, místy text vykazuje formální nedostatky v odkazování na zdroje. </w:t>
            </w:r>
          </w:p>
          <w:p w:rsidR="00D6431A" w:rsidRDefault="00D6431A" w:rsidP="00111145">
            <w:pPr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V praktické části se objevují také nedostatky</w:t>
            </w:r>
            <w:r w:rsidR="00030C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jednak v podobě nevhodně formulovaných slovních spojeních či celých vět, tak i v odborné terminologii. Například již </w:t>
            </w:r>
            <w:r w:rsidR="00030C25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 xml:space="preserve">samotném formulování výzkumného problému: </w:t>
            </w:r>
            <w:r w:rsidRPr="00CF018E">
              <w:rPr>
                <w:i/>
                <w:sz w:val="22"/>
                <w:szCs w:val="22"/>
              </w:rPr>
              <w:t>„Zjištění rozdílnosti v profesionálním pěstounství z úhlu pohledu pěstounek s odlišností délky jejich praxe</w:t>
            </w:r>
            <w:r w:rsidRPr="00CF018E">
              <w:rPr>
                <w:i/>
                <w:sz w:val="23"/>
                <w:szCs w:val="23"/>
              </w:rPr>
              <w:t xml:space="preserve">. (s. 31)“ </w:t>
            </w:r>
            <w:r>
              <w:rPr>
                <w:sz w:val="23"/>
                <w:szCs w:val="23"/>
              </w:rPr>
              <w:t>Dále, čtyři uvedené výzkumné otázky příliš s hlavním cílem nekorespondují.</w:t>
            </w:r>
          </w:p>
          <w:p w:rsidR="00030C25" w:rsidRDefault="00D6431A" w:rsidP="00111145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Úroveň textu především v praktické části snižují i překlepy a gramatické chyby. </w:t>
            </w:r>
            <w:r w:rsidR="00FA6A5F">
              <w:rPr>
                <w:sz w:val="23"/>
                <w:szCs w:val="23"/>
              </w:rPr>
              <w:t xml:space="preserve">Analýza rozhovorů pomocí otevřeného kódování a nalezené kategorie v rámci položených otázek jsou logické. Nicméně popis jednotlivých kategorií a kódů není tak pečlivý, jak bych očekávala. Místy není jasné, co je kódem a co kódovací jednotkou. Na druhou stranu odpovědi  na všechny 4 výzkumné otázky jsou jasně formulované. </w:t>
            </w:r>
            <w:r w:rsidR="00030C25">
              <w:rPr>
                <w:sz w:val="23"/>
                <w:szCs w:val="23"/>
              </w:rPr>
              <w:t xml:space="preserve">Doporučení pro praxi znějí zajímavě. Při pročítání přiložených </w:t>
            </w:r>
            <w:proofErr w:type="spellStart"/>
            <w:r w:rsidR="00030C25">
              <w:rPr>
                <w:sz w:val="23"/>
                <w:szCs w:val="23"/>
              </w:rPr>
              <w:t>transkriptů</w:t>
            </w:r>
            <w:proofErr w:type="spellEnd"/>
            <w:r w:rsidR="00030C25">
              <w:rPr>
                <w:sz w:val="23"/>
                <w:szCs w:val="23"/>
              </w:rPr>
              <w:t xml:space="preserve"> rozhovoru si jen kladu otázku, zda dvě, maximálně tři strany nepříliš hustě psaného textu s větším odsazením a řádkováním skutečně naplnily 30 minut nahrávky, jak je uvedeno v textu. </w:t>
            </w:r>
          </w:p>
          <w:p w:rsidR="00D6431A" w:rsidRDefault="00030C25" w:rsidP="00111145">
            <w:pPr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Nicméně práci hodnotím jako průměrnou, vzhledem k nedostatkům výše uvedeným. Oceňuji však snahu autorky věnovat se tomuto zajímavému tématu. </w:t>
            </w:r>
          </w:p>
          <w:p w:rsidR="005A533D" w:rsidRPr="00C50B27" w:rsidRDefault="00797B40" w:rsidP="00E97037">
            <w:pPr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  </w:t>
            </w:r>
            <w:r w:rsidRPr="00797B40">
              <w:rPr>
                <w:sz w:val="22"/>
                <w:szCs w:val="22"/>
              </w:rPr>
              <w:t xml:space="preserve">    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C8427A" w:rsidRPr="00156F2A" w:rsidRDefault="00B411DB" w:rsidP="00156F2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913AE" w:rsidRDefault="000913AE" w:rsidP="000913AE">
            <w:pPr>
              <w:pStyle w:val="Odstavecseseznamem"/>
              <w:rPr>
                <w:sz w:val="22"/>
                <w:szCs w:val="22"/>
              </w:rPr>
            </w:pPr>
          </w:p>
          <w:p w:rsidR="00156F2A" w:rsidRDefault="00030C25" w:rsidP="00156F2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výstižněji formulovat výzkumný problém.</w:t>
            </w:r>
          </w:p>
          <w:p w:rsidR="00030C25" w:rsidRPr="00156F2A" w:rsidRDefault="009E6278" w:rsidP="00156F2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zjištění byla pro Vás překvapující?</w:t>
            </w:r>
          </w:p>
          <w:p w:rsidR="000913AE" w:rsidRDefault="000913AE" w:rsidP="00C8427A">
            <w:pPr>
              <w:pStyle w:val="Odstavecseseznamem"/>
              <w:rPr>
                <w:sz w:val="22"/>
                <w:szCs w:val="22"/>
              </w:rPr>
            </w:pPr>
          </w:p>
          <w:p w:rsidR="00B411DB" w:rsidRPr="000913AE" w:rsidRDefault="00B411DB" w:rsidP="000913A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9E6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B3AB5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CF018E">
              <w:rPr>
                <w:sz w:val="22"/>
                <w:szCs w:val="22"/>
              </w:rPr>
              <w:t>28. 4. 2019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CA9" w:rsidRDefault="00C35CA9">
      <w:r>
        <w:separator/>
      </w:r>
    </w:p>
  </w:endnote>
  <w:endnote w:type="continuationSeparator" w:id="0">
    <w:p w:rsidR="00C35CA9" w:rsidRDefault="00C3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CA9" w:rsidRDefault="00C35CA9">
      <w:r>
        <w:separator/>
      </w:r>
    </w:p>
  </w:footnote>
  <w:footnote w:type="continuationSeparator" w:id="0">
    <w:p w:rsidR="00C35CA9" w:rsidRDefault="00C35CA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E43"/>
    <w:multiLevelType w:val="hybridMultilevel"/>
    <w:tmpl w:val="7BA03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925"/>
    <w:rsid w:val="00030C25"/>
    <w:rsid w:val="00063DC1"/>
    <w:rsid w:val="000913AE"/>
    <w:rsid w:val="00101033"/>
    <w:rsid w:val="00111145"/>
    <w:rsid w:val="00151616"/>
    <w:rsid w:val="00154F27"/>
    <w:rsid w:val="00156F2A"/>
    <w:rsid w:val="00170DA0"/>
    <w:rsid w:val="001B1513"/>
    <w:rsid w:val="001D2888"/>
    <w:rsid w:val="001F7F42"/>
    <w:rsid w:val="00221696"/>
    <w:rsid w:val="002519AC"/>
    <w:rsid w:val="002A6D23"/>
    <w:rsid w:val="002B1634"/>
    <w:rsid w:val="00332D91"/>
    <w:rsid w:val="00362AB0"/>
    <w:rsid w:val="003B5234"/>
    <w:rsid w:val="003F5AEB"/>
    <w:rsid w:val="003F5DA2"/>
    <w:rsid w:val="004D4A6C"/>
    <w:rsid w:val="0050711A"/>
    <w:rsid w:val="00512982"/>
    <w:rsid w:val="00526D47"/>
    <w:rsid w:val="0055255D"/>
    <w:rsid w:val="005A533D"/>
    <w:rsid w:val="005B51CC"/>
    <w:rsid w:val="005C1506"/>
    <w:rsid w:val="005C219A"/>
    <w:rsid w:val="006270A9"/>
    <w:rsid w:val="00634925"/>
    <w:rsid w:val="006847E2"/>
    <w:rsid w:val="006F751C"/>
    <w:rsid w:val="007553A2"/>
    <w:rsid w:val="00797B40"/>
    <w:rsid w:val="00800B06"/>
    <w:rsid w:val="008614B3"/>
    <w:rsid w:val="008A607D"/>
    <w:rsid w:val="008B0831"/>
    <w:rsid w:val="008B7A0B"/>
    <w:rsid w:val="00930327"/>
    <w:rsid w:val="009534D0"/>
    <w:rsid w:val="009A27D5"/>
    <w:rsid w:val="009B3AB5"/>
    <w:rsid w:val="009E6278"/>
    <w:rsid w:val="009F52D1"/>
    <w:rsid w:val="00A84B9F"/>
    <w:rsid w:val="00AD27FB"/>
    <w:rsid w:val="00B27B35"/>
    <w:rsid w:val="00B411DB"/>
    <w:rsid w:val="00B452B5"/>
    <w:rsid w:val="00BA3203"/>
    <w:rsid w:val="00C35CA9"/>
    <w:rsid w:val="00C50B27"/>
    <w:rsid w:val="00C8427A"/>
    <w:rsid w:val="00C9722B"/>
    <w:rsid w:val="00CA7D64"/>
    <w:rsid w:val="00CF018E"/>
    <w:rsid w:val="00D05C79"/>
    <w:rsid w:val="00D14A83"/>
    <w:rsid w:val="00D558BC"/>
    <w:rsid w:val="00D6431A"/>
    <w:rsid w:val="00D968FD"/>
    <w:rsid w:val="00DC1BF5"/>
    <w:rsid w:val="00E11B45"/>
    <w:rsid w:val="00E37535"/>
    <w:rsid w:val="00E709EA"/>
    <w:rsid w:val="00E97037"/>
    <w:rsid w:val="00EC1AFE"/>
    <w:rsid w:val="00ED2FBE"/>
    <w:rsid w:val="00F04296"/>
    <w:rsid w:val="00F1326B"/>
    <w:rsid w:val="00FA30CF"/>
    <w:rsid w:val="00FA6A5F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315BE1-89EC-4AA6-97F4-BB265342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B1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P%20oponentura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</Template>
  <TotalTime>3</TotalTime>
  <Pages>2</Pages>
  <Words>440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Acer</dc:creator>
  <cp:lastModifiedBy>Iva Staňková</cp:lastModifiedBy>
  <cp:revision>3</cp:revision>
  <cp:lastPrinted>2012-04-25T08:21:00Z</cp:lastPrinted>
  <dcterms:created xsi:type="dcterms:W3CDTF">2019-04-28T17:46:00Z</dcterms:created>
  <dcterms:modified xsi:type="dcterms:W3CDTF">2019-05-06T09:36:00Z</dcterms:modified>
</cp:coreProperties>
</file>