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F4B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Šopíková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F4B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Rasové a etnické předsudky mládeže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F4B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F4B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F4B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5E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66A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66AB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F4B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názvu práce je uveden pojem mládež, ale ten není v práci definován. V první kapitole je popis adolescence, ovšem není jasně specifikováno, co bude v práci za adolescenci považováno, zda období celého dospívání nebo jen pozdního. Pokud doslovně přebíráme text, jedná se o přímou citaci a ta musí být v uvozovkách dle platné normy, což v práci není, např. s. 15-16 definice identit</w:t>
            </w:r>
            <w:r w:rsidR="00A75EB6">
              <w:rPr>
                <w:sz w:val="22"/>
                <w:szCs w:val="22"/>
              </w:rPr>
              <w:t>y převzat</w:t>
            </w:r>
            <w:r>
              <w:rPr>
                <w:sz w:val="22"/>
                <w:szCs w:val="22"/>
              </w:rPr>
              <w:t>á od Hartlových.</w:t>
            </w:r>
          </w:p>
          <w:p w:rsidR="0009527B" w:rsidRDefault="000952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2 v odkazech porušuje normu, uvedení autoři nejsou uvedeni v seznamu literatury, přímé citace nejsou ostránkovány. To se týká také kapitoly 3, kde nejsou uvedeny zdroje u opsaných definic.</w:t>
            </w:r>
          </w:p>
          <w:p w:rsidR="0009527B" w:rsidRDefault="0009527B" w:rsidP="00095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psaná formou výpisků, chybí spojovací text a komentáře autorky.</w:t>
            </w:r>
          </w:p>
          <w:p w:rsidR="0009527B" w:rsidRDefault="0009527B" w:rsidP="000952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</w:t>
            </w:r>
            <w:r w:rsidR="00A75EB6">
              <w:rPr>
                <w:sz w:val="22"/>
                <w:szCs w:val="22"/>
              </w:rPr>
              <w:t>ti je teoretická zmínka o pozoro</w:t>
            </w:r>
            <w:r>
              <w:rPr>
                <w:sz w:val="22"/>
                <w:szCs w:val="22"/>
              </w:rPr>
              <w:t xml:space="preserve">vání. </w:t>
            </w:r>
            <w:r w:rsidR="00A75EB6">
              <w:rPr>
                <w:sz w:val="22"/>
                <w:szCs w:val="22"/>
              </w:rPr>
              <w:t>Bylo pozorování součástí výzkumu? Pokud ano, kde jsou pozorovací archy? Proč není u respondentů uvedena příslušnost k etnické menšině, když je etniku</w:t>
            </w:r>
            <w:r w:rsidR="00A66AB4">
              <w:rPr>
                <w:sz w:val="22"/>
                <w:szCs w:val="22"/>
              </w:rPr>
              <w:t>m</w:t>
            </w:r>
            <w:r w:rsidR="00A75EB6">
              <w:rPr>
                <w:sz w:val="22"/>
                <w:szCs w:val="22"/>
              </w:rPr>
              <w:t xml:space="preserve"> hlavním tématem práce?</w:t>
            </w:r>
          </w:p>
          <w:p w:rsidR="00B411DB" w:rsidRDefault="00A75E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rozhovorů formou zakotvené teorie nedopovídá standardním požadavkům na tuto analýzu. Práce není dodělaná, chybí odpovědi na výzkumné otázky, doporučení pro praxi.</w:t>
            </w:r>
          </w:p>
          <w:p w:rsidR="00B411DB" w:rsidRDefault="00A75E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jsou v práci volné stránky? Také Závěr práce je nedostačující.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66A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vypadá paradigmatický model na základě vašeho šetření?</w:t>
            </w:r>
          </w:p>
          <w:p w:rsidR="00A66AB4" w:rsidRDefault="00A66A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odpovědi na výzkumné otázky?</w:t>
            </w:r>
          </w:p>
          <w:p w:rsidR="00A66AB4" w:rsidRPr="00C50B27" w:rsidRDefault="00A66A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doporučení pro praxi vyplývá z vašeho šetření?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66AB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75EB6">
              <w:rPr>
                <w:sz w:val="22"/>
                <w:szCs w:val="22"/>
              </w:rPr>
              <w:t xml:space="preserve"> 7. května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CB9" w:rsidRDefault="00094CB9">
      <w:r>
        <w:separator/>
      </w:r>
    </w:p>
  </w:endnote>
  <w:endnote w:type="continuationSeparator" w:id="0">
    <w:p w:rsidR="00094CB9" w:rsidRDefault="0009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CB9" w:rsidRDefault="00094CB9">
      <w:r>
        <w:separator/>
      </w:r>
    </w:p>
  </w:footnote>
  <w:footnote w:type="continuationSeparator" w:id="0">
    <w:p w:rsidR="00094CB9" w:rsidRDefault="00094CB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94CB9"/>
    <w:rsid w:val="0009527B"/>
    <w:rsid w:val="000A5DB0"/>
    <w:rsid w:val="00154F27"/>
    <w:rsid w:val="00362AB0"/>
    <w:rsid w:val="003F5DA2"/>
    <w:rsid w:val="004F4B59"/>
    <w:rsid w:val="00512982"/>
    <w:rsid w:val="00526D47"/>
    <w:rsid w:val="0055255D"/>
    <w:rsid w:val="005C219A"/>
    <w:rsid w:val="006847E2"/>
    <w:rsid w:val="007553A2"/>
    <w:rsid w:val="008614B3"/>
    <w:rsid w:val="008C5E82"/>
    <w:rsid w:val="009A27D5"/>
    <w:rsid w:val="00A66AB4"/>
    <w:rsid w:val="00A75EB6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PRÁCE_2015.dot</Template>
  <TotalTime>4</TotalTime>
  <Pages>1</Pages>
  <Words>381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4</cp:revision>
  <cp:lastPrinted>2012-04-25T08:21:00Z</cp:lastPrinted>
  <dcterms:created xsi:type="dcterms:W3CDTF">2019-05-07T13:29:00Z</dcterms:created>
  <dcterms:modified xsi:type="dcterms:W3CDTF">2019-05-09T06:23:00Z</dcterms:modified>
</cp:coreProperties>
</file>