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C0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Žaneta Vale</w:t>
            </w:r>
            <w:r w:rsidR="007B2EEB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C0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Příčina záškoláctví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C0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C0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C0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C0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1C0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téma, které je úzce spjaté se sociální pedagogikou a zasluhuje výzkumnou pozornost.</w:t>
            </w:r>
          </w:p>
          <w:p w:rsidR="00B411DB" w:rsidRDefault="001C0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je tematicky ucelená.</w:t>
            </w:r>
          </w:p>
          <w:p w:rsidR="001C09CA" w:rsidRPr="00C50B27" w:rsidRDefault="001C0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Jasně definovaný výzkumný problém. Metoda je s ohledem na cíle zvolena vhodně.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C0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2768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Autorka v interpretaci výsledků někdy sklouzává ke kvantifikaci.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768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768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Kterou příčinu záškoláctví v rámci provedeného výzkumu pokládáte za klíčovou?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6891">
              <w:rPr>
                <w:sz w:val="22"/>
                <w:szCs w:val="22"/>
              </w:rPr>
              <w:t xml:space="preserve"> 7. 5. 2019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6891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48D" w:rsidRDefault="002B048D">
      <w:r>
        <w:separator/>
      </w:r>
    </w:p>
  </w:endnote>
  <w:endnote w:type="continuationSeparator" w:id="0">
    <w:p w:rsidR="002B048D" w:rsidRDefault="002B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48D" w:rsidRDefault="002B048D">
      <w:r>
        <w:separator/>
      </w:r>
    </w:p>
  </w:footnote>
  <w:footnote w:type="continuationSeparator" w:id="0">
    <w:p w:rsidR="002B048D" w:rsidRDefault="002B048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CA"/>
    <w:rsid w:val="000E2C47"/>
    <w:rsid w:val="001C09CA"/>
    <w:rsid w:val="00276891"/>
    <w:rsid w:val="002B048D"/>
    <w:rsid w:val="00362AB0"/>
    <w:rsid w:val="003F5DA2"/>
    <w:rsid w:val="004459B4"/>
    <w:rsid w:val="00512982"/>
    <w:rsid w:val="00514664"/>
    <w:rsid w:val="00526D47"/>
    <w:rsid w:val="0055255D"/>
    <w:rsid w:val="005C219A"/>
    <w:rsid w:val="006847E2"/>
    <w:rsid w:val="00730C1A"/>
    <w:rsid w:val="007B2EEB"/>
    <w:rsid w:val="00B411DB"/>
    <w:rsid w:val="00BA3203"/>
    <w:rsid w:val="00C03D7D"/>
    <w:rsid w:val="00C50B27"/>
    <w:rsid w:val="00C71EA6"/>
    <w:rsid w:val="00D62416"/>
    <w:rsid w:val="00DC1BF5"/>
    <w:rsid w:val="00E709EA"/>
    <w:rsid w:val="00E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97BB9"/>
  <w15:chartTrackingRefBased/>
  <w15:docId w15:val="{22F649B6-DA22-4F78-80C9-4009A31D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22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3</cp:revision>
  <cp:lastPrinted>2012-04-25T08:21:00Z</cp:lastPrinted>
  <dcterms:created xsi:type="dcterms:W3CDTF">2019-05-07T07:39:00Z</dcterms:created>
  <dcterms:modified xsi:type="dcterms:W3CDTF">2019-05-13T05:16:00Z</dcterms:modified>
</cp:coreProperties>
</file>