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76B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Radka Vojtěchová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76B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syndromu vyhoření u pracovníků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F7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F7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7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bookmarkStart w:id="0" w:name="_GoBack"/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bookmarkEnd w:id="0"/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0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0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0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0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30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C7C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C7C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C7C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C7C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30DC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30D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30DCF" w:rsidRPr="00D30DCF" w:rsidRDefault="00D30DCF" w:rsidP="00D30D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30DCF">
              <w:rPr>
                <w:sz w:val="22"/>
                <w:szCs w:val="22"/>
              </w:rPr>
              <w:t>Ve své práci se diplomantka věnuje v dnešní době velmi aktuálnímu tématu syndromu vyhoření,</w:t>
            </w:r>
          </w:p>
          <w:p w:rsidR="00B411DB" w:rsidRPr="00163C7D" w:rsidRDefault="00D30DCF" w:rsidP="00D30DCF">
            <w:pPr>
              <w:pStyle w:val="Odstavecseseznamem"/>
              <w:jc w:val="both"/>
              <w:rPr>
                <w:sz w:val="22"/>
                <w:szCs w:val="22"/>
              </w:rPr>
            </w:pPr>
            <w:r w:rsidRPr="00D30DCF">
              <w:rPr>
                <w:sz w:val="22"/>
                <w:szCs w:val="22"/>
              </w:rPr>
              <w:t xml:space="preserve">který zasazuje do kontextu </w:t>
            </w:r>
            <w:r>
              <w:rPr>
                <w:sz w:val="22"/>
                <w:szCs w:val="22"/>
              </w:rPr>
              <w:t>pomáhajících profesí</w:t>
            </w:r>
            <w:r w:rsidR="005C631C" w:rsidRPr="00163C7D">
              <w:rPr>
                <w:sz w:val="22"/>
                <w:szCs w:val="22"/>
              </w:rPr>
              <w:t>.</w:t>
            </w:r>
          </w:p>
          <w:p w:rsidR="00A2307E" w:rsidRDefault="005C631C" w:rsidP="00A2307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2307E">
              <w:rPr>
                <w:sz w:val="22"/>
                <w:szCs w:val="22"/>
              </w:rPr>
              <w:t>Práce je přehledně strukturována, obsah kapitol v teoretické části koresponduje se zaměřením práce.</w:t>
            </w:r>
            <w:r w:rsidR="00A2307E" w:rsidRPr="00A2307E">
              <w:rPr>
                <w:sz w:val="22"/>
                <w:szCs w:val="22"/>
              </w:rPr>
              <w:t xml:space="preserve"> </w:t>
            </w:r>
          </w:p>
          <w:p w:rsidR="005C631C" w:rsidRDefault="00A2307E" w:rsidP="00A2307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2307E">
              <w:rPr>
                <w:sz w:val="22"/>
                <w:szCs w:val="22"/>
              </w:rPr>
              <w:t>Autorka zdárně využívá teoretický základ tuzemských i zahraničních autorů, přičemž však ne příliš zdárně srovnává pohledy různých odborníků na problematiku.</w:t>
            </w:r>
          </w:p>
          <w:p w:rsidR="00B85719" w:rsidRDefault="00B85719" w:rsidP="00A2307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je nutno říci, že se získanými daty bylo možno pracovat mnohem analytičtěji a kritičtěji.</w:t>
            </w:r>
          </w:p>
          <w:p w:rsidR="00A2307E" w:rsidRPr="00A2307E" w:rsidRDefault="00A2307E" w:rsidP="00A2307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2307E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kapitole 6</w:t>
            </w:r>
            <w:r w:rsidRPr="00A2307E">
              <w:rPr>
                <w:sz w:val="22"/>
                <w:szCs w:val="22"/>
              </w:rPr>
              <w:t xml:space="preserve"> pak autorka odpovídá na výzkumn</w:t>
            </w:r>
            <w:r w:rsidR="005C7C7C">
              <w:rPr>
                <w:sz w:val="22"/>
                <w:szCs w:val="22"/>
              </w:rPr>
              <w:t>é</w:t>
            </w:r>
            <w:r w:rsidRPr="00A2307E">
              <w:rPr>
                <w:sz w:val="22"/>
                <w:szCs w:val="22"/>
              </w:rPr>
              <w:t xml:space="preserve"> otázk</w:t>
            </w:r>
            <w:r w:rsidR="005C7C7C">
              <w:rPr>
                <w:sz w:val="22"/>
                <w:szCs w:val="22"/>
              </w:rPr>
              <w:t>y a prezentuje poněkud nedostačující</w:t>
            </w:r>
          </w:p>
          <w:p w:rsidR="00A2307E" w:rsidRPr="00A2307E" w:rsidRDefault="00A2307E" w:rsidP="005C7C7C">
            <w:pPr>
              <w:pStyle w:val="Odstavecseseznamem"/>
              <w:jc w:val="both"/>
              <w:rPr>
                <w:sz w:val="22"/>
                <w:szCs w:val="22"/>
              </w:rPr>
            </w:pPr>
            <w:r w:rsidRPr="00A2307E">
              <w:rPr>
                <w:sz w:val="22"/>
                <w:szCs w:val="22"/>
              </w:rPr>
              <w:t>doporučení pro praxi.</w:t>
            </w:r>
            <w:r w:rsidR="005C7C7C">
              <w:rPr>
                <w:sz w:val="22"/>
                <w:szCs w:val="22"/>
              </w:rPr>
              <w:t xml:space="preserve"> </w:t>
            </w:r>
            <w:proofErr w:type="gramStart"/>
            <w:r w:rsidR="005C7C7C">
              <w:rPr>
                <w:sz w:val="22"/>
                <w:szCs w:val="22"/>
              </w:rPr>
              <w:t>Formulace „..</w:t>
            </w:r>
            <w:r w:rsidR="005C7C7C" w:rsidRPr="00F063CC">
              <w:rPr>
                <w:i/>
                <w:sz w:val="22"/>
                <w:szCs w:val="22"/>
              </w:rPr>
              <w:t>za</w:t>
            </w:r>
            <w:proofErr w:type="gramEnd"/>
            <w:r w:rsidR="005C7C7C" w:rsidRPr="00F063CC">
              <w:rPr>
                <w:i/>
                <w:sz w:val="22"/>
                <w:szCs w:val="22"/>
              </w:rPr>
              <w:t xml:space="preserve"> sebe bych doporučila</w:t>
            </w:r>
            <w:r w:rsidR="005C7C7C">
              <w:rPr>
                <w:sz w:val="22"/>
                <w:szCs w:val="22"/>
              </w:rPr>
              <w:t xml:space="preserve">…“ (str. 62) není vhodná do vědecké práce.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D30DCF" w:rsidRDefault="00D30DCF" w:rsidP="00F063CC">
            <w:pPr>
              <w:jc w:val="both"/>
              <w:rPr>
                <w:sz w:val="22"/>
                <w:szCs w:val="22"/>
              </w:rPr>
            </w:pPr>
            <w:r w:rsidRPr="00D30DCF">
              <w:rPr>
                <w:sz w:val="22"/>
                <w:szCs w:val="22"/>
              </w:rPr>
              <w:t>Jak ovlivni</w:t>
            </w:r>
            <w:r>
              <w:rPr>
                <w:sz w:val="22"/>
                <w:szCs w:val="22"/>
              </w:rPr>
              <w:t>ly</w:t>
            </w:r>
            <w:r w:rsidRPr="00D30DCF">
              <w:rPr>
                <w:sz w:val="22"/>
                <w:szCs w:val="22"/>
              </w:rPr>
              <w:t xml:space="preserve"> výsledek výzkumu rušivé podmínky při vedení rozhovoru</w:t>
            </w:r>
            <w:r>
              <w:rPr>
                <w:sz w:val="22"/>
                <w:szCs w:val="22"/>
              </w:rPr>
              <w:t xml:space="preserve"> v kavárně (str. 47)</w:t>
            </w:r>
            <w:r w:rsidRPr="00D30DCF">
              <w:rPr>
                <w:sz w:val="22"/>
                <w:szCs w:val="22"/>
              </w:rPr>
              <w:t>?</w:t>
            </w:r>
          </w:p>
          <w:p w:rsidR="00B411DB" w:rsidRPr="00C50B27" w:rsidRDefault="005C631C" w:rsidP="00F063CC">
            <w:pPr>
              <w:jc w:val="both"/>
              <w:rPr>
                <w:sz w:val="22"/>
                <w:szCs w:val="22"/>
              </w:rPr>
            </w:pPr>
            <w:r w:rsidRPr="005C631C">
              <w:rPr>
                <w:sz w:val="22"/>
                <w:szCs w:val="22"/>
              </w:rPr>
              <w:t>V čem může být realizované šetř</w:t>
            </w:r>
            <w:r>
              <w:rPr>
                <w:sz w:val="22"/>
                <w:szCs w:val="22"/>
              </w:rPr>
              <w:t xml:space="preserve">ení přínosné </w:t>
            </w:r>
            <w:r w:rsidR="00884ACD">
              <w:rPr>
                <w:sz w:val="22"/>
                <w:szCs w:val="22"/>
              </w:rPr>
              <w:t xml:space="preserve">a nové </w:t>
            </w:r>
            <w:r>
              <w:rPr>
                <w:sz w:val="22"/>
                <w:szCs w:val="22"/>
              </w:rPr>
              <w:t>pro teorii a praxi sociální pedagogiky?</w:t>
            </w:r>
          </w:p>
          <w:p w:rsidR="00B411DB" w:rsidRPr="00C50B27" w:rsidRDefault="00B85719" w:rsidP="00F063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Mohla by autorka vysvětlit první větu Závěru (str. 63): „Cílem této práce bylo najít odpověď na otázku týkající se role rodiny v rámci prevence syndromu vyhoření“? Hlavní výzkumná otázka a dílčí výzkumné otázky s takto nastaveným cílem nekorespondují.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F7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6BD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7482">
              <w:rPr>
                <w:sz w:val="22"/>
                <w:szCs w:val="22"/>
              </w:rPr>
              <w:t xml:space="preserve"> </w:t>
            </w:r>
            <w:proofErr w:type="gramStart"/>
            <w:r w:rsidR="00FF7482">
              <w:rPr>
                <w:sz w:val="22"/>
                <w:szCs w:val="22"/>
              </w:rPr>
              <w:t>2</w:t>
            </w:r>
            <w:r w:rsidR="00476BD2">
              <w:rPr>
                <w:sz w:val="22"/>
                <w:szCs w:val="22"/>
              </w:rPr>
              <w:t>3</w:t>
            </w:r>
            <w:r w:rsidR="00FF7482">
              <w:rPr>
                <w:sz w:val="22"/>
                <w:szCs w:val="22"/>
              </w:rPr>
              <w:t>.</w:t>
            </w:r>
            <w:r w:rsidR="00476BD2">
              <w:rPr>
                <w:sz w:val="22"/>
                <w:szCs w:val="22"/>
              </w:rPr>
              <w:t>8</w:t>
            </w:r>
            <w:r w:rsidR="00FF7482">
              <w:rPr>
                <w:sz w:val="22"/>
                <w:szCs w:val="22"/>
              </w:rPr>
              <w:t>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F748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FF748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2B" w:rsidRDefault="00EB322B">
      <w:r>
        <w:separator/>
      </w:r>
    </w:p>
  </w:endnote>
  <w:endnote w:type="continuationSeparator" w:id="0">
    <w:p w:rsidR="00EB322B" w:rsidRDefault="00EB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2B" w:rsidRDefault="00EB322B">
      <w:r>
        <w:separator/>
      </w:r>
    </w:p>
  </w:footnote>
  <w:footnote w:type="continuationSeparator" w:id="0">
    <w:p w:rsidR="00EB322B" w:rsidRDefault="00EB32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E2826"/>
    <w:multiLevelType w:val="hybridMultilevel"/>
    <w:tmpl w:val="1034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9F"/>
    <w:rsid w:val="0003512A"/>
    <w:rsid w:val="0013186B"/>
    <w:rsid w:val="00163C7D"/>
    <w:rsid w:val="002027F5"/>
    <w:rsid w:val="00362AB0"/>
    <w:rsid w:val="003F5DA2"/>
    <w:rsid w:val="00464761"/>
    <w:rsid w:val="00476BD2"/>
    <w:rsid w:val="00512982"/>
    <w:rsid w:val="00517F5F"/>
    <w:rsid w:val="00526D47"/>
    <w:rsid w:val="0055255D"/>
    <w:rsid w:val="005C219A"/>
    <w:rsid w:val="005C631C"/>
    <w:rsid w:val="005C7C7C"/>
    <w:rsid w:val="00654AFE"/>
    <w:rsid w:val="006847E2"/>
    <w:rsid w:val="006861D9"/>
    <w:rsid w:val="006B329F"/>
    <w:rsid w:val="008614B3"/>
    <w:rsid w:val="00884ACD"/>
    <w:rsid w:val="009A76FE"/>
    <w:rsid w:val="009B2248"/>
    <w:rsid w:val="009E1143"/>
    <w:rsid w:val="00A2307E"/>
    <w:rsid w:val="00AF1740"/>
    <w:rsid w:val="00B411DB"/>
    <w:rsid w:val="00B85719"/>
    <w:rsid w:val="00BA3203"/>
    <w:rsid w:val="00C50B27"/>
    <w:rsid w:val="00CE0A8B"/>
    <w:rsid w:val="00D30DCF"/>
    <w:rsid w:val="00DA3F3B"/>
    <w:rsid w:val="00DC1BF5"/>
    <w:rsid w:val="00E67C85"/>
    <w:rsid w:val="00E709EA"/>
    <w:rsid w:val="00EB322B"/>
    <w:rsid w:val="00F063CC"/>
    <w:rsid w:val="00F1326B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0417E"/>
  <w15:chartTrackingRefBased/>
  <w15:docId w15:val="{055B950E-3691-402C-9418-C9CF3EBF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3C7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E11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E1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riloha%20&#269;.%202_2-2019%20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 (1)</Template>
  <TotalTime>226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dc:description/>
  <cp:lastModifiedBy>Zuzana Hrnčiříková</cp:lastModifiedBy>
  <cp:revision>3</cp:revision>
  <cp:lastPrinted>2019-08-26T07:07:00Z</cp:lastPrinted>
  <dcterms:created xsi:type="dcterms:W3CDTF">2019-04-25T15:52:00Z</dcterms:created>
  <dcterms:modified xsi:type="dcterms:W3CDTF">2019-08-26T07:07:00Z</dcterms:modified>
</cp:coreProperties>
</file>