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AED5D6E" w14:textId="77777777" w:rsidTr="00C50B27">
        <w:tc>
          <w:tcPr>
            <w:tcW w:w="9828" w:type="dxa"/>
            <w:gridSpan w:val="9"/>
          </w:tcPr>
          <w:p w14:paraId="4525EC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80B5E0C" w14:textId="77777777" w:rsidTr="00C50B27">
        <w:tc>
          <w:tcPr>
            <w:tcW w:w="2808" w:type="dxa"/>
          </w:tcPr>
          <w:p w14:paraId="5F263AB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8A89FE8" w14:textId="77777777" w:rsidR="006847E2" w:rsidRPr="00C50B27" w:rsidRDefault="005D0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Beránková</w:t>
            </w:r>
          </w:p>
        </w:tc>
      </w:tr>
      <w:tr w:rsidR="006847E2" w:rsidRPr="00C50B27" w14:paraId="6B9A80E4" w14:textId="77777777" w:rsidTr="00C50B27">
        <w:tc>
          <w:tcPr>
            <w:tcW w:w="2808" w:type="dxa"/>
          </w:tcPr>
          <w:p w14:paraId="4723D93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551BBB2" w14:textId="77777777" w:rsidR="006847E2" w:rsidRPr="00C50B27" w:rsidRDefault="005D0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doprovázející organizace na život pěstounských rodin</w:t>
            </w:r>
          </w:p>
        </w:tc>
      </w:tr>
      <w:tr w:rsidR="006847E2" w:rsidRPr="00C50B27" w14:paraId="76A6ADAE" w14:textId="77777777" w:rsidTr="00C50B27">
        <w:tc>
          <w:tcPr>
            <w:tcW w:w="2808" w:type="dxa"/>
          </w:tcPr>
          <w:p w14:paraId="214F93E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4E8EBB2" w14:textId="77777777" w:rsidR="006847E2" w:rsidRPr="00C50B27" w:rsidRDefault="005D0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26FCF802" w14:textId="77777777" w:rsidTr="00C50B27">
        <w:tc>
          <w:tcPr>
            <w:tcW w:w="2808" w:type="dxa"/>
          </w:tcPr>
          <w:p w14:paraId="7361D7E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BA3D3B2" w14:textId="77777777" w:rsidR="006847E2" w:rsidRPr="00C50B27" w:rsidRDefault="005D0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F273658" w14:textId="77777777" w:rsidTr="00C50B27">
        <w:tc>
          <w:tcPr>
            <w:tcW w:w="2808" w:type="dxa"/>
          </w:tcPr>
          <w:p w14:paraId="51C31B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5112E3A" w14:textId="77777777" w:rsidR="006847E2" w:rsidRPr="00C50B27" w:rsidRDefault="005D0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D876CE4" w14:textId="77777777" w:rsidTr="00C50B27">
        <w:tc>
          <w:tcPr>
            <w:tcW w:w="2808" w:type="dxa"/>
            <w:vAlign w:val="center"/>
          </w:tcPr>
          <w:p w14:paraId="5E5CAE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4A1363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7AA5B8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604D938" w14:textId="77777777" w:rsidTr="00C50B27">
        <w:tc>
          <w:tcPr>
            <w:tcW w:w="9828" w:type="dxa"/>
            <w:gridSpan w:val="9"/>
            <w:shd w:val="clear" w:color="auto" w:fill="A6A6A6"/>
          </w:tcPr>
          <w:p w14:paraId="0F694EE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AA33280" w14:textId="77777777" w:rsidTr="00C50B27">
        <w:tc>
          <w:tcPr>
            <w:tcW w:w="6791" w:type="dxa"/>
            <w:gridSpan w:val="3"/>
          </w:tcPr>
          <w:p w14:paraId="130E295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1559D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86BF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6A0F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E2E6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A997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3245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1F1003" w14:textId="77777777" w:rsidTr="00C50B27">
        <w:tc>
          <w:tcPr>
            <w:tcW w:w="6791" w:type="dxa"/>
            <w:gridSpan w:val="3"/>
          </w:tcPr>
          <w:p w14:paraId="51D5312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ACB07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E5AF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9B2C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8D2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B7AE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BEF0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96C92C0" w14:textId="77777777" w:rsidTr="00C50B27">
        <w:tc>
          <w:tcPr>
            <w:tcW w:w="6791" w:type="dxa"/>
            <w:gridSpan w:val="3"/>
          </w:tcPr>
          <w:p w14:paraId="01B625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3BCD9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F0079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4A49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F4B1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59417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31FA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64610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46C02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60A0A49" w14:textId="77777777" w:rsidTr="00C50B27">
        <w:tc>
          <w:tcPr>
            <w:tcW w:w="6791" w:type="dxa"/>
            <w:gridSpan w:val="3"/>
          </w:tcPr>
          <w:p w14:paraId="18F7B08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13BD0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BDBE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3084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5D36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0001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51C5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33E46C5" w14:textId="77777777" w:rsidTr="00C50B27">
        <w:tc>
          <w:tcPr>
            <w:tcW w:w="6791" w:type="dxa"/>
            <w:gridSpan w:val="3"/>
          </w:tcPr>
          <w:p w14:paraId="2A39760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971A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09E9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CA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6110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B560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52D1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C05D6F1" w14:textId="77777777" w:rsidTr="00C50B27">
        <w:tc>
          <w:tcPr>
            <w:tcW w:w="6791" w:type="dxa"/>
            <w:gridSpan w:val="3"/>
          </w:tcPr>
          <w:p w14:paraId="172DDC0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55E673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AB443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264962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E1E5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30750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06F58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59011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13BD7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23AB28D" w14:textId="77777777" w:rsidTr="00C50B27">
        <w:tc>
          <w:tcPr>
            <w:tcW w:w="6791" w:type="dxa"/>
            <w:gridSpan w:val="3"/>
          </w:tcPr>
          <w:p w14:paraId="708C587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32A26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DCD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9043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82BC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85EE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21AE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76461A5" w14:textId="77777777" w:rsidTr="00C50B27">
        <w:tc>
          <w:tcPr>
            <w:tcW w:w="6791" w:type="dxa"/>
            <w:gridSpan w:val="3"/>
          </w:tcPr>
          <w:p w14:paraId="00E0B62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7B88A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B945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AC6E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1C1D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9564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4739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F4D08D9" w14:textId="77777777" w:rsidTr="00C50B27">
        <w:tc>
          <w:tcPr>
            <w:tcW w:w="6791" w:type="dxa"/>
            <w:gridSpan w:val="3"/>
          </w:tcPr>
          <w:p w14:paraId="5102BA1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0A961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0ECD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DCA2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4810EA" w14:textId="77777777" w:rsidR="0055255D" w:rsidRPr="00C50B27" w:rsidRDefault="006B26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BDC1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AD1D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124FAD" w14:textId="77777777" w:rsidTr="00C50B27">
        <w:tc>
          <w:tcPr>
            <w:tcW w:w="6791" w:type="dxa"/>
            <w:gridSpan w:val="3"/>
          </w:tcPr>
          <w:p w14:paraId="49595B4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40F82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785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6CF8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862F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EC40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699F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CE948DE" w14:textId="77777777" w:rsidTr="00B411DB">
        <w:tc>
          <w:tcPr>
            <w:tcW w:w="9828" w:type="dxa"/>
            <w:gridSpan w:val="9"/>
            <w:shd w:val="clear" w:color="auto" w:fill="A6A6A6"/>
          </w:tcPr>
          <w:p w14:paraId="0A878AE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95B7AC5" w14:textId="77777777" w:rsidTr="00C50B27">
        <w:tc>
          <w:tcPr>
            <w:tcW w:w="6791" w:type="dxa"/>
            <w:gridSpan w:val="3"/>
          </w:tcPr>
          <w:p w14:paraId="6C9D2A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4842AA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65F66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AAB92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8E61B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8759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D2F05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BE5642C" w14:textId="77777777" w:rsidTr="00C50B27">
        <w:tc>
          <w:tcPr>
            <w:tcW w:w="6791" w:type="dxa"/>
            <w:gridSpan w:val="3"/>
          </w:tcPr>
          <w:p w14:paraId="0581BBE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D12225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BC88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2CF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8CC44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5229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2F1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1ACC19" w14:textId="77777777" w:rsidTr="00C50B27">
        <w:tc>
          <w:tcPr>
            <w:tcW w:w="6791" w:type="dxa"/>
            <w:gridSpan w:val="3"/>
          </w:tcPr>
          <w:p w14:paraId="6A40C2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17387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0F73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C927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08B0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708D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EFC3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7E96252" w14:textId="77777777" w:rsidTr="00C50B27">
        <w:tc>
          <w:tcPr>
            <w:tcW w:w="9828" w:type="dxa"/>
            <w:gridSpan w:val="9"/>
          </w:tcPr>
          <w:p w14:paraId="0B14B70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4BE0FC9" w14:textId="77777777" w:rsidR="00B411DB" w:rsidRPr="00C50B27" w:rsidRDefault="005D0A06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A706B1B" w14:textId="77777777" w:rsidR="00B411DB" w:rsidRDefault="005D0A06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zajímavé a není častým předmětem zkoumání.</w:t>
            </w:r>
          </w:p>
          <w:p w14:paraId="0E2CFDE2" w14:textId="77777777" w:rsidR="009E54EC" w:rsidRDefault="005D0A06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mají logickou strukturu. </w:t>
            </w:r>
          </w:p>
          <w:p w14:paraId="45C9E9E3" w14:textId="2A7804D2" w:rsidR="005D0A06" w:rsidRPr="00C50B27" w:rsidRDefault="009E54EC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bookmarkStart w:id="0" w:name="_GoBack"/>
            <w:bookmarkEnd w:id="0"/>
            <w:r w:rsidR="005D0A06">
              <w:rPr>
                <w:sz w:val="22"/>
                <w:szCs w:val="22"/>
              </w:rPr>
              <w:t>Institutu doprovázení je zde věnována dostatečná pozornost.</w:t>
            </w:r>
          </w:p>
          <w:p w14:paraId="6E1E85B3" w14:textId="77777777" w:rsidR="00B411DB" w:rsidRPr="00C50B27" w:rsidRDefault="00B411DB" w:rsidP="006B26BC">
            <w:pPr>
              <w:jc w:val="both"/>
              <w:rPr>
                <w:sz w:val="22"/>
                <w:szCs w:val="22"/>
              </w:rPr>
            </w:pPr>
          </w:p>
          <w:p w14:paraId="23FC14DF" w14:textId="77777777" w:rsidR="00B411DB" w:rsidRPr="00C50B27" w:rsidRDefault="005D0A06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8B977C5" w14:textId="77777777" w:rsidR="00B411DB" w:rsidRDefault="005D0A06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Občasná stylistická neobratnost.</w:t>
            </w:r>
          </w:p>
          <w:p w14:paraId="1E34825B" w14:textId="77777777" w:rsidR="005D0A06" w:rsidRDefault="005D0A06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Jednoduchá analýza dat.</w:t>
            </w:r>
          </w:p>
          <w:p w14:paraId="5F79A2F7" w14:textId="77777777" w:rsidR="006B26BC" w:rsidRPr="00C50B27" w:rsidRDefault="006B26BC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Tendence kvantifikovat výsledky.</w:t>
            </w:r>
          </w:p>
          <w:p w14:paraId="586DC9A0" w14:textId="77777777" w:rsidR="00B411DB" w:rsidRPr="00C50B27" w:rsidRDefault="00B411DB" w:rsidP="006B26BC">
            <w:pPr>
              <w:jc w:val="both"/>
              <w:rPr>
                <w:sz w:val="22"/>
                <w:szCs w:val="22"/>
              </w:rPr>
            </w:pPr>
          </w:p>
          <w:p w14:paraId="06DCEE8C" w14:textId="77777777" w:rsidR="00B411DB" w:rsidRPr="00C50B27" w:rsidRDefault="006B26BC" w:rsidP="006B26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64B828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AE9F634" w14:textId="77777777" w:rsidTr="00C50B27">
        <w:tc>
          <w:tcPr>
            <w:tcW w:w="9828" w:type="dxa"/>
            <w:gridSpan w:val="9"/>
          </w:tcPr>
          <w:p w14:paraId="1F6DAAD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D3F1B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9137ABB" w14:textId="77777777" w:rsidR="00B411DB" w:rsidRPr="00C50B27" w:rsidRDefault="006B2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nejvíce ovlivňuje doprovázející organizace život pěstounů?</w:t>
            </w:r>
          </w:p>
          <w:p w14:paraId="4B5814D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D24BC86" w14:textId="77777777" w:rsidR="00B411DB" w:rsidRPr="00C50B27" w:rsidRDefault="006B2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koncept doprovázející organizace realizován i v zahraničí?</w:t>
            </w:r>
          </w:p>
          <w:p w14:paraId="556125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663A80" w14:textId="77777777" w:rsidTr="00C50B27">
        <w:tc>
          <w:tcPr>
            <w:tcW w:w="6791" w:type="dxa"/>
            <w:gridSpan w:val="3"/>
          </w:tcPr>
          <w:p w14:paraId="4C96DEE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2F28F6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E7508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AE5A0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44A3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253E2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73272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4DF8D62" w14:textId="77777777" w:rsidTr="00C50B27">
        <w:tc>
          <w:tcPr>
            <w:tcW w:w="4068" w:type="dxa"/>
            <w:gridSpan w:val="2"/>
            <w:vAlign w:val="center"/>
          </w:tcPr>
          <w:p w14:paraId="1DDF30D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B26BC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1660A67B" w14:textId="77777777" w:rsidR="00B411DB" w:rsidRPr="006B26BC" w:rsidRDefault="00B411DB" w:rsidP="00362AB0">
            <w:pPr>
              <w:rPr>
                <w:vanish/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B26BC">
              <w:rPr>
                <w:sz w:val="22"/>
                <w:szCs w:val="22"/>
              </w:rPr>
              <w:t xml:space="preserve"> Jakub Hladík v.r.</w:t>
            </w:r>
            <w:r w:rsidR="006B26BC">
              <w:rPr>
                <w:vanish/>
                <w:sz w:val="22"/>
                <w:szCs w:val="22"/>
              </w:rPr>
              <w:t>H</w:t>
            </w:r>
          </w:p>
        </w:tc>
      </w:tr>
    </w:tbl>
    <w:p w14:paraId="5F3FB421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5D16" w14:textId="77777777" w:rsidR="005D0A06" w:rsidRDefault="005D0A06">
      <w:r>
        <w:separator/>
      </w:r>
    </w:p>
  </w:endnote>
  <w:endnote w:type="continuationSeparator" w:id="0">
    <w:p w14:paraId="664997D7" w14:textId="77777777" w:rsidR="005D0A06" w:rsidRDefault="005D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94F23" w14:textId="77777777" w:rsidR="005D0A06" w:rsidRDefault="005D0A06">
      <w:r>
        <w:separator/>
      </w:r>
    </w:p>
  </w:footnote>
  <w:footnote w:type="continuationSeparator" w:id="0">
    <w:p w14:paraId="2C107B1B" w14:textId="77777777" w:rsidR="005D0A06" w:rsidRDefault="005D0A06">
      <w:r>
        <w:continuationSeparator/>
      </w:r>
    </w:p>
  </w:footnote>
  <w:footnote w:id="1">
    <w:p w14:paraId="6AC0C45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06"/>
    <w:rsid w:val="00362AB0"/>
    <w:rsid w:val="003F5DA2"/>
    <w:rsid w:val="00512982"/>
    <w:rsid w:val="00514664"/>
    <w:rsid w:val="00526D47"/>
    <w:rsid w:val="0055255D"/>
    <w:rsid w:val="005C219A"/>
    <w:rsid w:val="005D0A06"/>
    <w:rsid w:val="006847E2"/>
    <w:rsid w:val="006B26BC"/>
    <w:rsid w:val="0070056B"/>
    <w:rsid w:val="009E54EC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F0BE4"/>
  <w15:chartTrackingRefBased/>
  <w15:docId w15:val="{1E55DB5E-31D9-406B-9374-1B45D139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BBD15-7B27-4EF9-AA77-08AA1DCB799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67291b-3338-4090-b772-f9ab6bebea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8C8A7E-95D5-4E85-BF9D-BE704DFCC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017DE-9AEA-47A8-B911-BACB225B2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15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2021-05-05T06:49:00Z</dcterms:created>
  <dcterms:modified xsi:type="dcterms:W3CDTF">2021-05-05T07:05:00Z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